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72B9" w14:textId="77777777" w:rsidR="00E64E6F" w:rsidRDefault="0045339C">
      <w:pPr>
        <w:spacing w:before="4" w:after="0" w:line="240" w:lineRule="auto"/>
        <w:ind w:left="6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106281" wp14:editId="789FF3DC">
                <wp:simplePos x="0" y="0"/>
                <wp:positionH relativeFrom="page">
                  <wp:posOffset>3974465</wp:posOffset>
                </wp:positionH>
                <wp:positionV relativeFrom="page">
                  <wp:posOffset>7433945</wp:posOffset>
                </wp:positionV>
                <wp:extent cx="6350" cy="6350"/>
                <wp:effectExtent l="12065" t="4445" r="10160" b="825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6259" y="11707"/>
                          <a:chExt cx="10" cy="1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259" y="11707"/>
                            <a:ext cx="10" cy="10"/>
                          </a:xfrm>
                          <a:custGeom>
                            <a:avLst/>
                            <a:gdLst>
                              <a:gd name="T0" fmla="+- 0 6259 6259"/>
                              <a:gd name="T1" fmla="*/ T0 w 10"/>
                              <a:gd name="T2" fmla="+- 0 11712 11707"/>
                              <a:gd name="T3" fmla="*/ 11712 h 10"/>
                              <a:gd name="T4" fmla="+- 0 6269 6259"/>
                              <a:gd name="T5" fmla="*/ T4 w 10"/>
                              <a:gd name="T6" fmla="+- 0 11712 11707"/>
                              <a:gd name="T7" fmla="*/ 117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4CFA0" id="Group 9" o:spid="_x0000_s1026" style="position:absolute;margin-left:312.95pt;margin-top:585.35pt;width:.5pt;height:.5pt;z-index:-251658240;mso-position-horizontal-relative:page;mso-position-vertical-relative:page" coordorigin="6259,11707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">
                <v:shape id="Freeform 10" o:spid="_x0000_s1027" style="position:absolute;left:6259;top:11707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" path="m,5r10,e" filled="f" strokeweight=".20497mm">
                  <v:path arrowok="t" o:connecttype="custom" o:connectlocs="0,11712;10,1171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B5B28A6" wp14:editId="6333272B">
            <wp:extent cx="2700655" cy="17227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D64E" w14:textId="77777777" w:rsidR="00E64E6F" w:rsidRDefault="00E64E6F">
      <w:pPr>
        <w:spacing w:after="0" w:line="200" w:lineRule="exact"/>
        <w:rPr>
          <w:sz w:val="20"/>
          <w:szCs w:val="20"/>
        </w:rPr>
      </w:pPr>
    </w:p>
    <w:p w14:paraId="5A3F69E4" w14:textId="77777777" w:rsidR="00E64E6F" w:rsidRDefault="00E64E6F" w:rsidP="0045339C">
      <w:pPr>
        <w:spacing w:before="1" w:after="0" w:line="240" w:lineRule="auto"/>
        <w:rPr>
          <w:sz w:val="20"/>
          <w:szCs w:val="20"/>
        </w:rPr>
      </w:pPr>
    </w:p>
    <w:p w14:paraId="4DCE3DD3" w14:textId="77777777" w:rsidR="00E64E6F" w:rsidRDefault="0045339C">
      <w:pPr>
        <w:spacing w:after="0" w:line="385" w:lineRule="exact"/>
        <w:ind w:left="2104" w:right="-20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C7285AC" wp14:editId="107EE44A">
                <wp:simplePos x="0" y="0"/>
                <wp:positionH relativeFrom="page">
                  <wp:posOffset>648335</wp:posOffset>
                </wp:positionH>
                <wp:positionV relativeFrom="paragraph">
                  <wp:posOffset>-182245</wp:posOffset>
                </wp:positionV>
                <wp:extent cx="6264275" cy="1270"/>
                <wp:effectExtent l="10160" t="8255" r="12065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"/>
                          <a:chOff x="1021" y="-287"/>
                          <a:chExt cx="986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21" y="-287"/>
                            <a:ext cx="9865" cy="2"/>
                          </a:xfrm>
                          <a:custGeom>
                            <a:avLst/>
                            <a:gdLst>
                              <a:gd name="T0" fmla="+- 0 10886 1021"/>
                              <a:gd name="T1" fmla="*/ T0 w 9865"/>
                              <a:gd name="T2" fmla="+- 0 1021 1021"/>
                              <a:gd name="T3" fmla="*/ T2 w 9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98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FA7EE" id="Group 6" o:spid="_x0000_s1026" style="position:absolute;margin-left:51.05pt;margin-top:-14.35pt;width:493.25pt;height:.1pt;z-index:-251660288;mso-position-horizontal-relative:page" coordorigin="1021,-287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">
                <v:shape id="Freeform 7" o:spid="_x0000_s1027" style="position:absolute;left:1021;top:-287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" path="m9865,l,e" filled="f" strokecolor="#0cf" strokeweight="1.25pt">
                  <v:path arrowok="t" o:connecttype="custom" o:connectlocs="9865,0;0,0" o:connectangles="0,0"/>
                </v:shape>
                <w10:wrap anchorx="page"/>
              </v:group>
            </w:pict>
          </mc:Fallback>
        </mc:AlternateContent>
      </w:r>
      <w:r w:rsidR="0078738A">
        <w:rPr>
          <w:rFonts w:ascii="Calibri" w:eastAsia="Calibri" w:hAnsi="Calibri" w:cs="Calibri"/>
          <w:b/>
          <w:bCs/>
          <w:color w:val="003366"/>
          <w:spacing w:val="-1"/>
          <w:position w:val="1"/>
          <w:sz w:val="32"/>
          <w:szCs w:val="32"/>
        </w:rPr>
        <w:t>CI</w:t>
      </w:r>
      <w:r w:rsidR="0078738A">
        <w:rPr>
          <w:rFonts w:ascii="Calibri" w:eastAsia="Calibri" w:hAnsi="Calibri" w:cs="Calibri"/>
          <w:b/>
          <w:bCs/>
          <w:color w:val="003366"/>
          <w:spacing w:val="1"/>
          <w:position w:val="1"/>
          <w:sz w:val="32"/>
          <w:szCs w:val="32"/>
        </w:rPr>
        <w:t>P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S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position w:val="1"/>
          <w:sz w:val="32"/>
          <w:szCs w:val="32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3"/>
          <w:position w:val="1"/>
          <w:sz w:val="32"/>
          <w:szCs w:val="32"/>
        </w:rPr>
        <w:t>S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position w:val="1"/>
          <w:sz w:val="32"/>
          <w:szCs w:val="32"/>
        </w:rPr>
        <w:t>ub</w:t>
      </w:r>
      <w:r w:rsidR="0078738A">
        <w:rPr>
          <w:rFonts w:ascii="Calibri" w:eastAsia="Calibri" w:hAnsi="Calibri" w:cs="Calibri"/>
          <w:b/>
          <w:bCs/>
          <w:color w:val="003366"/>
          <w:spacing w:val="2"/>
          <w:position w:val="1"/>
          <w:sz w:val="32"/>
          <w:szCs w:val="32"/>
        </w:rPr>
        <w:t>j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1"/>
          <w:position w:val="1"/>
          <w:sz w:val="32"/>
          <w:szCs w:val="32"/>
        </w:rPr>
        <w:t>c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t</w:t>
      </w:r>
      <w:r w:rsidR="0078738A">
        <w:rPr>
          <w:rFonts w:ascii="Calibri" w:eastAsia="Calibri" w:hAnsi="Calibri" w:cs="Calibri"/>
          <w:b/>
          <w:bCs/>
          <w:color w:val="003366"/>
          <w:spacing w:val="-10"/>
          <w:position w:val="1"/>
          <w:sz w:val="32"/>
          <w:szCs w:val="32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1"/>
          <w:position w:val="1"/>
          <w:sz w:val="32"/>
          <w:szCs w:val="32"/>
        </w:rPr>
        <w:t>Acc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ess</w:t>
      </w:r>
      <w:r w:rsidR="0078738A">
        <w:rPr>
          <w:rFonts w:ascii="Calibri" w:eastAsia="Calibri" w:hAnsi="Calibri" w:cs="Calibri"/>
          <w:b/>
          <w:bCs/>
          <w:color w:val="003366"/>
          <w:spacing w:val="-9"/>
          <w:position w:val="1"/>
          <w:sz w:val="32"/>
          <w:szCs w:val="32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Re</w:t>
      </w:r>
      <w:r w:rsidR="0078738A">
        <w:rPr>
          <w:rFonts w:ascii="Calibri" w:eastAsia="Calibri" w:hAnsi="Calibri" w:cs="Calibri"/>
          <w:b/>
          <w:bCs/>
          <w:color w:val="003366"/>
          <w:spacing w:val="2"/>
          <w:position w:val="1"/>
          <w:sz w:val="32"/>
          <w:szCs w:val="32"/>
        </w:rPr>
        <w:t>q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position w:val="1"/>
          <w:sz w:val="32"/>
          <w:szCs w:val="32"/>
        </w:rPr>
        <w:t>u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est</w:t>
      </w:r>
      <w:r w:rsidR="0078738A">
        <w:rPr>
          <w:rFonts w:ascii="Calibri" w:eastAsia="Calibri" w:hAnsi="Calibri" w:cs="Calibri"/>
          <w:b/>
          <w:bCs/>
          <w:color w:val="003366"/>
          <w:spacing w:val="-11"/>
          <w:position w:val="1"/>
          <w:sz w:val="32"/>
          <w:szCs w:val="32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F</w:t>
      </w:r>
      <w:r w:rsidR="0078738A">
        <w:rPr>
          <w:rFonts w:ascii="Calibri" w:eastAsia="Calibri" w:hAnsi="Calibri" w:cs="Calibri"/>
          <w:b/>
          <w:bCs/>
          <w:color w:val="003366"/>
          <w:spacing w:val="1"/>
          <w:position w:val="1"/>
          <w:sz w:val="32"/>
          <w:szCs w:val="32"/>
        </w:rPr>
        <w:t>o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position w:val="1"/>
          <w:sz w:val="32"/>
          <w:szCs w:val="32"/>
        </w:rPr>
        <w:t>r</w:t>
      </w:r>
      <w:r w:rsidR="0078738A">
        <w:rPr>
          <w:rFonts w:ascii="Calibri" w:eastAsia="Calibri" w:hAnsi="Calibri" w:cs="Calibri"/>
          <w:b/>
          <w:bCs/>
          <w:color w:val="003366"/>
          <w:position w:val="1"/>
          <w:sz w:val="32"/>
          <w:szCs w:val="32"/>
        </w:rPr>
        <w:t>m</w:t>
      </w:r>
    </w:p>
    <w:p w14:paraId="7C269400" w14:textId="77777777" w:rsidR="00E64E6F" w:rsidRDefault="0078738A">
      <w:pPr>
        <w:spacing w:after="0" w:line="289" w:lineRule="exact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color w:val="003366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</w:t>
      </w:r>
    </w:p>
    <w:p w14:paraId="6F08C7B9" w14:textId="77777777" w:rsidR="00E64E6F" w:rsidRDefault="00E64E6F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3826"/>
        <w:gridCol w:w="910"/>
        <w:gridCol w:w="25"/>
        <w:gridCol w:w="2804"/>
      </w:tblGrid>
      <w:tr w:rsidR="00E64E6F" w14:paraId="260324B9" w14:textId="77777777" w:rsidTr="007F166B">
        <w:trPr>
          <w:trHeight w:hRule="exact" w:val="72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</w:tcPr>
          <w:p w14:paraId="3EE2EAA2" w14:textId="77777777" w:rsidR="00E64E6F" w:rsidRPr="00341DC0" w:rsidRDefault="00E64E6F">
            <w:pPr>
              <w:spacing w:before="8" w:after="0" w:line="110" w:lineRule="exact"/>
              <w:rPr>
                <w:color w:val="FFFFFF" w:themeColor="background1"/>
                <w:sz w:val="11"/>
                <w:szCs w:val="11"/>
              </w:rPr>
            </w:pPr>
          </w:p>
          <w:p w14:paraId="22502E62" w14:textId="77777777" w:rsidR="00E64E6F" w:rsidRPr="00341DC0" w:rsidRDefault="007873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F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>u</w:t>
            </w: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ll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-1"/>
                <w:sz w:val="24"/>
                <w:szCs w:val="24"/>
              </w:rPr>
              <w:t>N</w:t>
            </w: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ame</w:t>
            </w:r>
          </w:p>
        </w:tc>
        <w:sdt>
          <w:sdtPr>
            <w:id w:val="1727718160"/>
            <w:placeholder>
              <w:docPart w:val="36B11CF1C2DB4DDC8351E2117010EC68"/>
            </w:placeholder>
            <w:showingPlcHdr/>
          </w:sdtPr>
          <w:sdtEndPr/>
          <w:sdtContent>
            <w:tc>
              <w:tcPr>
                <w:tcW w:w="38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101DCB" w14:textId="77777777" w:rsidR="00E64E6F" w:rsidRPr="007F166B" w:rsidRDefault="00E70B71" w:rsidP="007F166B">
                <w:r w:rsidRPr="00C523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</w:tcPr>
          <w:p w14:paraId="7A53FDC9" w14:textId="77777777" w:rsidR="00E64E6F" w:rsidRPr="00341DC0" w:rsidRDefault="00E64E6F">
            <w:pPr>
              <w:spacing w:before="8" w:after="0" w:line="110" w:lineRule="exact"/>
              <w:rPr>
                <w:color w:val="FFFFFF" w:themeColor="background1"/>
                <w:sz w:val="11"/>
                <w:szCs w:val="11"/>
              </w:rPr>
            </w:pPr>
          </w:p>
          <w:p w14:paraId="033C10C5" w14:textId="77777777" w:rsidR="00E64E6F" w:rsidRPr="00341DC0" w:rsidRDefault="007873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>Te</w:t>
            </w: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l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-1"/>
                <w:sz w:val="24"/>
                <w:szCs w:val="24"/>
              </w:rPr>
              <w:t xml:space="preserve"> n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>o: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4FF"/>
          </w:tcPr>
          <w:p w14:paraId="325BF5B6" w14:textId="77777777" w:rsidR="00E64E6F" w:rsidRDefault="00E64E6F"/>
        </w:tc>
        <w:sdt>
          <w:sdtPr>
            <w:id w:val="2106612524"/>
            <w:placeholder>
              <w:docPart w:val="36B11CF1C2DB4DDC8351E2117010EC68"/>
            </w:placeholder>
            <w:showingPlcHdr/>
          </w:sdtPr>
          <w:sdtEndPr/>
          <w:sdtContent>
            <w:tc>
              <w:tcPr>
                <w:tcW w:w="280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14:paraId="0CEE1E0A" w14:textId="77777777" w:rsidR="00E64E6F" w:rsidRDefault="00E70B71">
                <w:r w:rsidRPr="00C523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4E6F" w14:paraId="3A3D9AF8" w14:textId="77777777" w:rsidTr="00341DC0">
        <w:trPr>
          <w:trHeight w:hRule="exact" w:val="95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</w:tcPr>
          <w:p w14:paraId="61A4A4CC" w14:textId="77777777" w:rsidR="00E64E6F" w:rsidRPr="00341DC0" w:rsidRDefault="00E64E6F">
            <w:pPr>
              <w:spacing w:before="8" w:after="0" w:line="110" w:lineRule="exact"/>
              <w:rPr>
                <w:color w:val="FFFFFF" w:themeColor="background1"/>
                <w:sz w:val="11"/>
                <w:szCs w:val="11"/>
              </w:rPr>
            </w:pPr>
          </w:p>
          <w:p w14:paraId="04530CEA" w14:textId="77777777" w:rsidR="00E64E6F" w:rsidRPr="00341DC0" w:rsidRDefault="007873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>dd</w:t>
            </w: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r</w:t>
            </w:r>
            <w:r w:rsidRPr="00341DC0">
              <w:rPr>
                <w:rFonts w:ascii="Calibri" w:eastAsia="Calibri" w:hAnsi="Calibri" w:cs="Calibri"/>
                <w:color w:val="FFFFFF" w:themeColor="background1"/>
                <w:spacing w:val="1"/>
                <w:sz w:val="24"/>
                <w:szCs w:val="24"/>
              </w:rPr>
              <w:t>e</w:t>
            </w: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ss</w:t>
            </w:r>
          </w:p>
        </w:tc>
        <w:sdt>
          <w:sdtPr>
            <w:id w:val="-1600402837"/>
            <w:lock w:val="contentLocked"/>
            <w:placeholder>
              <w:docPart w:val="36B11CF1C2DB4DDC8351E2117010EC68"/>
            </w:placeholder>
            <w:group/>
          </w:sdtPr>
          <w:sdtEndPr/>
          <w:sdtContent>
            <w:sdt>
              <w:sdtPr>
                <w:id w:val="1423143662"/>
                <w:placeholder>
                  <w:docPart w:val="36B11CF1C2DB4DDC8351E2117010EC68"/>
                </w:placeholder>
                <w:showingPlcHdr/>
              </w:sdtPr>
              <w:sdtEndPr/>
              <w:sdtContent>
                <w:tc>
                  <w:tcPr>
                    <w:tcW w:w="38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232894" w14:textId="77777777" w:rsidR="00E64E6F" w:rsidRDefault="00E70B71">
                    <w:r w:rsidRPr="00C523D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</w:tcPr>
          <w:p w14:paraId="3CD878C1" w14:textId="77777777" w:rsidR="00E64E6F" w:rsidRPr="00341DC0" w:rsidRDefault="00E64E6F">
            <w:pPr>
              <w:spacing w:before="8" w:after="0" w:line="110" w:lineRule="exact"/>
              <w:rPr>
                <w:color w:val="FFFFFF" w:themeColor="background1"/>
                <w:sz w:val="11"/>
                <w:szCs w:val="11"/>
              </w:rPr>
            </w:pPr>
          </w:p>
          <w:p w14:paraId="579D466D" w14:textId="77777777" w:rsidR="00E64E6F" w:rsidRPr="00341DC0" w:rsidRDefault="007873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341DC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4FF"/>
          </w:tcPr>
          <w:p w14:paraId="47A39F62" w14:textId="77777777" w:rsidR="00E64E6F" w:rsidRDefault="00E64E6F"/>
        </w:tc>
        <w:sdt>
          <w:sdtPr>
            <w:id w:val="117109827"/>
            <w:placeholder>
              <w:docPart w:val="36B11CF1C2DB4DDC8351E2117010EC68"/>
            </w:placeholder>
            <w:showingPlcHdr/>
          </w:sdtPr>
          <w:sdtEndPr/>
          <w:sdtContent>
            <w:tc>
              <w:tcPr>
                <w:tcW w:w="280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  <w:p w14:paraId="6B265FFF" w14:textId="77777777" w:rsidR="00E64E6F" w:rsidRDefault="00E70B71" w:rsidP="007F166B">
                <w:r w:rsidRPr="00C523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6EF422" w14:textId="77777777" w:rsidR="00E64E6F" w:rsidRDefault="00E64E6F">
      <w:pPr>
        <w:spacing w:before="7" w:after="0" w:line="100" w:lineRule="exact"/>
        <w:rPr>
          <w:sz w:val="10"/>
          <w:szCs w:val="10"/>
        </w:rPr>
      </w:pPr>
    </w:p>
    <w:p w14:paraId="0398A69B" w14:textId="77777777" w:rsidR="00E64E6F" w:rsidRDefault="0078738A">
      <w:pPr>
        <w:spacing w:before="11" w:after="0" w:line="289" w:lineRule="exact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nfor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3366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color w:val="003366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3366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color w:val="00336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color w:val="003366"/>
          <w:sz w:val="24"/>
          <w:szCs w:val="24"/>
        </w:rPr>
        <w:t>:</w:t>
      </w:r>
    </w:p>
    <w:p w14:paraId="123C2B27" w14:textId="77777777" w:rsidR="00E64E6F" w:rsidRDefault="00E64E6F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1071"/>
        <w:gridCol w:w="3654"/>
      </w:tblGrid>
      <w:tr w:rsidR="00E64E6F" w14:paraId="35B438E1" w14:textId="77777777" w:rsidTr="00E619F8">
        <w:trPr>
          <w:trHeight w:hRule="exact" w:val="78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503C67" w14:textId="77777777" w:rsidR="00E64E6F" w:rsidRPr="00E619F8" w:rsidRDefault="00E64E6F" w:rsidP="00E619F8">
            <w:pPr>
              <w:pStyle w:val="ListParagraph"/>
              <w:spacing w:before="8" w:after="0" w:line="110" w:lineRule="exact"/>
              <w:rPr>
                <w:color w:val="1F497D" w:themeColor="text2"/>
                <w:sz w:val="11"/>
                <w:szCs w:val="11"/>
              </w:rPr>
            </w:pPr>
          </w:p>
          <w:p w14:paraId="062A0EF8" w14:textId="77777777" w:rsidR="00E64E6F" w:rsidRPr="00E619F8" w:rsidRDefault="00E619F8" w:rsidP="00E61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right="-23" w:hanging="357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l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ase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5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vi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e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r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C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S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Me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b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ers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h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8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nu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b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if you have or have held membership with us</w:t>
            </w:r>
          </w:p>
        </w:tc>
        <w:sdt>
          <w:sdtPr>
            <w:id w:val="-329213664"/>
            <w:placeholder>
              <w:docPart w:val="36B11CF1C2DB4DDC8351E2117010EC68"/>
            </w:placeholder>
            <w:showingPlcHdr/>
          </w:sdtPr>
          <w:sdtEndPr/>
          <w:sdtContent>
            <w:tc>
              <w:tcPr>
                <w:tcW w:w="4725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CE184" w14:textId="77777777" w:rsidR="00E64E6F" w:rsidRDefault="00E70B71">
                <w:r w:rsidRPr="00C523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4E6F" w14:paraId="37AFAEB8" w14:textId="77777777" w:rsidTr="0045339C">
        <w:trPr>
          <w:trHeight w:hRule="exact" w:val="1138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F6E4DB" w14:textId="77777777" w:rsidR="00E64E6F" w:rsidRPr="00E619F8" w:rsidRDefault="00E64E6F" w:rsidP="00E619F8">
            <w:pPr>
              <w:pStyle w:val="ListParagraph"/>
              <w:spacing w:before="8" w:after="0" w:line="110" w:lineRule="exact"/>
              <w:rPr>
                <w:color w:val="1F497D" w:themeColor="text2"/>
                <w:sz w:val="11"/>
                <w:szCs w:val="11"/>
              </w:rPr>
            </w:pPr>
          </w:p>
          <w:p w14:paraId="63B68C95" w14:textId="77777777" w:rsidR="00E64E6F" w:rsidRPr="00E619F8" w:rsidRDefault="0078738A" w:rsidP="0045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right="295" w:hanging="357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If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h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ave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b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a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b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9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f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C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S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l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ase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vi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5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ails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f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c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onne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>c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ion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w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h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r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rga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isa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n</w:t>
            </w:r>
          </w:p>
        </w:tc>
        <w:sdt>
          <w:sdtPr>
            <w:id w:val="757716672"/>
            <w:placeholder>
              <w:docPart w:val="36B11CF1C2DB4DDC8351E2117010EC68"/>
            </w:placeholder>
            <w:showingPlcHdr/>
          </w:sdtPr>
          <w:sdtEndPr/>
          <w:sdtContent>
            <w:tc>
              <w:tcPr>
                <w:tcW w:w="4725" w:type="dxa"/>
                <w:gridSpan w:val="2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3C26F6" w14:textId="77777777" w:rsidR="00E64E6F" w:rsidRDefault="00E70B71">
                <w:r w:rsidRPr="00C523D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4E6F" w14:paraId="64EB39F6" w14:textId="77777777" w:rsidTr="0045339C">
        <w:trPr>
          <w:trHeight w:hRule="exact" w:val="101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CE8C5A" w14:textId="77777777" w:rsidR="00E64E6F" w:rsidRPr="00E619F8" w:rsidRDefault="00E64E6F" w:rsidP="00E619F8">
            <w:pPr>
              <w:pStyle w:val="ListParagraph"/>
              <w:spacing w:before="8" w:after="0" w:line="110" w:lineRule="exact"/>
              <w:rPr>
                <w:color w:val="1F497D" w:themeColor="text2"/>
                <w:sz w:val="11"/>
                <w:szCs w:val="11"/>
              </w:rPr>
            </w:pPr>
          </w:p>
          <w:p w14:paraId="33EB4BC9" w14:textId="77777777" w:rsidR="00E64E6F" w:rsidRPr="00E619F8" w:rsidRDefault="0078738A" w:rsidP="00E61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right="-23" w:hanging="357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W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h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at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f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a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 xml:space="preserve"> 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qu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?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550148596"/>
              <w:placeholder>
                <w:docPart w:val="36B11CF1C2DB4DDC8351E2117010EC68"/>
              </w:placeholder>
              <w:showingPlcHdr/>
            </w:sdtPr>
            <w:sdtEndPr/>
            <w:sdtContent>
              <w:p w14:paraId="64C737DB" w14:textId="77777777" w:rsidR="00E64E6F" w:rsidRDefault="00E70B71">
                <w:r w:rsidRPr="00C523D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9B6C498" w14:textId="77777777" w:rsidR="0045339C" w:rsidRDefault="0045339C"/>
          <w:p w14:paraId="03A0D49D" w14:textId="77777777" w:rsidR="0045339C" w:rsidRDefault="0045339C"/>
          <w:p w14:paraId="4C0932E6" w14:textId="77777777" w:rsidR="0045339C" w:rsidRDefault="0045339C"/>
          <w:p w14:paraId="17F26D4F" w14:textId="77777777" w:rsidR="0045339C" w:rsidRDefault="0045339C"/>
          <w:p w14:paraId="4A583BAD" w14:textId="77777777" w:rsidR="0045339C" w:rsidRDefault="0045339C"/>
          <w:p w14:paraId="35F63CBB" w14:textId="77777777" w:rsidR="0045339C" w:rsidRDefault="0045339C"/>
          <w:p w14:paraId="4284A674" w14:textId="77777777" w:rsidR="0045339C" w:rsidRDefault="0045339C"/>
          <w:p w14:paraId="75F285C8" w14:textId="77777777" w:rsidR="0045339C" w:rsidRDefault="0045339C"/>
          <w:p w14:paraId="74033B18" w14:textId="77777777" w:rsidR="0045339C" w:rsidRDefault="0045339C"/>
          <w:p w14:paraId="3AFF0839" w14:textId="77777777" w:rsidR="0045339C" w:rsidRDefault="0045339C"/>
        </w:tc>
      </w:tr>
      <w:tr w:rsidR="00E64E6F" w14:paraId="3BE97D7C" w14:textId="77777777">
        <w:trPr>
          <w:trHeight w:hRule="exact" w:val="83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1B889B" w14:textId="77777777" w:rsidR="00E64E6F" w:rsidRPr="00E619F8" w:rsidRDefault="0078738A" w:rsidP="00E619F8">
            <w:pPr>
              <w:pStyle w:val="ListParagraph"/>
              <w:numPr>
                <w:ilvl w:val="0"/>
                <w:numId w:val="1"/>
              </w:numPr>
              <w:spacing w:before="86" w:after="0" w:line="296" w:lineRule="exact"/>
              <w:ind w:left="414" w:right="323" w:hanging="357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lease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se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l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c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th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m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w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ld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li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k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e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s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to p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vi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d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5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h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e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f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rma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i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n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8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t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y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>o</w:t>
            </w:r>
            <w:r w:rsidRPr="00E619F8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u</w:t>
            </w:r>
            <w:r w:rsidRPr="00E619F8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546DE9" w14:textId="77777777" w:rsidR="00E64E6F" w:rsidRPr="0045339C" w:rsidRDefault="00E443CB" w:rsidP="00673A60">
            <w:pPr>
              <w:spacing w:before="51" w:after="0" w:line="240" w:lineRule="auto"/>
              <w:ind w:right="-2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1F497D" w:themeColor="text2"/>
                  <w:spacing w:val="1"/>
                  <w:sz w:val="28"/>
                  <w:szCs w:val="28"/>
                </w:rPr>
                <w:id w:val="19435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71">
                  <w:rPr>
                    <w:rFonts w:ascii="MS Gothic" w:eastAsia="MS Gothic" w:hAnsi="MS Gothic" w:cs="Calibri" w:hint="eastAsia"/>
                    <w:color w:val="1F497D" w:themeColor="text2"/>
                    <w:spacing w:val="1"/>
                    <w:sz w:val="28"/>
                    <w:szCs w:val="28"/>
                  </w:rPr>
                  <w:t>☐</w:t>
                </w:r>
              </w:sdtContent>
            </w:sdt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Hardcop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 xml:space="preserve">y 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b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y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pos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t</w:t>
            </w:r>
            <w:r w:rsidR="00A06FF9">
              <w:rPr>
                <w:rFonts w:ascii="Calibri" w:eastAsia="Calibri" w:hAnsi="Calibri" w:cs="Calibri"/>
                <w:color w:val="1F497D" w:themeColor="text2"/>
                <w:spacing w:val="2"/>
                <w:sz w:val="24"/>
                <w:szCs w:val="24"/>
              </w:rPr>
              <w:t xml:space="preserve"> – </w:t>
            </w:r>
            <w:r w:rsidR="00A06FF9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s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en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t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3"/>
                <w:sz w:val="24"/>
                <w:szCs w:val="24"/>
              </w:rPr>
              <w:t xml:space="preserve"> 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recorde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d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2"/>
                <w:sz w:val="24"/>
                <w:szCs w:val="24"/>
              </w:rPr>
              <w:t xml:space="preserve"> </w:t>
            </w:r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delivery</w:t>
            </w:r>
          </w:p>
          <w:p w14:paraId="1809680D" w14:textId="77777777" w:rsidR="00E64E6F" w:rsidRDefault="00E443CB" w:rsidP="00673A60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1F497D" w:themeColor="text2"/>
                  <w:spacing w:val="1"/>
                  <w:sz w:val="28"/>
                  <w:szCs w:val="28"/>
                </w:rPr>
                <w:id w:val="178330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B71">
                  <w:rPr>
                    <w:rFonts w:ascii="MS Gothic" w:eastAsia="MS Gothic" w:hAnsi="MS Gothic" w:cs="Calibri" w:hint="eastAsia"/>
                    <w:color w:val="1F497D" w:themeColor="text2"/>
                    <w:spacing w:val="1"/>
                    <w:sz w:val="28"/>
                    <w:szCs w:val="28"/>
                  </w:rPr>
                  <w:t>☐</w:t>
                </w:r>
              </w:sdtContent>
            </w:sdt>
            <w:r w:rsidR="0078738A" w:rsidRPr="0045339C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>Electronically</w:t>
            </w:r>
            <w:r w:rsidR="00C96809">
              <w:rPr>
                <w:rFonts w:ascii="Calibri" w:eastAsia="Calibri" w:hAnsi="Calibri" w:cs="Calibri"/>
                <w:color w:val="1F497D" w:themeColor="text2"/>
                <w:spacing w:val="1"/>
                <w:sz w:val="24"/>
                <w:szCs w:val="24"/>
              </w:rPr>
              <w:t xml:space="preserve"> – sent via Sharefile</w:t>
            </w:r>
          </w:p>
        </w:tc>
      </w:tr>
      <w:tr w:rsidR="00E53F78" w14:paraId="4C8BBF22" w14:textId="77777777" w:rsidTr="0045339C">
        <w:trPr>
          <w:trHeight w:hRule="exact" w:val="1445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FD1D2" w14:textId="77777777" w:rsidR="00E53F78" w:rsidRPr="00E619F8" w:rsidRDefault="00E53F78" w:rsidP="00E619F8">
            <w:pPr>
              <w:pStyle w:val="ListParagraph"/>
              <w:spacing w:before="8" w:after="0" w:line="110" w:lineRule="exact"/>
              <w:rPr>
                <w:color w:val="1F497D" w:themeColor="text2"/>
                <w:sz w:val="11"/>
                <w:szCs w:val="11"/>
              </w:rPr>
            </w:pPr>
          </w:p>
          <w:p w14:paraId="4DA11B9D" w14:textId="77777777" w:rsidR="00E362C6" w:rsidRDefault="00E53F78" w:rsidP="0045339C">
            <w:pPr>
              <w:pStyle w:val="ListParagraph"/>
              <w:spacing w:after="0" w:line="240" w:lineRule="auto"/>
              <w:ind w:left="414" w:right="539"/>
              <w:rPr>
                <w:rFonts w:ascii="Calibri" w:eastAsia="Calibri" w:hAnsi="Calibri" w:cs="Calibri"/>
                <w:b/>
                <w:color w:val="1F497D" w:themeColor="text2"/>
                <w:sz w:val="24"/>
                <w:szCs w:val="24"/>
              </w:rPr>
            </w:pPr>
            <w:r w:rsidRPr="0045339C">
              <w:rPr>
                <w:rFonts w:ascii="Calibri" w:eastAsia="Calibri" w:hAnsi="Calibri" w:cs="Calibri"/>
                <w:b/>
                <w:color w:val="1F497D" w:themeColor="text2"/>
                <w:sz w:val="24"/>
                <w:szCs w:val="24"/>
              </w:rPr>
              <w:t>Sending your information</w:t>
            </w:r>
            <w:r w:rsidR="00A06FF9">
              <w:rPr>
                <w:rFonts w:ascii="Calibri" w:eastAsia="Calibri" w:hAnsi="Calibri" w:cs="Calibri"/>
                <w:b/>
                <w:color w:val="1F497D" w:themeColor="text2"/>
                <w:sz w:val="24"/>
                <w:szCs w:val="24"/>
              </w:rPr>
              <w:t xml:space="preserve"> </w:t>
            </w:r>
            <w:r w:rsidR="00C96809">
              <w:rPr>
                <w:rFonts w:ascii="Calibri" w:eastAsia="Calibri" w:hAnsi="Calibri" w:cs="Calibri"/>
                <w:b/>
                <w:color w:val="1F497D" w:themeColor="text2"/>
                <w:sz w:val="24"/>
                <w:szCs w:val="24"/>
              </w:rPr>
              <w:t>via Sharefile</w:t>
            </w:r>
          </w:p>
          <w:p w14:paraId="38AD23F6" w14:textId="77777777" w:rsidR="009E1B81" w:rsidRPr="0045339C" w:rsidRDefault="00A06FF9" w:rsidP="0045339C">
            <w:pPr>
              <w:pStyle w:val="ListParagraph"/>
              <w:spacing w:after="0" w:line="240" w:lineRule="auto"/>
              <w:ind w:left="414" w:right="539"/>
              <w:rPr>
                <w:rFonts w:ascii="Calibri" w:eastAsia="Calibri" w:hAnsi="Calibri" w:cs="Calibri"/>
                <w:color w:val="1F497D" w:themeColor="text2"/>
              </w:rPr>
            </w:pPr>
            <w:r w:rsidRPr="009C2A6A">
              <w:rPr>
                <w:rFonts w:ascii="Calibri" w:eastAsia="Calibri" w:hAnsi="Calibri" w:cs="Calibri"/>
                <w:color w:val="1F497D" w:themeColor="text2"/>
              </w:rPr>
              <w:t xml:space="preserve">Sharefile is a secure web-based file sharing provider, hosted by a third party (Citrix).  If you choose to select this option, </w:t>
            </w:r>
            <w:r w:rsidR="00E53F78" w:rsidRPr="0045339C">
              <w:rPr>
                <w:rFonts w:ascii="Calibri" w:eastAsia="Calibri" w:hAnsi="Calibri" w:cs="Calibri"/>
                <w:color w:val="1F497D" w:themeColor="text2"/>
              </w:rPr>
              <w:t xml:space="preserve">your name and email address will be shared with Citrix </w:t>
            </w:r>
            <w:r w:rsidRPr="009C2A6A">
              <w:rPr>
                <w:rFonts w:ascii="Calibri" w:eastAsia="Calibri" w:hAnsi="Calibri" w:cs="Calibri"/>
                <w:color w:val="1F497D" w:themeColor="text2"/>
              </w:rPr>
              <w:t>so that your access</w:t>
            </w:r>
            <w:r w:rsidR="009C2A6A" w:rsidRPr="009C2A6A">
              <w:rPr>
                <w:rFonts w:ascii="Calibri" w:eastAsia="Calibri" w:hAnsi="Calibri" w:cs="Calibri"/>
                <w:color w:val="1F497D" w:themeColor="text2"/>
              </w:rPr>
              <w:t xml:space="preserve"> to Sharefile</w:t>
            </w:r>
            <w:r w:rsidRPr="009C2A6A">
              <w:rPr>
                <w:rFonts w:ascii="Calibri" w:eastAsia="Calibri" w:hAnsi="Calibri" w:cs="Calibri"/>
                <w:color w:val="1F497D" w:themeColor="text2"/>
              </w:rPr>
              <w:t xml:space="preserve"> can be set up.  Your data will only be used </w:t>
            </w:r>
            <w:r w:rsidR="009C2A6A" w:rsidRPr="009C2A6A">
              <w:rPr>
                <w:rFonts w:ascii="Calibri" w:eastAsia="Calibri" w:hAnsi="Calibri" w:cs="Calibri"/>
                <w:color w:val="1F497D" w:themeColor="text2"/>
              </w:rPr>
              <w:t xml:space="preserve">by Citrix </w:t>
            </w:r>
            <w:r w:rsidR="00E53F78" w:rsidRPr="0045339C">
              <w:rPr>
                <w:rFonts w:ascii="Calibri" w:eastAsia="Calibri" w:hAnsi="Calibri" w:cs="Calibri"/>
                <w:color w:val="1F497D" w:themeColor="text2"/>
              </w:rPr>
              <w:t xml:space="preserve">for this purpose. </w:t>
            </w:r>
          </w:p>
          <w:p w14:paraId="65496A9C" w14:textId="77777777" w:rsidR="00E53F78" w:rsidRDefault="00E53F78" w:rsidP="0045339C">
            <w:pPr>
              <w:spacing w:after="0" w:line="288" w:lineRule="exact"/>
              <w:ind w:right="32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E6F" w14:paraId="232ED429" w14:textId="77777777" w:rsidTr="0045339C">
        <w:trPr>
          <w:trHeight w:hRule="exact" w:val="1603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ABD" w14:textId="77777777" w:rsidR="00E64E6F" w:rsidRDefault="00E64E6F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6215C0E7" w14:textId="77777777" w:rsidR="00E64E6F" w:rsidRDefault="0078738A">
            <w:pPr>
              <w:spacing w:after="0" w:line="240" w:lineRule="auto"/>
              <w:ind w:left="13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Declaration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complete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 xml:space="preserve"> requestor</w:t>
            </w:r>
          </w:p>
          <w:p w14:paraId="77963941" w14:textId="77777777" w:rsidR="00E64E6F" w:rsidRDefault="00E64E6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591F5C90" w14:textId="77777777" w:rsidR="00E64E6F" w:rsidRDefault="0078738A">
            <w:pPr>
              <w:spacing w:after="0" w:line="239" w:lineRule="auto"/>
              <w:ind w:left="113" w:righ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3366"/>
              </w:rPr>
              <w:t>I 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3366"/>
              </w:rPr>
              <w:t>at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3366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3366"/>
              </w:rPr>
              <w:t>at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 xml:space="preserve">n 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n 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3366"/>
              </w:rPr>
              <w:t>is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a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pp</w:t>
            </w:r>
            <w:r>
              <w:rPr>
                <w:rFonts w:ascii="Calibri" w:eastAsia="Calibri" w:hAnsi="Calibri" w:cs="Calibri"/>
                <w:color w:val="003366"/>
              </w:rPr>
              <w:t>lic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3366"/>
              </w:rPr>
              <w:t>ti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 xml:space="preserve">n 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</w:rPr>
              <w:t>m</w:t>
            </w:r>
            <w:r>
              <w:rPr>
                <w:rFonts w:ascii="Calibri" w:eastAsia="Calibri" w:hAnsi="Calibri" w:cs="Calibri"/>
                <w:color w:val="003366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C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3366"/>
              </w:rPr>
              <w:t>S is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tr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 xml:space="preserve">. 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 xml:space="preserve">I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und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3366"/>
              </w:rPr>
              <w:t>ta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</w:rPr>
              <w:t>d 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3366"/>
              </w:rPr>
              <w:t>at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ssa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r C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3366"/>
              </w:rPr>
              <w:t>S to</w:t>
            </w:r>
            <w:r>
              <w:rPr>
                <w:rFonts w:ascii="Calibri" w:eastAsia="Calibri" w:hAnsi="Calibri" w:cs="Calibri"/>
                <w:color w:val="003366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</w:rPr>
              <w:t>fi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</w:rPr>
              <w:t xml:space="preserve">m 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</w:rPr>
              <w:t>ti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a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</w:rPr>
              <w:t>d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it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3366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ssary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 xml:space="preserve">ain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re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s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p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cific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3366"/>
              </w:rPr>
              <w:t>at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 xml:space="preserve">n in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 xml:space="preserve">r 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c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3366"/>
              </w:rPr>
              <w:t>te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h</w:t>
            </w:r>
            <w:r>
              <w:rPr>
                <w:rFonts w:ascii="Calibri" w:eastAsia="Calibri" w:hAnsi="Calibri" w:cs="Calibri"/>
                <w:color w:val="003366"/>
              </w:rPr>
              <w:t>e c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</w:rPr>
              <w:t>rr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3366"/>
              </w:rPr>
              <w:t>ct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3366"/>
              </w:rPr>
              <w:t>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3366"/>
              </w:rPr>
              <w:t xml:space="preserve">al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3366"/>
              </w:rPr>
              <w:t>ta r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qu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3366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3366"/>
              </w:rPr>
              <w:t>.</w:t>
            </w:r>
          </w:p>
        </w:tc>
      </w:tr>
      <w:tr w:rsidR="00E64E6F" w14:paraId="657DA698" w14:textId="77777777" w:rsidTr="0045339C">
        <w:trPr>
          <w:trHeight w:hRule="exact" w:val="972"/>
        </w:trPr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DE62F" w14:textId="77777777" w:rsidR="00E64E6F" w:rsidRDefault="00E64E6F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CC4893F" w14:textId="77777777" w:rsidR="00E64E6F" w:rsidRDefault="0078738A" w:rsidP="007F166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1"/>
                <w:sz w:val="24"/>
                <w:szCs w:val="24"/>
              </w:rPr>
              <w:t>tur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:</w:t>
            </w:r>
            <w:r w:rsidR="007F166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3366"/>
                  <w:sz w:val="24"/>
                  <w:szCs w:val="24"/>
                </w:rPr>
                <w:id w:val="-1840843886"/>
                <w:placeholder>
                  <w:docPart w:val="94ACA8C562174EC490FFC258227CAE7A"/>
                </w:placeholder>
                <w:showingPlcHdr/>
              </w:sdtPr>
              <w:sdtEndPr/>
              <w:sdtContent>
                <w:r w:rsidR="007F166B" w:rsidRPr="00C523D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E624" w14:textId="77777777" w:rsidR="00E64E6F" w:rsidRDefault="00E64E6F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176CC05" w14:textId="77777777" w:rsidR="00E64E6F" w:rsidRDefault="0078738A" w:rsidP="007F166B">
            <w:pPr>
              <w:spacing w:after="0" w:line="240" w:lineRule="auto"/>
              <w:ind w:left="10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:</w:t>
            </w:r>
            <w:r w:rsidR="007F166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3366"/>
                  <w:sz w:val="24"/>
                  <w:szCs w:val="24"/>
                </w:rPr>
                <w:id w:val="-888956033"/>
                <w:placeholder>
                  <w:docPart w:val="E8976277339E445AA4F48005F868EEA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66B" w:rsidRPr="00C523D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64E6F" w14:paraId="0A1A0F21" w14:textId="77777777">
        <w:trPr>
          <w:trHeight w:hRule="exact" w:val="814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F9B3" w14:textId="77777777" w:rsidR="00E64E6F" w:rsidRDefault="00E64E6F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FB411C3" w14:textId="77777777" w:rsidR="00E64E6F" w:rsidRDefault="0078738A">
            <w:pPr>
              <w:spacing w:after="0" w:line="272" w:lineRule="exact"/>
              <w:ind w:left="105" w:right="6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3366"/>
                <w:spacing w:val="1"/>
                <w:sz w:val="24"/>
                <w:szCs w:val="24"/>
              </w:rPr>
              <w:t>IMPORTAN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3366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CIP</w:t>
            </w:r>
            <w:r>
              <w:rPr>
                <w:rFonts w:ascii="Calibri" w:eastAsia="Calibri" w:hAnsi="Calibri" w:cs="Calibri"/>
                <w:color w:val="003366"/>
              </w:rPr>
              <w:t>S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mus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respon</w:t>
            </w:r>
            <w:r>
              <w:rPr>
                <w:rFonts w:ascii="Calibri" w:eastAsia="Calibri" w:hAnsi="Calibri" w:cs="Calibri"/>
                <w:color w:val="003366"/>
              </w:rPr>
              <w:t xml:space="preserve">d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3366"/>
              </w:rPr>
              <w:t>o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you</w:t>
            </w:r>
            <w:r>
              <w:rPr>
                <w:rFonts w:ascii="Calibri" w:eastAsia="Calibri" w:hAnsi="Calibri" w:cs="Calibri"/>
                <w:color w:val="003366"/>
              </w:rPr>
              <w:t>r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reques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withi</w:t>
            </w:r>
            <w:r>
              <w:rPr>
                <w:rFonts w:ascii="Calibri" w:eastAsia="Calibri" w:hAnsi="Calibri" w:cs="Calibri"/>
                <w:color w:val="003366"/>
              </w:rPr>
              <w:t>n 1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month</w:t>
            </w:r>
            <w:r>
              <w:rPr>
                <w:rFonts w:ascii="Calibri" w:eastAsia="Calibri" w:hAnsi="Calibri" w:cs="Calibri"/>
                <w:color w:val="003366"/>
              </w:rPr>
              <w:t>.</w:t>
            </w:r>
            <w:r>
              <w:rPr>
                <w:rFonts w:ascii="Calibri" w:eastAsia="Calibri" w:hAnsi="Calibri" w:cs="Calibri"/>
                <w:color w:val="003366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Thi</w:t>
            </w:r>
            <w:r>
              <w:rPr>
                <w:rFonts w:ascii="Calibri" w:eastAsia="Calibri" w:hAnsi="Calibri" w:cs="Calibri"/>
                <w:color w:val="003366"/>
              </w:rPr>
              <w:t>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perio</w:t>
            </w:r>
            <w:r>
              <w:rPr>
                <w:rFonts w:ascii="Calibri" w:eastAsia="Calibri" w:hAnsi="Calibri" w:cs="Calibri"/>
                <w:color w:val="003366"/>
              </w:rPr>
              <w:t>d</w:t>
            </w:r>
            <w:r>
              <w:rPr>
                <w:rFonts w:ascii="Calibri" w:eastAsia="Calibri" w:hAnsi="Calibri" w:cs="Calibri"/>
                <w:color w:val="003366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wil</w:t>
            </w:r>
            <w:r>
              <w:rPr>
                <w:rFonts w:ascii="Calibri" w:eastAsia="Calibri" w:hAnsi="Calibri" w:cs="Calibri"/>
                <w:color w:val="003366"/>
              </w:rPr>
              <w:t xml:space="preserve">l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begi</w:t>
            </w:r>
            <w:r>
              <w:rPr>
                <w:rFonts w:ascii="Calibri" w:eastAsia="Calibri" w:hAnsi="Calibri" w:cs="Calibri"/>
                <w:color w:val="003366"/>
              </w:rPr>
              <w:t xml:space="preserve">n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onc</w:t>
            </w:r>
            <w:r>
              <w:rPr>
                <w:rFonts w:ascii="Calibri" w:eastAsia="Calibri" w:hAnsi="Calibri" w:cs="Calibri"/>
                <w:color w:val="003366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color w:val="003366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have </w:t>
            </w:r>
            <w:r>
              <w:rPr>
                <w:rFonts w:ascii="Calibri" w:eastAsia="Calibri" w:hAnsi="Calibri" w:cs="Calibri"/>
                <w:color w:val="003366"/>
              </w:rPr>
              <w:t>established</w:t>
            </w:r>
            <w:r>
              <w:rPr>
                <w:rFonts w:ascii="Calibri" w:eastAsia="Calibri" w:hAnsi="Calibri" w:cs="Calibri"/>
                <w:color w:val="00336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you</w:t>
            </w:r>
            <w:r>
              <w:rPr>
                <w:rFonts w:ascii="Calibri" w:eastAsia="Calibri" w:hAnsi="Calibri" w:cs="Calibri"/>
                <w:color w:val="003366"/>
              </w:rPr>
              <w:t xml:space="preserve">r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identit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an</w:t>
            </w:r>
            <w:r>
              <w:rPr>
                <w:rFonts w:ascii="Calibri" w:eastAsia="Calibri" w:hAnsi="Calibri" w:cs="Calibri"/>
                <w:color w:val="003366"/>
              </w:rPr>
              <w:t xml:space="preserve">d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an</w:t>
            </w:r>
            <w:r>
              <w:rPr>
                <w:rFonts w:ascii="Calibri" w:eastAsia="Calibri" w:hAnsi="Calibri" w:cs="Calibri"/>
                <w:color w:val="003366"/>
              </w:rPr>
              <w:t>y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relevan</w:t>
            </w:r>
            <w:r>
              <w:rPr>
                <w:rFonts w:ascii="Calibri" w:eastAsia="Calibri" w:hAnsi="Calibri" w:cs="Calibri"/>
                <w:color w:val="003366"/>
              </w:rPr>
              <w:t>t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 xml:space="preserve"> detail</w:t>
            </w:r>
            <w:r>
              <w:rPr>
                <w:rFonts w:ascii="Calibri" w:eastAsia="Calibri" w:hAnsi="Calibri" w:cs="Calibri"/>
                <w:color w:val="003366"/>
              </w:rPr>
              <w:t>s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hav</w:t>
            </w:r>
            <w:r>
              <w:rPr>
                <w:rFonts w:ascii="Calibri" w:eastAsia="Calibri" w:hAnsi="Calibri" w:cs="Calibri"/>
                <w:color w:val="003366"/>
              </w:rPr>
              <w:t>e</w:t>
            </w:r>
            <w:r>
              <w:rPr>
                <w:rFonts w:ascii="Calibri" w:eastAsia="Calibri" w:hAnsi="Calibri" w:cs="Calibri"/>
                <w:color w:val="00336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bee</w:t>
            </w:r>
            <w:r>
              <w:rPr>
                <w:rFonts w:ascii="Calibri" w:eastAsia="Calibri" w:hAnsi="Calibri" w:cs="Calibri"/>
                <w:color w:val="003366"/>
              </w:rPr>
              <w:t xml:space="preserve">n </w:t>
            </w:r>
            <w:r>
              <w:rPr>
                <w:rFonts w:ascii="Calibri" w:eastAsia="Calibri" w:hAnsi="Calibri" w:cs="Calibri"/>
                <w:color w:val="003366"/>
                <w:spacing w:val="-1"/>
              </w:rPr>
              <w:t>received.</w:t>
            </w:r>
          </w:p>
        </w:tc>
      </w:tr>
    </w:tbl>
    <w:p w14:paraId="24C31BB0" w14:textId="77777777" w:rsidR="00E64E6F" w:rsidRDefault="00E64E6F">
      <w:pPr>
        <w:spacing w:before="7" w:after="0" w:line="100" w:lineRule="exact"/>
        <w:rPr>
          <w:sz w:val="10"/>
          <w:szCs w:val="10"/>
        </w:rPr>
      </w:pPr>
    </w:p>
    <w:p w14:paraId="6C09F957" w14:textId="77777777" w:rsidR="00E64E6F" w:rsidRDefault="0045339C" w:rsidP="0045339C">
      <w:pPr>
        <w:spacing w:before="280" w:after="28" w:line="240" w:lineRule="auto"/>
        <w:ind w:left="221" w:right="-23"/>
        <w:rPr>
          <w:rFonts w:ascii="Calibri" w:eastAsia="Calibri" w:hAnsi="Calibri" w:cs="Calibri"/>
          <w:b/>
          <w:bCs/>
          <w:color w:val="868686"/>
          <w:sz w:val="24"/>
          <w:szCs w:val="24"/>
          <w:u w:val="single" w:color="868686"/>
        </w:rPr>
      </w:pPr>
      <w:r>
        <w:rPr>
          <w:noProof/>
          <w:color w:val="1F497D" w:themeColor="text2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08A553" wp14:editId="39BB5511">
                <wp:simplePos x="0" y="0"/>
                <wp:positionH relativeFrom="page">
                  <wp:posOffset>3776345</wp:posOffset>
                </wp:positionH>
                <wp:positionV relativeFrom="paragraph">
                  <wp:posOffset>-935990</wp:posOffset>
                </wp:positionV>
                <wp:extent cx="6350" cy="6350"/>
                <wp:effectExtent l="13970" t="6985" r="825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5947" y="-1474"/>
                          <a:chExt cx="10" cy="1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47" y="-1474"/>
                            <a:ext cx="10" cy="10"/>
                          </a:xfrm>
                          <a:custGeom>
                            <a:avLst/>
                            <a:gdLst>
                              <a:gd name="T0" fmla="+- 0 5947 5947"/>
                              <a:gd name="T1" fmla="*/ T0 w 10"/>
                              <a:gd name="T2" fmla="+- 0 -1469 -1474"/>
                              <a:gd name="T3" fmla="*/ -1469 h 10"/>
                              <a:gd name="T4" fmla="+- 0 5957 5947"/>
                              <a:gd name="T5" fmla="*/ T4 w 10"/>
                              <a:gd name="T6" fmla="+- 0 -1469 -1474"/>
                              <a:gd name="T7" fmla="*/ -146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A99D5" id="Group 4" o:spid="_x0000_s1026" style="position:absolute;margin-left:297.35pt;margin-top:-73.7pt;width:.5pt;height:.5pt;z-index:-251657216;mso-position-horizontal-relative:page" coordorigin="5947,-1474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">
                <v:shape id="Freeform 5" o:spid="_x0000_s1027" style="position:absolute;left:5947;top:-1474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" path="m,5r10,e" filled="f" strokeweight=".20497mm">
                  <v:path arrowok="t" o:connecttype="custom" o:connectlocs="0,-1469;10,-1469" o:connectangles="0,0"/>
                </v:shape>
                <w10:wrap anchorx="page"/>
              </v:group>
            </w:pict>
          </mc:Fallback>
        </mc:AlternateContent>
      </w:r>
      <w:r w:rsidR="0078738A" w:rsidRPr="0045339C">
        <w:rPr>
          <w:rFonts w:ascii="Calibri" w:eastAsia="Calibri" w:hAnsi="Calibri" w:cs="Calibri"/>
          <w:color w:val="1F497D" w:themeColor="text2"/>
          <w:spacing w:val="1"/>
          <w:sz w:val="24"/>
          <w:szCs w:val="24"/>
        </w:rPr>
        <w:t>7</w:t>
      </w:r>
      <w:r w:rsidR="0078738A" w:rsidRPr="0045339C">
        <w:rPr>
          <w:rFonts w:ascii="Calibri" w:eastAsia="Calibri" w:hAnsi="Calibri" w:cs="Calibri"/>
          <w:color w:val="1F497D" w:themeColor="text2"/>
          <w:sz w:val="24"/>
          <w:szCs w:val="24"/>
        </w:rPr>
        <w:t>.</w:t>
      </w:r>
      <w:r w:rsidR="0078738A">
        <w:rPr>
          <w:rFonts w:ascii="Calibri" w:eastAsia="Calibri" w:hAnsi="Calibri" w:cs="Calibri"/>
          <w:sz w:val="24"/>
          <w:szCs w:val="24"/>
        </w:rPr>
        <w:t xml:space="preserve">  </w:t>
      </w:r>
      <w:r w:rsidR="0078738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P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l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ea</w:t>
      </w:r>
      <w:r w:rsidR="0078738A">
        <w:rPr>
          <w:rFonts w:ascii="Calibri" w:eastAsia="Calibri" w:hAnsi="Calibri" w:cs="Calibri"/>
          <w:b/>
          <w:bCs/>
          <w:color w:val="003366"/>
          <w:sz w:val="24"/>
          <w:szCs w:val="24"/>
        </w:rPr>
        <w:t>se</w:t>
      </w:r>
      <w:r w:rsidR="0078738A"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r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sz w:val="24"/>
          <w:szCs w:val="24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tur</w:t>
      </w:r>
      <w:r w:rsidR="0078738A">
        <w:rPr>
          <w:rFonts w:ascii="Calibri" w:eastAsia="Calibri" w:hAnsi="Calibri" w:cs="Calibri"/>
          <w:b/>
          <w:bCs/>
          <w:color w:val="003366"/>
          <w:sz w:val="24"/>
          <w:szCs w:val="24"/>
        </w:rPr>
        <w:t>n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4"/>
          <w:szCs w:val="24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t</w:t>
      </w:r>
      <w:r w:rsidR="0078738A"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h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i</w:t>
      </w:r>
      <w:r w:rsidR="0078738A">
        <w:rPr>
          <w:rFonts w:ascii="Calibri" w:eastAsia="Calibri" w:hAnsi="Calibri" w:cs="Calibri"/>
          <w:b/>
          <w:bCs/>
          <w:color w:val="003366"/>
          <w:sz w:val="24"/>
          <w:szCs w:val="24"/>
        </w:rPr>
        <w:t>s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4"/>
          <w:szCs w:val="24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1"/>
          <w:sz w:val="24"/>
          <w:szCs w:val="24"/>
        </w:rPr>
        <w:t>for</w:t>
      </w:r>
      <w:r w:rsidR="0078738A">
        <w:rPr>
          <w:rFonts w:ascii="Calibri" w:eastAsia="Calibri" w:hAnsi="Calibri" w:cs="Calibri"/>
          <w:b/>
          <w:bCs/>
          <w:color w:val="003366"/>
          <w:sz w:val="24"/>
          <w:szCs w:val="24"/>
        </w:rPr>
        <w:t>m</w:t>
      </w:r>
      <w:r w:rsidR="0078738A">
        <w:rPr>
          <w:rFonts w:ascii="Calibri" w:eastAsia="Calibri" w:hAnsi="Calibri" w:cs="Calibri"/>
          <w:b/>
          <w:bCs/>
          <w:color w:val="003366"/>
          <w:spacing w:val="-3"/>
          <w:sz w:val="24"/>
          <w:szCs w:val="24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>t</w:t>
      </w:r>
      <w:r w:rsidR="0078738A">
        <w:rPr>
          <w:rFonts w:ascii="Calibri" w:eastAsia="Calibri" w:hAnsi="Calibri" w:cs="Calibri"/>
          <w:b/>
          <w:bCs/>
          <w:color w:val="003366"/>
          <w:sz w:val="24"/>
          <w:szCs w:val="24"/>
        </w:rPr>
        <w:t>o</w:t>
      </w:r>
      <w:r w:rsidR="0078738A">
        <w:rPr>
          <w:rFonts w:ascii="Calibri" w:eastAsia="Calibri" w:hAnsi="Calibri" w:cs="Calibri"/>
          <w:b/>
          <w:bCs/>
          <w:color w:val="003366"/>
          <w:spacing w:val="-2"/>
          <w:sz w:val="24"/>
          <w:szCs w:val="24"/>
        </w:rPr>
        <w:t xml:space="preserve"> </w:t>
      </w:r>
      <w:hyperlink r:id="rId7"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d</w:t>
        </w:r>
        <w:r w:rsidR="0078738A">
          <w:rPr>
            <w:rFonts w:ascii="Calibri" w:eastAsia="Calibri" w:hAnsi="Calibri" w:cs="Calibri"/>
            <w:b/>
            <w:bCs/>
            <w:color w:val="868686"/>
            <w:spacing w:val="-1"/>
            <w:sz w:val="24"/>
            <w:szCs w:val="24"/>
            <w:u w:val="single" w:color="868686"/>
          </w:rPr>
          <w:t>a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t</w:t>
        </w:r>
        <w:r w:rsidR="0078738A">
          <w:rPr>
            <w:rFonts w:ascii="Calibri" w:eastAsia="Calibri" w:hAnsi="Calibri" w:cs="Calibri"/>
            <w:b/>
            <w:bCs/>
            <w:color w:val="868686"/>
            <w:spacing w:val="-1"/>
            <w:sz w:val="24"/>
            <w:szCs w:val="24"/>
            <w:u w:val="single" w:color="868686"/>
          </w:rPr>
          <w:t>a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pr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o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t</w:t>
        </w:r>
        <w:r w:rsidR="0078738A">
          <w:rPr>
            <w:rFonts w:ascii="Calibri" w:eastAsia="Calibri" w:hAnsi="Calibri" w:cs="Calibri"/>
            <w:b/>
            <w:bCs/>
            <w:color w:val="868686"/>
            <w:spacing w:val="-1"/>
            <w:sz w:val="24"/>
            <w:szCs w:val="24"/>
            <w:u w:val="single" w:color="868686"/>
          </w:rPr>
          <w:t>e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c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t</w:t>
        </w:r>
        <w:r w:rsidR="0078738A">
          <w:rPr>
            <w:rFonts w:ascii="Calibri" w:eastAsia="Calibri" w:hAnsi="Calibri" w:cs="Calibri"/>
            <w:b/>
            <w:bCs/>
            <w:color w:val="868686"/>
            <w:spacing w:val="-1"/>
            <w:sz w:val="24"/>
            <w:szCs w:val="24"/>
            <w:u w:val="single" w:color="868686"/>
          </w:rPr>
          <w:t>i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o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n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@</w:t>
        </w:r>
        <w:r w:rsidR="0078738A">
          <w:rPr>
            <w:rFonts w:ascii="Calibri" w:eastAsia="Calibri" w:hAnsi="Calibri" w:cs="Calibri"/>
            <w:b/>
            <w:bCs/>
            <w:color w:val="868686"/>
            <w:spacing w:val="-2"/>
            <w:sz w:val="24"/>
            <w:szCs w:val="24"/>
            <w:u w:val="single" w:color="868686"/>
          </w:rPr>
          <w:t>c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ip</w:t>
        </w:r>
        <w:r w:rsidR="0078738A">
          <w:rPr>
            <w:rFonts w:ascii="Calibri" w:eastAsia="Calibri" w:hAnsi="Calibri" w:cs="Calibri"/>
            <w:b/>
            <w:bCs/>
            <w:color w:val="868686"/>
            <w:spacing w:val="-2"/>
            <w:sz w:val="24"/>
            <w:szCs w:val="24"/>
            <w:u w:val="single" w:color="868686"/>
          </w:rPr>
          <w:t>s.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o</w:t>
        </w:r>
        <w:r w:rsidR="0078738A">
          <w:rPr>
            <w:rFonts w:ascii="Calibri" w:eastAsia="Calibri" w:hAnsi="Calibri" w:cs="Calibri"/>
            <w:b/>
            <w:bCs/>
            <w:color w:val="868686"/>
            <w:spacing w:val="1"/>
            <w:sz w:val="24"/>
            <w:szCs w:val="24"/>
            <w:u w:val="single" w:color="868686"/>
          </w:rPr>
          <w:t>r</w:t>
        </w:r>
        <w:r w:rsidR="0078738A">
          <w:rPr>
            <w:rFonts w:ascii="Calibri" w:eastAsia="Calibri" w:hAnsi="Calibri" w:cs="Calibri"/>
            <w:b/>
            <w:bCs/>
            <w:color w:val="868686"/>
            <w:sz w:val="24"/>
            <w:szCs w:val="24"/>
            <w:u w:val="single" w:color="868686"/>
          </w:rPr>
          <w:t>g</w:t>
        </w:r>
      </w:hyperlink>
    </w:p>
    <w:p w14:paraId="55AF669B" w14:textId="77777777" w:rsidR="00A06FF9" w:rsidRDefault="00A06FF9" w:rsidP="0045339C">
      <w:pPr>
        <w:spacing w:before="11" w:after="28" w:line="240" w:lineRule="auto"/>
        <w:ind w:right="-23"/>
        <w:rPr>
          <w:rFonts w:ascii="Calibri" w:eastAsia="Calibri" w:hAnsi="Calibri" w:cs="Calibri"/>
          <w:b/>
          <w:bCs/>
          <w:color w:val="868686"/>
          <w:sz w:val="24"/>
          <w:szCs w:val="24"/>
          <w:u w:val="single" w:color="868686"/>
        </w:rPr>
      </w:pPr>
    </w:p>
    <w:p w14:paraId="450026A5" w14:textId="77777777" w:rsidR="00E64E6F" w:rsidRDefault="00E64E6F">
      <w:pPr>
        <w:spacing w:after="0" w:line="200" w:lineRule="exact"/>
        <w:rPr>
          <w:sz w:val="20"/>
          <w:szCs w:val="20"/>
        </w:rPr>
      </w:pPr>
    </w:p>
    <w:p w14:paraId="31D755B8" w14:textId="77777777" w:rsidR="00E64E6F" w:rsidRDefault="00E64E6F">
      <w:pPr>
        <w:spacing w:after="0" w:line="200" w:lineRule="exact"/>
        <w:rPr>
          <w:sz w:val="20"/>
          <w:szCs w:val="20"/>
        </w:rPr>
      </w:pPr>
    </w:p>
    <w:p w14:paraId="2D003C27" w14:textId="77777777" w:rsidR="00E64E6F" w:rsidRDefault="0045339C">
      <w:pPr>
        <w:spacing w:before="14" w:after="0" w:line="240" w:lineRule="auto"/>
        <w:ind w:left="5090" w:right="-20"/>
        <w:rPr>
          <w:rFonts w:ascii="Calibri" w:eastAsia="Calibri" w:hAnsi="Calibri" w:cs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2BB4703" wp14:editId="45A03620">
                <wp:simplePos x="0" y="0"/>
                <wp:positionH relativeFrom="page">
                  <wp:posOffset>647065</wp:posOffset>
                </wp:positionH>
                <wp:positionV relativeFrom="paragraph">
                  <wp:posOffset>-210820</wp:posOffset>
                </wp:positionV>
                <wp:extent cx="6264275" cy="1270"/>
                <wp:effectExtent l="8890" t="8255" r="133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"/>
                          <a:chOff x="1019" y="-332"/>
                          <a:chExt cx="986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19" y="-332"/>
                            <a:ext cx="9865" cy="2"/>
                          </a:xfrm>
                          <a:custGeom>
                            <a:avLst/>
                            <a:gdLst>
                              <a:gd name="T0" fmla="+- 0 10884 1019"/>
                              <a:gd name="T1" fmla="*/ T0 w 9865"/>
                              <a:gd name="T2" fmla="+- 0 1019 1019"/>
                              <a:gd name="T3" fmla="*/ T2 w 9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98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31CA1" id="Group 2" o:spid="_x0000_s1026" style="position:absolute;margin-left:50.95pt;margin-top:-16.6pt;width:493.25pt;height:.1pt;z-index:-251659264;mso-position-horizontal-relative:page" coordorigin="1019,-332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">
                <v:shape id="Freeform 3" o:spid="_x0000_s1027" style="position:absolute;left:1019;top:-332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" path="m9865,l,e" filled="f" strokecolor="#0cf" strokeweight="1.25pt">
                  <v:path arrowok="t" o:connecttype="custom" o:connectlocs="9865,0;0,0" o:connectangles="0,0"/>
                </v:shape>
                <w10:wrap anchorx="page"/>
              </v:group>
            </w:pict>
          </mc:Fallback>
        </mc:AlternateConten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L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ea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din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g</w:t>
      </w:r>
      <w:r w:rsidR="0078738A">
        <w:rPr>
          <w:rFonts w:ascii="Calibri" w:eastAsia="Calibri" w:hAnsi="Calibri" w:cs="Calibri"/>
          <w:b/>
          <w:bCs/>
          <w:color w:val="003366"/>
          <w:spacing w:val="-8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glob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a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l</w:t>
      </w:r>
      <w:r w:rsidR="0078738A">
        <w:rPr>
          <w:rFonts w:ascii="Calibri" w:eastAsia="Calibri" w:hAnsi="Calibri" w:cs="Calibri"/>
          <w:b/>
          <w:bCs/>
          <w:color w:val="003366"/>
          <w:spacing w:val="-8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3"/>
          <w:szCs w:val="23"/>
        </w:rPr>
        <w:t>x</w:t>
      </w:r>
      <w:r w:rsidR="0078738A">
        <w:rPr>
          <w:rFonts w:ascii="Calibri" w:eastAsia="Calibri" w:hAnsi="Calibri" w:cs="Calibri"/>
          <w:b/>
          <w:bCs/>
          <w:color w:val="003366"/>
          <w:spacing w:val="-3"/>
          <w:sz w:val="23"/>
          <w:szCs w:val="23"/>
        </w:rPr>
        <w:t>c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ll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sz w:val="23"/>
          <w:szCs w:val="23"/>
        </w:rPr>
        <w:t>n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3"/>
          <w:szCs w:val="23"/>
        </w:rPr>
        <w:t>c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10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1"/>
          <w:sz w:val="23"/>
          <w:szCs w:val="23"/>
        </w:rPr>
        <w:t>i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n</w:t>
      </w:r>
      <w:r w:rsidR="0078738A">
        <w:rPr>
          <w:rFonts w:ascii="Calibri" w:eastAsia="Calibri" w:hAnsi="Calibri" w:cs="Calibri"/>
          <w:b/>
          <w:bCs/>
          <w:color w:val="003366"/>
          <w:spacing w:val="-8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p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3"/>
          <w:szCs w:val="23"/>
        </w:rPr>
        <w:t>r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o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3"/>
          <w:szCs w:val="23"/>
        </w:rPr>
        <w:t>c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u</w:t>
      </w:r>
      <w:r w:rsidR="0078738A">
        <w:rPr>
          <w:rFonts w:ascii="Calibri" w:eastAsia="Calibri" w:hAnsi="Calibri" w:cs="Calibri"/>
          <w:b/>
          <w:bCs/>
          <w:color w:val="003366"/>
          <w:spacing w:val="-5"/>
          <w:sz w:val="23"/>
          <w:szCs w:val="23"/>
        </w:rPr>
        <w:t>r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3"/>
          <w:sz w:val="23"/>
          <w:szCs w:val="23"/>
        </w:rPr>
        <w:t>m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e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n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t</w:t>
      </w:r>
      <w:r w:rsidR="0078738A">
        <w:rPr>
          <w:rFonts w:ascii="Calibri" w:eastAsia="Calibri" w:hAnsi="Calibri" w:cs="Calibri"/>
          <w:b/>
          <w:bCs/>
          <w:color w:val="003366"/>
          <w:spacing w:val="-7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a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n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d</w:t>
      </w:r>
      <w:r w:rsidR="0078738A">
        <w:rPr>
          <w:rFonts w:ascii="Calibri" w:eastAsia="Calibri" w:hAnsi="Calibri" w:cs="Calibri"/>
          <w:b/>
          <w:bCs/>
          <w:color w:val="003366"/>
          <w:spacing w:val="-8"/>
          <w:sz w:val="23"/>
          <w:szCs w:val="23"/>
        </w:rPr>
        <w:t xml:space="preserve"> </w:t>
      </w:r>
      <w:r w:rsidR="0078738A">
        <w:rPr>
          <w:rFonts w:ascii="Calibri" w:eastAsia="Calibri" w:hAnsi="Calibri" w:cs="Calibri"/>
          <w:b/>
          <w:bCs/>
          <w:color w:val="003366"/>
          <w:spacing w:val="-6"/>
          <w:sz w:val="23"/>
          <w:szCs w:val="23"/>
        </w:rPr>
        <w:t>s</w:t>
      </w:r>
      <w:r w:rsidR="0078738A">
        <w:rPr>
          <w:rFonts w:ascii="Calibri" w:eastAsia="Calibri" w:hAnsi="Calibri" w:cs="Calibri"/>
          <w:b/>
          <w:bCs/>
          <w:color w:val="003366"/>
          <w:spacing w:val="-4"/>
          <w:sz w:val="23"/>
          <w:szCs w:val="23"/>
        </w:rPr>
        <w:t>uppl</w:t>
      </w:r>
      <w:r w:rsidR="0078738A">
        <w:rPr>
          <w:rFonts w:ascii="Calibri" w:eastAsia="Calibri" w:hAnsi="Calibri" w:cs="Calibri"/>
          <w:b/>
          <w:bCs/>
          <w:color w:val="003366"/>
          <w:sz w:val="23"/>
          <w:szCs w:val="23"/>
        </w:rPr>
        <w:t>y</w:t>
      </w:r>
    </w:p>
    <w:sectPr w:rsidR="00E64E6F">
      <w:type w:val="continuous"/>
      <w:pgSz w:w="11920" w:h="16840"/>
      <w:pgMar w:top="-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773"/>
    <w:multiLevelType w:val="hybridMultilevel"/>
    <w:tmpl w:val="C3A63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2B3393"/>
    <w:multiLevelType w:val="hybridMultilevel"/>
    <w:tmpl w:val="09402244"/>
    <w:lvl w:ilvl="0" w:tplc="E16C67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Full" w:cryptAlgorithmClass="hash" w:cryptAlgorithmType="typeAny" w:cryptAlgorithmSid="4" w:cryptSpinCount="100000" w:hash="UYCS16YxtvG4WlbLri1nxNd5mo8=" w:salt="SWZdkQgKawFLvCTlY7epI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CB"/>
    <w:rsid w:val="0025371C"/>
    <w:rsid w:val="00341DC0"/>
    <w:rsid w:val="003D3D3B"/>
    <w:rsid w:val="003F53E9"/>
    <w:rsid w:val="0045339C"/>
    <w:rsid w:val="004E1527"/>
    <w:rsid w:val="00673A60"/>
    <w:rsid w:val="006E09DA"/>
    <w:rsid w:val="0078738A"/>
    <w:rsid w:val="007F166B"/>
    <w:rsid w:val="00882CA1"/>
    <w:rsid w:val="009C2A6A"/>
    <w:rsid w:val="009E1B81"/>
    <w:rsid w:val="00A06FF9"/>
    <w:rsid w:val="00B13B70"/>
    <w:rsid w:val="00C96809"/>
    <w:rsid w:val="00D06EF8"/>
    <w:rsid w:val="00E362C6"/>
    <w:rsid w:val="00E443CB"/>
    <w:rsid w:val="00E53F78"/>
    <w:rsid w:val="00E619F8"/>
    <w:rsid w:val="00E64E6F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BEAE"/>
  <w15:docId w15:val="{B48ABF97-CFC3-4661-9FD9-E25474B0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9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6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taprotection@cip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Digital\BB%20Files%20-%20Import\Word\CIPS%20Subject%20Acces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B11CF1C2DB4DDC8351E2117010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D2E7-4C2C-45B3-BF32-F4EBFC1D82AB}"/>
      </w:docPartPr>
      <w:docPartBody>
        <w:p w:rsidR="00000000" w:rsidRDefault="00760AEC">
          <w:pPr>
            <w:pStyle w:val="36B11CF1C2DB4DDC8351E2117010EC68"/>
          </w:pPr>
          <w:r w:rsidRPr="00C523D5">
            <w:rPr>
              <w:rStyle w:val="PlaceholderText"/>
            </w:rPr>
            <w:t>Click here to enter text.</w:t>
          </w:r>
        </w:p>
      </w:docPartBody>
    </w:docPart>
    <w:docPart>
      <w:docPartPr>
        <w:name w:val="94ACA8C562174EC490FFC258227C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9958-AC3E-46FC-B8D2-2CE84D2E960C}"/>
      </w:docPartPr>
      <w:docPartBody>
        <w:p w:rsidR="00000000" w:rsidRDefault="00760AEC">
          <w:pPr>
            <w:pStyle w:val="94ACA8C562174EC490FFC258227CAE7A"/>
          </w:pPr>
          <w:r w:rsidRPr="00C523D5">
            <w:rPr>
              <w:rStyle w:val="PlaceholderText"/>
            </w:rPr>
            <w:t>Click here to enter text.</w:t>
          </w:r>
        </w:p>
      </w:docPartBody>
    </w:docPart>
    <w:docPart>
      <w:docPartPr>
        <w:name w:val="E8976277339E445AA4F48005F868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04BE-0AE6-458D-BF37-F1370E2F8D9E}"/>
      </w:docPartPr>
      <w:docPartBody>
        <w:p w:rsidR="00000000" w:rsidRDefault="00760AEC">
          <w:pPr>
            <w:pStyle w:val="E8976277339E445AA4F48005F868EEA6"/>
          </w:pPr>
          <w:r w:rsidRPr="00C523D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B11CF1C2DB4DDC8351E2117010EC68">
    <w:name w:val="36B11CF1C2DB4DDC8351E2117010EC68"/>
  </w:style>
  <w:style w:type="paragraph" w:customStyle="1" w:styleId="94ACA8C562174EC490FFC258227CAE7A">
    <w:name w:val="94ACA8C562174EC490FFC258227CAE7A"/>
  </w:style>
  <w:style w:type="paragraph" w:customStyle="1" w:styleId="E8976277339E445AA4F48005F868EEA6">
    <w:name w:val="E8976277339E445AA4F48005F868E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6837-4462-470D-AAE6-1DA89598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CIPS Subject Access Request Form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Barnett</dc:creator>
  <cp:lastModifiedBy>Jim Barnett</cp:lastModifiedBy>
  <cp:revision>1</cp:revision>
  <dcterms:created xsi:type="dcterms:W3CDTF">2021-11-09T13:15:00Z</dcterms:created>
  <dcterms:modified xsi:type="dcterms:W3CDTF">2021-11-09T13:15:00Z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2018-05-31T00:00:00Z</vt:filetime>
  </property>
</Properties>
</file>