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34804" w:rsidR="000448A1" w:rsidP="00E1634A" w:rsidRDefault="00AD3308" w14:paraId="2EECD107" w14:textId="779A3F03">
      <w:pPr>
        <w:pStyle w:val="Heading1"/>
        <w:tabs>
          <w:tab w:val="left" w:pos="2720"/>
        </w:tabs>
      </w:pPr>
      <w:r>
        <w:rPr>
          <w:rFonts w:ascii="Calibri" w:hAnsi="Calibri" w:cs="Calibri"/>
          <w:sz w:val="52"/>
          <w:szCs w:val="52"/>
        </w:rPr>
        <w:t>The Great Conversation Themes</w:t>
      </w:r>
      <w:r w:rsidR="00E1634A">
        <w:rPr>
          <w:rFonts w:ascii="Calibri" w:hAnsi="Calibri" w:cs="Calibri"/>
          <w:sz w:val="52"/>
          <w:szCs w:val="52"/>
        </w:rPr>
        <w:tab/>
      </w:r>
    </w:p>
    <w:p w:rsidR="00FA1F75" w:rsidP="6ABD63EA" w:rsidRDefault="00323034" w14:paraId="7E3EA74B" w14:textId="101C59FA">
      <w:pPr>
        <w:pStyle w:val="Heading2"/>
        <w:spacing w:before="0" w:after="0" w:line="276" w:lineRule="auto"/>
        <w:ind w:left="0"/>
        <w:rPr>
          <w:rFonts w:ascii="Calibri" w:hAnsi="Calibri" w:cs="Calibri"/>
          <w:sz w:val="28"/>
          <w:szCs w:val="28"/>
        </w:rPr>
      </w:pPr>
      <w:r w:rsidRPr="6ABD63EA" w:rsidR="4261C84A">
        <w:rPr>
          <w:rFonts w:ascii="Calibri" w:hAnsi="Calibri" w:cs="Calibri"/>
          <w:sz w:val="28"/>
          <w:szCs w:val="28"/>
        </w:rPr>
        <w:t xml:space="preserve">1. </w:t>
      </w:r>
      <w:r w:rsidRPr="6ABD63EA" w:rsidR="00323034">
        <w:rPr>
          <w:rFonts w:ascii="Calibri" w:hAnsi="Calibri" w:cs="Calibri"/>
          <w:sz w:val="28"/>
          <w:szCs w:val="28"/>
        </w:rPr>
        <w:t>Subheading</w:t>
      </w:r>
      <w:r w:rsidR="00AD3308">
        <w:rPr/>
        <w:t xml:space="preserve"> </w:t>
      </w:r>
      <w:r w:rsidRPr="6ABD63EA" w:rsidR="00AD3308">
        <w:rPr>
          <w:rFonts w:ascii="Calibri" w:hAnsi="Calibri" w:cs="Calibri"/>
          <w:sz w:val="28"/>
          <w:szCs w:val="28"/>
        </w:rPr>
        <w:t xml:space="preserve">Risk &amp; Resilience </w:t>
      </w:r>
    </w:p>
    <w:p w:rsidRPr="00AD3308" w:rsidR="00AD3308" w:rsidP="6ABD63EA" w:rsidRDefault="00AD3308" w14:paraId="4E24A36E" w14:textId="6D0F47B4">
      <w:pPr>
        <w:pStyle w:val="Heading2"/>
        <w:spacing w:before="0" w:after="0" w:line="276" w:lineRule="auto"/>
        <w:ind w:left="0"/>
        <w:rPr>
          <w:rFonts w:ascii="Calibri" w:hAnsi="Calibri" w:cs="Calibri"/>
          <w:sz w:val="28"/>
          <w:szCs w:val="28"/>
        </w:rPr>
      </w:pPr>
      <w:r w:rsidRPr="6ABD63EA" w:rsidR="00AD3308">
        <w:rPr>
          <w:rFonts w:ascii="Calibri" w:hAnsi="Calibri" w:cs="Calibri"/>
          <w:sz w:val="28"/>
          <w:szCs w:val="28"/>
        </w:rPr>
        <w:t>4- 17 May 2026</w:t>
      </w:r>
    </w:p>
    <w:p w:rsidR="00C26130" w:rsidP="00AD3308" w:rsidRDefault="00C26130" w14:paraId="46F0D636" w14:textId="77777777">
      <w:pPr>
        <w:pStyle w:val="Heading2"/>
        <w:spacing w:before="0" w:after="0" w:line="276" w:lineRule="auto"/>
        <w:rPr>
          <w:rFonts w:ascii="Calibri" w:hAnsi="Calibri" w:cs="Calibri"/>
          <w:color w:val="575757" w:themeColor="text2"/>
          <w:sz w:val="24"/>
          <w:szCs w:val="24"/>
        </w:rPr>
      </w:pPr>
    </w:p>
    <w:p w:rsidRPr="00C26130" w:rsidR="00C26130" w:rsidP="00AD3308" w:rsidRDefault="00C26130" w14:paraId="108A29D9" w14:textId="2056BFF1">
      <w:pPr>
        <w:pStyle w:val="Heading2"/>
        <w:spacing w:before="0" w:after="0" w:line="276" w:lineRule="auto"/>
        <w:rPr>
          <w:rFonts w:ascii="Calibri" w:hAnsi="Calibri" w:cs="Calibri"/>
          <w:color w:val="575757" w:themeColor="text2"/>
          <w:sz w:val="24"/>
          <w:szCs w:val="24"/>
        </w:rPr>
      </w:pPr>
      <w:r w:rsidRPr="00C26130">
        <w:rPr>
          <w:rFonts w:ascii="Calibri" w:hAnsi="Calibri" w:cs="Calibri"/>
          <w:color w:val="575757" w:themeColor="text2"/>
          <w:sz w:val="24"/>
          <w:szCs w:val="24"/>
        </w:rPr>
        <w:t>5-7 May 2026</w:t>
      </w:r>
      <w:r>
        <w:rPr>
          <w:rFonts w:ascii="Calibri" w:hAnsi="Calibri" w:cs="Calibri"/>
          <w:color w:val="575757" w:themeColor="text2"/>
          <w:sz w:val="24"/>
          <w:szCs w:val="24"/>
        </w:rPr>
        <w:t xml:space="preserve"> – </w:t>
      </w:r>
      <w:r w:rsidRPr="00C26130">
        <w:rPr>
          <w:rFonts w:ascii="Calibri" w:hAnsi="Calibri" w:cs="Calibri"/>
          <w:color w:val="575757" w:themeColor="text2"/>
          <w:sz w:val="24"/>
          <w:szCs w:val="24"/>
        </w:rPr>
        <w:t xml:space="preserve">CIPS 2026 Risk &amp; Resilience Webinar Week  </w:t>
      </w:r>
    </w:p>
    <w:p w:rsidR="00C26130" w:rsidP="00AD3308" w:rsidRDefault="00C26130" w14:paraId="2F3BB0AF" w14:textId="77777777">
      <w:pPr>
        <w:pStyle w:val="Heading2"/>
        <w:spacing w:before="0" w:after="0" w:line="276" w:lineRule="auto"/>
        <w:rPr>
          <w:rFonts w:ascii="Calibri" w:hAnsi="Calibri" w:cs="Calibri"/>
          <w:b w:val="0"/>
          <w:bCs w:val="0"/>
          <w:color w:val="575757" w:themeColor="text2"/>
          <w:sz w:val="24"/>
          <w:szCs w:val="24"/>
        </w:rPr>
      </w:pPr>
    </w:p>
    <w:p w:rsidRPr="00CE3C66" w:rsidR="00AD3308" w:rsidP="6ABD63EA" w:rsidRDefault="00AD3308" w14:paraId="7DB6540E" w14:textId="118CBCBB">
      <w:pPr>
        <w:pStyle w:val="Heading2"/>
        <w:spacing w:before="0" w:after="0" w:line="276" w:lineRule="auto"/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</w:pPr>
      <w:r w:rsidRPr="6ABD63EA" w:rsidR="00AD3308"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  <w:t xml:space="preserve">The future is defined by risk and uncertainty. </w:t>
      </w:r>
    </w:p>
    <w:p w:rsidRPr="00CE3C66" w:rsidR="00AD3308" w:rsidP="00AD3308" w:rsidRDefault="00AD3308" w14:paraId="570A5DEC" w14:textId="0966EB6E">
      <w:pPr>
        <w:pStyle w:val="Heading2"/>
        <w:spacing w:before="0" w:after="0" w:line="276" w:lineRule="auto"/>
        <w:rPr>
          <w:rFonts w:ascii="Calibri" w:hAnsi="Calibri" w:cs="Calibri"/>
          <w:b w:val="0"/>
          <w:bCs w:val="0"/>
          <w:color w:val="575757" w:themeColor="text2"/>
          <w:sz w:val="24"/>
          <w:szCs w:val="24"/>
        </w:rPr>
      </w:pPr>
      <w:r w:rsidRPr="6ABD63EA" w:rsidR="00AD3308"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  <w:t xml:space="preserve">Are procurement and supply chain professionals its natural leaders – providing that one, priceless commodity: organisational resilience and continuity?  </w:t>
      </w:r>
    </w:p>
    <w:p w:rsidRPr="00CE3C66" w:rsidR="00AD3308" w:rsidP="00AD3308" w:rsidRDefault="00AD3308" w14:paraId="43C216E7" w14:textId="77777777">
      <w:pPr>
        <w:pStyle w:val="Heading2"/>
        <w:spacing w:before="0" w:after="0" w:line="276" w:lineRule="auto"/>
        <w:rPr>
          <w:rFonts w:ascii="Calibri" w:hAnsi="Calibri" w:cs="Calibri"/>
          <w:b w:val="0"/>
          <w:bCs w:val="0"/>
          <w:color w:val="575757" w:themeColor="text2"/>
          <w:sz w:val="24"/>
          <w:szCs w:val="24"/>
        </w:rPr>
      </w:pPr>
      <w:r w:rsidRPr="6ABD63EA" w:rsidR="00AD3308"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  <w:t xml:space="preserve">The focus on Risk and Resilience falls in line with </w:t>
      </w:r>
      <w:r w:rsidRPr="6ABD63EA" w:rsidR="00AD3308">
        <w:rPr>
          <w:rFonts w:ascii="Calibri" w:hAnsi="Calibri" w:cs="Calibri"/>
          <w:b w:val="0"/>
          <w:bCs w:val="0"/>
          <w:i w:val="1"/>
          <w:iCs w:val="1"/>
          <w:color w:val="575757" w:themeColor="text2" w:themeTint="FF" w:themeShade="FF"/>
          <w:sz w:val="24"/>
          <w:szCs w:val="24"/>
        </w:rPr>
        <w:t>CIPS 2026 Risk &amp; Resilience Webinar Week</w:t>
      </w:r>
      <w:r w:rsidRPr="6ABD63EA" w:rsidR="00AD3308"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  <w:t xml:space="preserve">, with webinars running 5-7 May 2026.  </w:t>
      </w:r>
    </w:p>
    <w:p w:rsidR="6ABD63EA" w:rsidP="6ABD63EA" w:rsidRDefault="6ABD63EA" w14:paraId="54297AFB" w14:textId="0AA3A1AB">
      <w:pPr>
        <w:pStyle w:val="Heading2"/>
        <w:spacing w:before="0" w:after="0" w:line="276" w:lineRule="auto"/>
        <w:rPr>
          <w:rFonts w:ascii="Calibri" w:hAnsi="Calibri" w:cs="Calibri"/>
          <w:sz w:val="28"/>
          <w:szCs w:val="28"/>
        </w:rPr>
      </w:pPr>
    </w:p>
    <w:p w:rsidR="00FA1F75" w:rsidP="6ABD63EA" w:rsidRDefault="00AD3308" w14:paraId="4F4F4A17" w14:textId="1C21D30C">
      <w:pPr>
        <w:pStyle w:val="Heading2"/>
        <w:spacing w:before="0" w:after="0" w:line="276" w:lineRule="auto"/>
        <w:rPr>
          <w:rFonts w:ascii="Calibri" w:hAnsi="Calibri" w:cs="Calibri"/>
          <w:sz w:val="28"/>
          <w:szCs w:val="28"/>
        </w:rPr>
      </w:pPr>
      <w:r w:rsidRPr="6ABD63EA" w:rsidR="27AF3BD3">
        <w:rPr>
          <w:rFonts w:ascii="Calibri" w:hAnsi="Calibri" w:cs="Calibri"/>
          <w:sz w:val="28"/>
          <w:szCs w:val="28"/>
        </w:rPr>
        <w:t xml:space="preserve">2. </w:t>
      </w:r>
      <w:r w:rsidRPr="6ABD63EA" w:rsidR="00AD3308">
        <w:rPr>
          <w:rFonts w:ascii="Calibri" w:hAnsi="Calibri" w:cs="Calibri"/>
          <w:sz w:val="28"/>
          <w:szCs w:val="28"/>
        </w:rPr>
        <w:t>The AI Revolution</w:t>
      </w:r>
    </w:p>
    <w:p w:rsidRPr="00AD3308" w:rsidR="00AD3308" w:rsidP="6ABD63EA" w:rsidRDefault="00AD3308" w14:paraId="07F5728A" w14:textId="7630F5B6">
      <w:pPr>
        <w:pStyle w:val="Heading2"/>
        <w:spacing w:before="0" w:after="0" w:line="276" w:lineRule="auto"/>
        <w:ind w:left="0"/>
        <w:rPr>
          <w:rFonts w:ascii="Calibri" w:hAnsi="Calibri" w:cs="Calibri"/>
          <w:sz w:val="28"/>
          <w:szCs w:val="28"/>
        </w:rPr>
      </w:pPr>
      <w:r w:rsidRPr="6ABD63EA" w:rsidR="00AD3308">
        <w:rPr>
          <w:rFonts w:ascii="Calibri" w:hAnsi="Calibri" w:cs="Calibri"/>
          <w:sz w:val="28"/>
          <w:szCs w:val="28"/>
        </w:rPr>
        <w:t>18-31 May 2026</w:t>
      </w:r>
    </w:p>
    <w:p w:rsidR="00C26130" w:rsidP="00AD3308" w:rsidRDefault="00C26130" w14:paraId="3B0AB566" w14:textId="77777777">
      <w:pPr>
        <w:pStyle w:val="Heading2"/>
        <w:spacing w:before="0" w:after="0" w:line="276" w:lineRule="auto"/>
        <w:rPr>
          <w:rFonts w:ascii="Calibri" w:hAnsi="Calibri" w:cs="Calibri"/>
          <w:b w:val="0"/>
          <w:bCs w:val="0"/>
          <w:color w:val="575757" w:themeColor="text2"/>
          <w:sz w:val="24"/>
          <w:szCs w:val="24"/>
        </w:rPr>
      </w:pPr>
    </w:p>
    <w:p w:rsidRPr="00CE3C66" w:rsidR="00AD3308" w:rsidP="6ABD63EA" w:rsidRDefault="00AD3308" w14:paraId="5ADD1601" w14:textId="6903C6F7">
      <w:pPr>
        <w:pStyle w:val="Heading2"/>
        <w:spacing w:before="0" w:after="0" w:line="276" w:lineRule="auto"/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</w:pPr>
      <w:r w:rsidRPr="6ABD63EA" w:rsidR="00AD3308"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  <w:t xml:space="preserve">Many procurement and supply chain professionals believe the function will be completely transformed by AI. </w:t>
      </w:r>
    </w:p>
    <w:p w:rsidRPr="00CE3C66" w:rsidR="00AD3308" w:rsidP="6ABD63EA" w:rsidRDefault="00AD3308" w14:paraId="75AAD0EB" w14:textId="6D615394">
      <w:pPr>
        <w:pStyle w:val="Heading2"/>
        <w:spacing w:before="0" w:after="0" w:line="276" w:lineRule="auto"/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</w:pPr>
      <w:r w:rsidRPr="6ABD63EA" w:rsidR="00AD3308"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  <w:t xml:space="preserve">But will artificial intelligence really hold the power to release the skills, judgment, and cognitive capabilities of professionals to provide higher-level insight to the organisation? </w:t>
      </w:r>
    </w:p>
    <w:p w:rsidRPr="00CE3C66" w:rsidR="00AD3308" w:rsidP="6ABD63EA" w:rsidRDefault="00AD3308" w14:paraId="488BABB5" w14:textId="03EC90CF">
      <w:pPr>
        <w:pStyle w:val="Heading2"/>
        <w:spacing w:before="0" w:after="0" w:line="276" w:lineRule="auto"/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</w:pPr>
      <w:r w:rsidRPr="6ABD63EA" w:rsidR="00AD3308"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  <w:t xml:space="preserve">Or could it spell the end of procurement as we know it? </w:t>
      </w:r>
    </w:p>
    <w:p w:rsidRPr="00CE3C66" w:rsidR="00AD3308" w:rsidP="00AD3308" w:rsidRDefault="00AD3308" w14:paraId="6E37CAB5" w14:textId="5CB41EA7">
      <w:pPr>
        <w:pStyle w:val="Heading2"/>
        <w:spacing w:before="0" w:after="0" w:line="276" w:lineRule="auto"/>
        <w:rPr>
          <w:rFonts w:ascii="Calibri" w:hAnsi="Calibri" w:cs="Calibri"/>
          <w:b w:val="0"/>
          <w:bCs w:val="0"/>
          <w:color w:val="575757" w:themeColor="text2"/>
          <w:sz w:val="24"/>
          <w:szCs w:val="24"/>
        </w:rPr>
      </w:pPr>
      <w:r w:rsidRPr="6ABD63EA" w:rsidR="00AD3308"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  <w:t xml:space="preserve">This theme runs in line with the release of a new CIPS report on the impact of AI on young procurement professionals. </w:t>
      </w:r>
    </w:p>
    <w:p w:rsidR="00AD3308" w:rsidP="00AD3308" w:rsidRDefault="00AD3308" w14:paraId="1D1484B0" w14:textId="77777777">
      <w:pPr>
        <w:pStyle w:val="Heading2"/>
        <w:spacing w:before="0" w:after="0" w:line="276" w:lineRule="auto"/>
        <w:rPr>
          <w:rFonts w:ascii="Calibri" w:hAnsi="Calibri" w:cs="Calibri"/>
          <w:sz w:val="28"/>
          <w:szCs w:val="28"/>
        </w:rPr>
      </w:pPr>
    </w:p>
    <w:p w:rsidR="00FA1F75" w:rsidP="6ABD63EA" w:rsidRDefault="00AD3308" w14:paraId="5090ABF8" w14:textId="56A1B928">
      <w:pPr>
        <w:pStyle w:val="Heading2"/>
        <w:spacing w:before="0" w:after="0" w:line="276" w:lineRule="auto"/>
        <w:ind w:left="0"/>
        <w:rPr>
          <w:rFonts w:ascii="Calibri" w:hAnsi="Calibri" w:cs="Calibri"/>
          <w:sz w:val="28"/>
          <w:szCs w:val="28"/>
        </w:rPr>
      </w:pPr>
      <w:r w:rsidRPr="6ABD63EA" w:rsidR="5896B30A">
        <w:rPr>
          <w:rFonts w:ascii="Calibri" w:hAnsi="Calibri" w:cs="Calibri"/>
          <w:sz w:val="28"/>
          <w:szCs w:val="28"/>
        </w:rPr>
        <w:t xml:space="preserve">3. </w:t>
      </w:r>
      <w:r w:rsidRPr="6ABD63EA" w:rsidR="00AD3308">
        <w:rPr>
          <w:rFonts w:ascii="Calibri" w:hAnsi="Calibri" w:cs="Calibri"/>
          <w:sz w:val="28"/>
          <w:szCs w:val="28"/>
        </w:rPr>
        <w:t>A New Age of Learning</w:t>
      </w:r>
    </w:p>
    <w:p w:rsidRPr="00AD3308" w:rsidR="00AD3308" w:rsidP="6ABD63EA" w:rsidRDefault="003354F9" w14:paraId="5B0C9FD2" w14:textId="58F17B87">
      <w:pPr>
        <w:pStyle w:val="Heading2"/>
        <w:spacing w:before="0" w:after="0" w:line="276" w:lineRule="auto"/>
        <w:ind w:left="0" w:firstLine="0"/>
        <w:rPr>
          <w:rFonts w:ascii="Calibri" w:hAnsi="Calibri" w:cs="Calibri"/>
          <w:sz w:val="28"/>
          <w:szCs w:val="28"/>
        </w:rPr>
      </w:pPr>
      <w:r w:rsidR="003354F9">
        <w:rPr>
          <w:rFonts w:ascii="Calibri" w:hAnsi="Calibri" w:cs="Calibri"/>
          <w:sz w:val="28"/>
          <w:szCs w:val="28"/>
        </w:rPr>
        <w:t>1</w:t>
      </w:r>
      <w:r w:rsidRPr="00AD3308" w:rsidR="00AD3308">
        <w:rPr>
          <w:rFonts w:ascii="Calibri" w:hAnsi="Calibri" w:cs="Calibri"/>
          <w:sz w:val="28"/>
          <w:szCs w:val="28"/>
        </w:rPr>
        <w:t xml:space="preserve">-14 June 2026 </w:t>
      </w:r>
    </w:p>
    <w:p w:rsidR="003354F9" w:rsidP="003354F9" w:rsidRDefault="003354F9" w14:paraId="3B876996" w14:textId="77777777">
      <w:pPr>
        <w:pStyle w:val="Heading2"/>
        <w:spacing w:before="0" w:after="0" w:line="276" w:lineRule="auto"/>
        <w:rPr>
          <w:rFonts w:ascii="Calibri" w:hAnsi="Calibri" w:cs="Calibri"/>
          <w:color w:val="575757" w:themeColor="text2"/>
          <w:sz w:val="24"/>
          <w:szCs w:val="24"/>
        </w:rPr>
      </w:pPr>
    </w:p>
    <w:p w:rsidRPr="003354F9" w:rsidR="00C26130" w:rsidP="003354F9" w:rsidRDefault="003354F9" w14:paraId="6C775CA6" w14:textId="75BF7949">
      <w:pPr>
        <w:pStyle w:val="Heading2"/>
        <w:spacing w:before="0" w:after="0" w:line="276" w:lineRule="auto"/>
        <w:rPr>
          <w:rFonts w:ascii="Calibri" w:hAnsi="Calibri" w:cs="Calibri"/>
          <w:color w:val="575757" w:themeColor="text2"/>
          <w:sz w:val="24"/>
          <w:szCs w:val="24"/>
        </w:rPr>
      </w:pPr>
      <w:r w:rsidRPr="6ABD63EA" w:rsidR="003354F9">
        <w:rPr>
          <w:rFonts w:ascii="Calibri" w:hAnsi="Calibri" w:cs="Calibri"/>
          <w:color w:val="575757" w:themeColor="text2" w:themeTint="FF" w:themeShade="FF"/>
          <w:sz w:val="24"/>
          <w:szCs w:val="24"/>
        </w:rPr>
        <w:t>1-</w:t>
      </w:r>
      <w:r w:rsidRPr="6ABD63EA" w:rsidR="00222FDB">
        <w:rPr>
          <w:rFonts w:ascii="Calibri" w:hAnsi="Calibri" w:cs="Calibri"/>
          <w:color w:val="575757" w:themeColor="text2" w:themeTint="FF" w:themeShade="FF"/>
          <w:sz w:val="24"/>
          <w:szCs w:val="24"/>
        </w:rPr>
        <w:t>7</w:t>
      </w:r>
      <w:r w:rsidRPr="6ABD63EA" w:rsidR="003354F9">
        <w:rPr>
          <w:rFonts w:ascii="Calibri" w:hAnsi="Calibri" w:cs="Calibri"/>
          <w:color w:val="575757" w:themeColor="text2" w:themeTint="FF" w:themeShade="FF"/>
          <w:sz w:val="24"/>
          <w:szCs w:val="24"/>
        </w:rPr>
        <w:t xml:space="preserve"> June 2026 – Volunteers’ Week</w:t>
      </w:r>
    </w:p>
    <w:p w:rsidRPr="003354F9" w:rsidR="003354F9" w:rsidP="6ABD63EA" w:rsidRDefault="003354F9" w14:paraId="2646539E" w14:textId="277BE212">
      <w:pPr>
        <w:pStyle w:val="Heading2"/>
        <w:spacing w:before="0" w:after="0" w:line="276" w:lineRule="auto"/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</w:pPr>
    </w:p>
    <w:p w:rsidRPr="003354F9" w:rsidR="003354F9" w:rsidP="6ABD63EA" w:rsidRDefault="003354F9" w14:paraId="7BBD624D" w14:textId="40798649">
      <w:pPr>
        <w:pStyle w:val="Heading2"/>
        <w:spacing w:before="0" w:after="0" w:line="276" w:lineRule="auto"/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</w:pPr>
      <w:r w:rsidRPr="6ABD63EA" w:rsidR="496C0CBF"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  <w:t xml:space="preserve">What are the optimal learning pathways for future procurement and supply chain professionals? How situation-, region- and industry-specific will they need to be as we move into the future? </w:t>
      </w:r>
    </w:p>
    <w:p w:rsidRPr="003354F9" w:rsidR="003354F9" w:rsidP="6ABD63EA" w:rsidRDefault="003354F9" w14:paraId="6BEDC371" w14:textId="1FEBDB70">
      <w:pPr>
        <w:pStyle w:val="Heading2"/>
        <w:spacing w:before="0" w:after="0" w:line="276" w:lineRule="auto"/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</w:pPr>
      <w:r w:rsidRPr="6ABD63EA" w:rsidR="496C0CBF"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  <w:t xml:space="preserve">This themed fortnight could be an opportunity to introduce changes to CIPS qualifications.  </w:t>
      </w:r>
    </w:p>
    <w:p w:rsidRPr="003354F9" w:rsidR="003354F9" w:rsidP="003354F9" w:rsidRDefault="003354F9" w14:paraId="3826AA4E" w14:textId="0C63FA6E"/>
    <w:p w:rsidR="00FA1F75" w:rsidP="6ABD63EA" w:rsidRDefault="00AD3308" w14:paraId="4C1B60A8" w14:textId="49B16AF1">
      <w:pPr>
        <w:pStyle w:val="Heading2"/>
        <w:spacing w:before="0" w:after="0" w:line="276" w:lineRule="auto"/>
        <w:ind w:left="0"/>
        <w:rPr>
          <w:rFonts w:ascii="Calibri" w:hAnsi="Calibri" w:cs="Calibri"/>
          <w:sz w:val="28"/>
          <w:szCs w:val="28"/>
        </w:rPr>
      </w:pPr>
      <w:r w:rsidRPr="6ABD63EA" w:rsidR="7B50966A">
        <w:rPr>
          <w:rFonts w:ascii="Calibri" w:hAnsi="Calibri" w:cs="Calibri"/>
          <w:sz w:val="28"/>
          <w:szCs w:val="28"/>
        </w:rPr>
        <w:t xml:space="preserve">4. </w:t>
      </w:r>
      <w:r w:rsidRPr="6ABD63EA" w:rsidR="00AD3308">
        <w:rPr>
          <w:rFonts w:ascii="Calibri" w:hAnsi="Calibri" w:cs="Calibri"/>
          <w:sz w:val="28"/>
          <w:szCs w:val="28"/>
        </w:rPr>
        <w:t>Sustainability</w:t>
      </w:r>
    </w:p>
    <w:p w:rsidRPr="00AD3308" w:rsidR="00AD3308" w:rsidP="6ABD63EA" w:rsidRDefault="00AD3308" w14:paraId="7D52E847" w14:textId="45078237">
      <w:pPr>
        <w:pStyle w:val="Heading2"/>
        <w:spacing w:before="0" w:after="0" w:line="276" w:lineRule="auto"/>
        <w:ind w:left="0"/>
        <w:rPr>
          <w:rFonts w:ascii="Calibri" w:hAnsi="Calibri" w:cs="Calibri"/>
          <w:sz w:val="28"/>
          <w:szCs w:val="28"/>
        </w:rPr>
      </w:pPr>
      <w:r w:rsidRPr="6ABD63EA" w:rsidR="00AD3308">
        <w:rPr>
          <w:rFonts w:ascii="Calibri" w:hAnsi="Calibri" w:cs="Calibri"/>
          <w:sz w:val="28"/>
          <w:szCs w:val="28"/>
        </w:rPr>
        <w:t>15-28 June 2026</w:t>
      </w:r>
    </w:p>
    <w:p w:rsidR="00C26130" w:rsidP="00AD3308" w:rsidRDefault="00C26130" w14:paraId="031C5088" w14:textId="77777777">
      <w:pPr>
        <w:pStyle w:val="Heading2"/>
        <w:spacing w:before="0" w:after="0" w:line="276" w:lineRule="auto"/>
        <w:rPr>
          <w:rFonts w:ascii="Calibri" w:hAnsi="Calibri" w:cs="Calibri"/>
          <w:b w:val="0"/>
          <w:bCs w:val="0"/>
          <w:color w:val="575757" w:themeColor="text2"/>
          <w:sz w:val="24"/>
          <w:szCs w:val="24"/>
        </w:rPr>
      </w:pPr>
    </w:p>
    <w:p w:rsidR="00C26130" w:rsidP="00AD3308" w:rsidRDefault="00C26130" w14:paraId="20402E8E" w14:textId="088A9E69">
      <w:pPr>
        <w:pStyle w:val="Heading2"/>
        <w:spacing w:before="0" w:after="0" w:line="276" w:lineRule="auto"/>
        <w:rPr>
          <w:rFonts w:ascii="Calibri" w:hAnsi="Calibri" w:cs="Calibri"/>
          <w:b w:val="0"/>
          <w:bCs w:val="0"/>
          <w:color w:val="575757" w:themeColor="text2"/>
          <w:sz w:val="24"/>
          <w:szCs w:val="24"/>
        </w:rPr>
      </w:pPr>
      <w:r w:rsidRPr="00C26130">
        <w:rPr>
          <w:rFonts w:ascii="Calibri" w:hAnsi="Calibri" w:cs="Calibri"/>
          <w:color w:val="575757" w:themeColor="text2"/>
          <w:sz w:val="24"/>
          <w:szCs w:val="24"/>
        </w:rPr>
        <w:t>CIPS 2026 Sustainability Webinar Week</w:t>
      </w:r>
    </w:p>
    <w:p w:rsidR="00527E2B" w:rsidP="6ABD63EA" w:rsidRDefault="00AD3308" w14:paraId="7F13FAF1" w14:textId="52F36B20">
      <w:pPr>
        <w:pStyle w:val="Heading2"/>
        <w:spacing w:before="0" w:after="0" w:line="276" w:lineRule="auto"/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</w:pPr>
      <w:r w:rsidRPr="6ABD63EA" w:rsidR="00AD3308"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  <w:t xml:space="preserve">By 2050 the world could be as much as three degrees hotter. “Climate disruption” – flooding, drought, migration – will upend global supply chains. </w:t>
      </w:r>
    </w:p>
    <w:p w:rsidR="00527E2B" w:rsidP="00AD3308" w:rsidRDefault="00AD3308" w14:paraId="5541BAA3" w14:textId="1C1ABCC1">
      <w:pPr>
        <w:pStyle w:val="Heading2"/>
        <w:spacing w:before="0" w:after="0" w:line="276" w:lineRule="auto"/>
        <w:rPr>
          <w:rFonts w:ascii="Calibri" w:hAnsi="Calibri" w:cs="Calibri"/>
          <w:b w:val="0"/>
          <w:bCs w:val="0"/>
          <w:color w:val="575757" w:themeColor="text2"/>
          <w:sz w:val="24"/>
          <w:szCs w:val="24"/>
        </w:rPr>
      </w:pPr>
      <w:r w:rsidRPr="6ABD63EA" w:rsidR="00AD3308"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  <w:t xml:space="preserve">What does this mean for the profession? </w:t>
      </w:r>
    </w:p>
    <w:p w:rsidRPr="00CE3C66" w:rsidR="00AD3308" w:rsidP="00AD3308" w:rsidRDefault="00AD3308" w14:paraId="70A5EBD8" w14:textId="0931C43B">
      <w:pPr>
        <w:pStyle w:val="Heading2"/>
        <w:spacing w:before="0" w:after="0" w:line="276" w:lineRule="auto"/>
        <w:rPr>
          <w:rFonts w:ascii="Calibri" w:hAnsi="Calibri" w:cs="Calibri"/>
          <w:b w:val="0"/>
          <w:bCs w:val="0"/>
          <w:color w:val="575757" w:themeColor="text2"/>
          <w:sz w:val="24"/>
          <w:szCs w:val="24"/>
        </w:rPr>
      </w:pPr>
      <w:r w:rsidRPr="00CE3C66">
        <w:rPr>
          <w:rFonts w:ascii="Calibri" w:hAnsi="Calibri" w:cs="Calibri"/>
          <w:b w:val="0"/>
          <w:bCs w:val="0"/>
          <w:color w:val="575757" w:themeColor="text2"/>
          <w:sz w:val="24"/>
          <w:szCs w:val="24"/>
        </w:rPr>
        <w:t xml:space="preserve">The theme coincides with </w:t>
      </w:r>
      <w:r w:rsidRPr="00527E2B">
        <w:rPr>
          <w:rFonts w:ascii="Calibri" w:hAnsi="Calibri" w:cs="Calibri"/>
          <w:b w:val="0"/>
          <w:bCs w:val="0"/>
          <w:i/>
          <w:iCs/>
          <w:color w:val="575757" w:themeColor="text2"/>
          <w:sz w:val="24"/>
          <w:szCs w:val="24"/>
        </w:rPr>
        <w:t>CIPS 2026 Sustainability Webinar Week</w:t>
      </w:r>
      <w:r w:rsidRPr="00CE3C66">
        <w:rPr>
          <w:rFonts w:ascii="Calibri" w:hAnsi="Calibri" w:cs="Calibri"/>
          <w:b w:val="0"/>
          <w:bCs w:val="0"/>
          <w:color w:val="575757" w:themeColor="text2"/>
          <w:sz w:val="24"/>
          <w:szCs w:val="24"/>
        </w:rPr>
        <w:t xml:space="preserve">. </w:t>
      </w:r>
    </w:p>
    <w:p w:rsidRPr="00AD3308" w:rsidR="00AD3308" w:rsidP="00AD3308" w:rsidRDefault="00AD3308" w14:paraId="2855A7A5" w14:textId="77777777">
      <w:pPr>
        <w:pStyle w:val="Heading2"/>
        <w:spacing w:before="0" w:after="0" w:line="276" w:lineRule="auto"/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</w:pPr>
      <w:r w:rsidRPr="00AD3308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 </w:t>
      </w:r>
    </w:p>
    <w:p w:rsidRPr="00CE3C66" w:rsidR="00CE3C66" w:rsidP="6ABD63EA" w:rsidRDefault="00AD3308" w14:paraId="74E53C34" w14:textId="7DB7BC85">
      <w:pPr>
        <w:pStyle w:val="Heading2"/>
        <w:spacing w:before="0" w:after="0" w:line="276" w:lineRule="auto"/>
        <w:ind w:left="0"/>
        <w:rPr>
          <w:rFonts w:ascii="Calibri" w:hAnsi="Calibri" w:cs="Calibri"/>
          <w:sz w:val="28"/>
          <w:szCs w:val="28"/>
        </w:rPr>
      </w:pPr>
      <w:r w:rsidRPr="6ABD63EA" w:rsidR="4715EAF0">
        <w:rPr>
          <w:rFonts w:ascii="Calibri" w:hAnsi="Calibri" w:cs="Calibri"/>
          <w:sz w:val="28"/>
          <w:szCs w:val="28"/>
        </w:rPr>
        <w:t xml:space="preserve">5. </w:t>
      </w:r>
      <w:r w:rsidRPr="6ABD63EA" w:rsidR="00AD3308">
        <w:rPr>
          <w:rFonts w:ascii="Calibri" w:hAnsi="Calibri" w:cs="Calibri"/>
          <w:sz w:val="28"/>
          <w:szCs w:val="28"/>
        </w:rPr>
        <w:t xml:space="preserve">Organisations as </w:t>
      </w:r>
      <w:r w:rsidRPr="6ABD63EA" w:rsidR="00AD3308">
        <w:rPr>
          <w:rFonts w:ascii="Calibri" w:hAnsi="Calibri" w:cs="Calibri"/>
          <w:sz w:val="28"/>
          <w:szCs w:val="28"/>
        </w:rPr>
        <w:t>P</w:t>
      </w:r>
      <w:r w:rsidRPr="6ABD63EA" w:rsidR="00AD3308">
        <w:rPr>
          <w:rFonts w:ascii="Calibri" w:hAnsi="Calibri" w:cs="Calibri"/>
          <w:sz w:val="28"/>
          <w:szCs w:val="28"/>
        </w:rPr>
        <w:t xml:space="preserve">rocurement </w:t>
      </w:r>
      <w:r w:rsidRPr="6ABD63EA" w:rsidR="00AD3308">
        <w:rPr>
          <w:rFonts w:ascii="Calibri" w:hAnsi="Calibri" w:cs="Calibri"/>
          <w:sz w:val="28"/>
          <w:szCs w:val="28"/>
        </w:rPr>
        <w:t>F</w:t>
      </w:r>
      <w:r w:rsidRPr="6ABD63EA" w:rsidR="00AD3308">
        <w:rPr>
          <w:rFonts w:ascii="Calibri" w:hAnsi="Calibri" w:cs="Calibri"/>
          <w:sz w:val="28"/>
          <w:szCs w:val="28"/>
        </w:rPr>
        <w:t>unctions</w:t>
      </w:r>
    </w:p>
    <w:p w:rsidRPr="00CE3C66" w:rsidR="00CE3C66" w:rsidP="6ABD63EA" w:rsidRDefault="00AD3308" w14:paraId="49E9E850" w14:textId="54D0D865">
      <w:pPr>
        <w:pStyle w:val="Heading2"/>
        <w:spacing w:before="0" w:after="0" w:line="276" w:lineRule="auto"/>
        <w:ind w:left="0"/>
        <w:rPr>
          <w:rFonts w:ascii="Calibri" w:hAnsi="Calibri" w:cs="Calibri"/>
          <w:sz w:val="28"/>
          <w:szCs w:val="28"/>
        </w:rPr>
      </w:pPr>
      <w:r w:rsidRPr="6ABD63EA" w:rsidR="00AD3308">
        <w:rPr>
          <w:rFonts w:ascii="Calibri" w:hAnsi="Calibri" w:cs="Calibri"/>
          <w:sz w:val="28"/>
          <w:szCs w:val="28"/>
        </w:rPr>
        <w:t>29 June – 12 July 202</w:t>
      </w:r>
    </w:p>
    <w:p w:rsidR="00C26130" w:rsidP="00AD3308" w:rsidRDefault="00C26130" w14:paraId="1A15EA72" w14:textId="77777777">
      <w:pPr>
        <w:pStyle w:val="Heading2"/>
        <w:spacing w:before="0" w:after="0" w:line="276" w:lineRule="auto"/>
        <w:rPr>
          <w:rFonts w:ascii="Calibri" w:hAnsi="Calibri" w:cs="Calibri"/>
          <w:color w:val="575757" w:themeColor="text2"/>
          <w:sz w:val="24"/>
          <w:szCs w:val="24"/>
        </w:rPr>
      </w:pPr>
    </w:p>
    <w:p w:rsidRPr="00C26130" w:rsidR="00CE3C66" w:rsidP="00AD3308" w:rsidRDefault="00CE3C66" w14:paraId="705F2935" w14:textId="48EBD34C">
      <w:pPr>
        <w:pStyle w:val="Heading2"/>
        <w:spacing w:before="0" w:after="0" w:line="276" w:lineRule="auto"/>
        <w:rPr>
          <w:rFonts w:ascii="Calibri" w:hAnsi="Calibri" w:cs="Calibri"/>
          <w:color w:val="575757" w:themeColor="text2"/>
          <w:sz w:val="24"/>
          <w:szCs w:val="24"/>
        </w:rPr>
      </w:pPr>
      <w:r w:rsidRPr="00C26130">
        <w:rPr>
          <w:rFonts w:ascii="Calibri" w:hAnsi="Calibri" w:cs="Calibri"/>
          <w:color w:val="575757" w:themeColor="text2"/>
          <w:sz w:val="24"/>
          <w:szCs w:val="24"/>
        </w:rPr>
        <w:t xml:space="preserve">3 July 2026 – </w:t>
      </w:r>
      <w:r w:rsidRPr="00C26130" w:rsidR="00AD3308">
        <w:rPr>
          <w:rFonts w:ascii="Calibri" w:hAnsi="Calibri" w:cs="Calibri"/>
          <w:color w:val="575757" w:themeColor="text2"/>
          <w:sz w:val="24"/>
          <w:szCs w:val="24"/>
        </w:rPr>
        <w:t xml:space="preserve">CIPS Salary </w:t>
      </w:r>
      <w:r w:rsidRPr="00C26130">
        <w:rPr>
          <w:rFonts w:ascii="Calibri" w:hAnsi="Calibri" w:cs="Calibri"/>
          <w:color w:val="575757" w:themeColor="text2"/>
          <w:sz w:val="24"/>
          <w:szCs w:val="24"/>
        </w:rPr>
        <w:t>S</w:t>
      </w:r>
      <w:r w:rsidRPr="00C26130" w:rsidR="00AD3308">
        <w:rPr>
          <w:rFonts w:ascii="Calibri" w:hAnsi="Calibri" w:cs="Calibri"/>
          <w:color w:val="575757" w:themeColor="text2"/>
          <w:sz w:val="24"/>
          <w:szCs w:val="24"/>
        </w:rPr>
        <w:t xml:space="preserve">urvey results 2026 </w:t>
      </w:r>
    </w:p>
    <w:p w:rsidR="00C26130" w:rsidP="00AD3308" w:rsidRDefault="00C26130" w14:paraId="217BE96C" w14:textId="77777777">
      <w:pPr>
        <w:pStyle w:val="Heading2"/>
        <w:spacing w:before="0" w:after="0" w:line="276" w:lineRule="auto"/>
        <w:rPr>
          <w:rFonts w:ascii="Calibri" w:hAnsi="Calibri" w:cs="Calibri"/>
          <w:b w:val="0"/>
          <w:bCs w:val="0"/>
          <w:color w:val="575757" w:themeColor="text2"/>
          <w:sz w:val="24"/>
          <w:szCs w:val="24"/>
        </w:rPr>
      </w:pPr>
    </w:p>
    <w:p w:rsidRPr="00CE3C66" w:rsidR="00AD3308" w:rsidP="6ABD63EA" w:rsidRDefault="00AD3308" w14:paraId="3C084B5B" w14:textId="65A83E7A">
      <w:pPr>
        <w:pStyle w:val="Heading2"/>
        <w:spacing w:before="0" w:after="0" w:line="276" w:lineRule="auto"/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</w:pPr>
      <w:r w:rsidRPr="6ABD63EA" w:rsidR="00AD3308"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  <w:t xml:space="preserve">The very nature of organisations is changing. They’re moving from standalone, vertically integrated entities into ecosystems of suppliers. </w:t>
      </w:r>
    </w:p>
    <w:p w:rsidRPr="00CE3C66" w:rsidR="00AD3308" w:rsidP="00AD3308" w:rsidRDefault="00AD3308" w14:paraId="256E9E3D" w14:textId="10FBCD3B">
      <w:pPr>
        <w:pStyle w:val="Heading2"/>
        <w:spacing w:before="0" w:after="0" w:line="276" w:lineRule="auto"/>
        <w:rPr>
          <w:rFonts w:ascii="Calibri" w:hAnsi="Calibri" w:cs="Calibri"/>
          <w:b w:val="0"/>
          <w:bCs w:val="0"/>
          <w:color w:val="575757" w:themeColor="text2"/>
          <w:sz w:val="24"/>
          <w:szCs w:val="24"/>
        </w:rPr>
      </w:pPr>
      <w:r w:rsidRPr="6ABD63EA" w:rsidR="00AD3308"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  <w:t xml:space="preserve">This has massive impact for the profession, elevating the role of specialists who excel at interfacing with the multiplicity of suppliers and partners needed to succeed. </w:t>
      </w:r>
    </w:p>
    <w:p w:rsidRPr="00AD3308" w:rsidR="00AD3308" w:rsidP="00AD3308" w:rsidRDefault="00AD3308" w14:paraId="1FB955D7" w14:textId="77777777">
      <w:pPr>
        <w:pStyle w:val="Heading2"/>
        <w:spacing w:before="0" w:after="0" w:line="276" w:lineRule="auto"/>
        <w:rPr>
          <w:rFonts w:ascii="Calibri" w:hAnsi="Calibri" w:cs="Calibri"/>
          <w:sz w:val="28"/>
          <w:szCs w:val="28"/>
        </w:rPr>
      </w:pPr>
    </w:p>
    <w:p w:rsidR="00FA1F75" w:rsidP="6ABD63EA" w:rsidRDefault="00AD3308" w14:paraId="67FF08C4" w14:textId="1F302CB0">
      <w:pPr>
        <w:pStyle w:val="Heading2"/>
        <w:spacing w:before="0" w:after="0" w:line="276" w:lineRule="auto"/>
        <w:ind w:left="0"/>
        <w:rPr>
          <w:rFonts w:ascii="Calibri" w:hAnsi="Calibri" w:cs="Calibri"/>
          <w:sz w:val="28"/>
          <w:szCs w:val="28"/>
        </w:rPr>
      </w:pPr>
      <w:r w:rsidRPr="6ABD63EA" w:rsidR="32CEFA9F">
        <w:rPr>
          <w:rFonts w:ascii="Calibri" w:hAnsi="Calibri" w:cs="Calibri"/>
          <w:sz w:val="28"/>
          <w:szCs w:val="28"/>
        </w:rPr>
        <w:t xml:space="preserve">6. </w:t>
      </w:r>
      <w:r w:rsidRPr="6ABD63EA" w:rsidR="00AD3308">
        <w:rPr>
          <w:rFonts w:ascii="Calibri" w:hAnsi="Calibri" w:cs="Calibri"/>
          <w:sz w:val="28"/>
          <w:szCs w:val="28"/>
        </w:rPr>
        <w:t>New Skillsets for a Changed World</w:t>
      </w:r>
    </w:p>
    <w:p w:rsidRPr="00AD3308" w:rsidR="00AD3308" w:rsidP="6ABD63EA" w:rsidRDefault="00AD3308" w14:paraId="241EDE1E" w14:textId="0C694892">
      <w:pPr>
        <w:pStyle w:val="Heading2"/>
        <w:spacing w:before="0" w:after="0" w:line="276" w:lineRule="auto"/>
        <w:ind w:left="0"/>
        <w:rPr>
          <w:rFonts w:ascii="Calibri" w:hAnsi="Calibri" w:cs="Calibri"/>
          <w:sz w:val="28"/>
          <w:szCs w:val="28"/>
        </w:rPr>
      </w:pPr>
      <w:r w:rsidRPr="6ABD63EA" w:rsidR="00AD3308">
        <w:rPr>
          <w:rFonts w:ascii="Calibri" w:hAnsi="Calibri" w:cs="Calibri"/>
          <w:sz w:val="28"/>
          <w:szCs w:val="28"/>
        </w:rPr>
        <w:t xml:space="preserve">13-26 July 2026  </w:t>
      </w:r>
    </w:p>
    <w:p w:rsidR="00FA1F75" w:rsidP="00AD3308" w:rsidRDefault="00FA1F75" w14:paraId="291CB0D9" w14:textId="77777777">
      <w:pPr>
        <w:pStyle w:val="Heading2"/>
        <w:spacing w:before="0" w:after="0" w:line="276" w:lineRule="auto"/>
        <w:rPr>
          <w:rFonts w:ascii="Calibri" w:hAnsi="Calibri" w:cs="Calibri"/>
          <w:b w:val="0"/>
          <w:bCs w:val="0"/>
          <w:color w:val="575757" w:themeColor="text2"/>
          <w:sz w:val="24"/>
          <w:szCs w:val="24"/>
        </w:rPr>
      </w:pPr>
    </w:p>
    <w:p w:rsidRPr="0002294D" w:rsidR="00AD3308" w:rsidP="00AD3308" w:rsidRDefault="0002294D" w14:paraId="4F3BE38A" w14:textId="35175B45">
      <w:pPr>
        <w:pStyle w:val="Heading2"/>
        <w:spacing w:before="0" w:after="0" w:line="276" w:lineRule="auto"/>
        <w:rPr>
          <w:rFonts w:ascii="Calibri" w:hAnsi="Calibri" w:cs="Calibri"/>
          <w:color w:val="575757" w:themeColor="text2"/>
          <w:sz w:val="24"/>
          <w:szCs w:val="24"/>
        </w:rPr>
      </w:pPr>
      <w:r w:rsidRPr="0002294D">
        <w:rPr>
          <w:rFonts w:ascii="Calibri" w:hAnsi="Calibri" w:cs="Calibri"/>
          <w:color w:val="575757" w:themeColor="text2"/>
          <w:sz w:val="24"/>
          <w:szCs w:val="24"/>
        </w:rPr>
        <w:t>15 July 2026 –</w:t>
      </w:r>
      <w:r w:rsidRPr="0002294D" w:rsidR="00AD3308">
        <w:rPr>
          <w:rFonts w:ascii="Calibri" w:hAnsi="Calibri" w:cs="Calibri"/>
          <w:color w:val="575757" w:themeColor="text2"/>
          <w:sz w:val="24"/>
          <w:szCs w:val="24"/>
        </w:rPr>
        <w:t xml:space="preserve"> Youth Skills Day</w:t>
      </w:r>
    </w:p>
    <w:p w:rsidRPr="0002294D" w:rsidR="00AD3308" w:rsidP="00AD3308" w:rsidRDefault="00AD3308" w14:paraId="4794F947" w14:textId="77777777">
      <w:pPr>
        <w:pStyle w:val="Heading2"/>
        <w:spacing w:before="0" w:after="0" w:line="276" w:lineRule="auto"/>
        <w:rPr>
          <w:rFonts w:ascii="Calibri" w:hAnsi="Calibri" w:cs="Calibri"/>
          <w:color w:val="575757" w:themeColor="text2"/>
          <w:sz w:val="24"/>
          <w:szCs w:val="24"/>
        </w:rPr>
      </w:pPr>
      <w:r w:rsidRPr="0002294D">
        <w:rPr>
          <w:rFonts w:ascii="Calibri" w:hAnsi="Calibri" w:cs="Calibri"/>
          <w:color w:val="575757" w:themeColor="text2"/>
          <w:sz w:val="24"/>
          <w:szCs w:val="24"/>
        </w:rPr>
        <w:t xml:space="preserve">15 July 2026 – CIPS UK &amp; Europe Volunteer Conference </w:t>
      </w:r>
    </w:p>
    <w:p w:rsidR="00AD3308" w:rsidP="00AD3308" w:rsidRDefault="00AD3308" w14:paraId="077C7D70" w14:textId="77777777">
      <w:pPr>
        <w:pStyle w:val="Heading2"/>
        <w:spacing w:before="0" w:after="0" w:line="276" w:lineRule="auto"/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</w:pPr>
    </w:p>
    <w:p w:rsidR="001905AB" w:rsidP="00AD3308" w:rsidRDefault="00AD3308" w14:paraId="732F14C0" w14:textId="77777777">
      <w:pPr>
        <w:pStyle w:val="Heading2"/>
        <w:spacing w:before="0" w:after="0" w:line="276" w:lineRule="auto"/>
        <w:rPr>
          <w:rFonts w:ascii="Calibri" w:hAnsi="Calibri" w:cs="Calibri"/>
          <w:b w:val="0"/>
          <w:bCs w:val="0"/>
          <w:color w:val="575757" w:themeColor="text2"/>
          <w:sz w:val="24"/>
          <w:szCs w:val="24"/>
        </w:rPr>
      </w:pPr>
      <w:r w:rsidRPr="00CE3C66">
        <w:rPr>
          <w:rFonts w:ascii="Calibri" w:hAnsi="Calibri" w:cs="Calibri"/>
          <w:b w:val="0"/>
          <w:bCs w:val="0"/>
          <w:color w:val="575757" w:themeColor="text2"/>
          <w:sz w:val="24"/>
          <w:szCs w:val="24"/>
        </w:rPr>
        <w:t xml:space="preserve">Aligning with the findings of the 2026 Salary survey, this fortnight is dedicated to the skills of the future. </w:t>
      </w:r>
    </w:p>
    <w:p w:rsidR="001905AB" w:rsidP="00AD3308" w:rsidRDefault="00AD3308" w14:paraId="47C744E0" w14:textId="77777777">
      <w:pPr>
        <w:pStyle w:val="Heading2"/>
        <w:spacing w:before="0" w:after="0" w:line="276" w:lineRule="auto"/>
        <w:rPr>
          <w:rFonts w:ascii="Calibri" w:hAnsi="Calibri" w:cs="Calibri"/>
          <w:b w:val="0"/>
          <w:bCs w:val="0"/>
          <w:color w:val="575757" w:themeColor="text2"/>
          <w:sz w:val="24"/>
          <w:szCs w:val="24"/>
        </w:rPr>
      </w:pPr>
      <w:r w:rsidRPr="00CE3C66">
        <w:rPr>
          <w:rFonts w:ascii="Calibri" w:hAnsi="Calibri" w:cs="Calibri"/>
          <w:b w:val="0"/>
          <w:bCs w:val="0"/>
          <w:color w:val="575757" w:themeColor="text2"/>
          <w:sz w:val="24"/>
          <w:szCs w:val="24"/>
        </w:rPr>
        <w:t xml:space="preserve">In an era where trade and politics are inextricably linked, what mindset and skills must the contemporary professional master to grapple with omnipresent volatility? </w:t>
      </w:r>
    </w:p>
    <w:p w:rsidR="001905AB" w:rsidP="00AD3308" w:rsidRDefault="00AD3308" w14:paraId="118DE8E6" w14:textId="77777777">
      <w:pPr>
        <w:pStyle w:val="Heading2"/>
        <w:spacing w:before="0" w:after="0" w:line="276" w:lineRule="auto"/>
        <w:rPr>
          <w:rFonts w:ascii="Calibri" w:hAnsi="Calibri" w:cs="Calibri"/>
          <w:b w:val="0"/>
          <w:bCs w:val="0"/>
          <w:color w:val="575757" w:themeColor="text2"/>
          <w:sz w:val="24"/>
          <w:szCs w:val="24"/>
        </w:rPr>
      </w:pPr>
      <w:r w:rsidRPr="00CE3C66">
        <w:rPr>
          <w:rFonts w:ascii="Calibri" w:hAnsi="Calibri" w:cs="Calibri"/>
          <w:b w:val="0"/>
          <w:bCs w:val="0"/>
          <w:color w:val="575757" w:themeColor="text2"/>
          <w:sz w:val="24"/>
          <w:szCs w:val="24"/>
        </w:rPr>
        <w:t xml:space="preserve">What's on the geopolitical horizon to 2050? </w:t>
      </w:r>
    </w:p>
    <w:p w:rsidRPr="00AD3308" w:rsidR="00AD3308" w:rsidP="00AD3308" w:rsidRDefault="00AD3308" w14:paraId="65EE23AF" w14:textId="10E3292E">
      <w:pPr>
        <w:pStyle w:val="Heading2"/>
        <w:spacing w:before="0" w:after="0" w:line="276" w:lineRule="auto"/>
        <w:rPr>
          <w:rFonts w:ascii="Calibri" w:hAnsi="Calibri" w:cs="Calibri"/>
          <w:sz w:val="28"/>
          <w:szCs w:val="28"/>
        </w:rPr>
      </w:pPr>
    </w:p>
    <w:p w:rsidRPr="00AD3308" w:rsidR="00AD3308" w:rsidP="6ABD63EA" w:rsidRDefault="00AD3308" w14:paraId="2E881C3F" w14:textId="02E56D49">
      <w:pPr>
        <w:pStyle w:val="Heading2"/>
        <w:spacing w:before="0" w:after="0" w:line="276" w:lineRule="auto"/>
        <w:ind w:left="0"/>
        <w:rPr>
          <w:rFonts w:ascii="Calibri" w:hAnsi="Calibri" w:cs="Calibri"/>
          <w:sz w:val="28"/>
          <w:szCs w:val="28"/>
        </w:rPr>
      </w:pPr>
      <w:r w:rsidRPr="6ABD63EA" w:rsidR="266B61D6">
        <w:rPr>
          <w:rFonts w:ascii="Calibri" w:hAnsi="Calibri" w:cs="Calibri"/>
          <w:sz w:val="28"/>
          <w:szCs w:val="28"/>
        </w:rPr>
        <w:t xml:space="preserve">7. </w:t>
      </w:r>
      <w:r w:rsidRPr="6ABD63EA" w:rsidR="00AD3308">
        <w:rPr>
          <w:rFonts w:ascii="Calibri" w:hAnsi="Calibri" w:cs="Calibri"/>
          <w:sz w:val="28"/>
          <w:szCs w:val="28"/>
        </w:rPr>
        <w:t>The role of procurement in tackling fraud and corruption</w:t>
      </w:r>
    </w:p>
    <w:p w:rsidRPr="00AD3308" w:rsidR="00AD3308" w:rsidP="6ABD63EA" w:rsidRDefault="00AD3308" w14:paraId="7BDBEF0D" w14:textId="5434EF8E">
      <w:pPr>
        <w:pStyle w:val="Heading2"/>
        <w:spacing w:before="0" w:after="0" w:line="276" w:lineRule="auto"/>
        <w:ind w:left="0"/>
        <w:rPr>
          <w:rFonts w:ascii="Calibri" w:hAnsi="Calibri" w:cs="Calibri"/>
          <w:sz w:val="28"/>
          <w:szCs w:val="28"/>
        </w:rPr>
      </w:pPr>
      <w:r w:rsidRPr="6ABD63EA" w:rsidR="00AD3308">
        <w:rPr>
          <w:rFonts w:ascii="Calibri" w:hAnsi="Calibri" w:cs="Calibri"/>
          <w:sz w:val="28"/>
          <w:szCs w:val="28"/>
        </w:rPr>
        <w:t>27 July-9 August 2026</w:t>
      </w:r>
    </w:p>
    <w:p w:rsidR="00C26130" w:rsidP="00AD3308" w:rsidRDefault="00C26130" w14:paraId="5D41631A" w14:textId="77777777">
      <w:pPr>
        <w:pStyle w:val="Heading2"/>
        <w:spacing w:before="0" w:after="0" w:line="276" w:lineRule="auto"/>
        <w:rPr>
          <w:rFonts w:ascii="Calibri" w:hAnsi="Calibri" w:cs="Calibri"/>
          <w:b w:val="0"/>
          <w:bCs w:val="0"/>
          <w:color w:val="575757" w:themeColor="text2"/>
          <w:sz w:val="24"/>
          <w:szCs w:val="24"/>
        </w:rPr>
      </w:pPr>
    </w:p>
    <w:p w:rsidRPr="009D5CFF" w:rsidR="00AD3308" w:rsidP="6ABD63EA" w:rsidRDefault="00AD3308" w14:paraId="2E7A4BBA" w14:textId="1D2718E7">
      <w:pPr>
        <w:pStyle w:val="Heading2"/>
        <w:spacing w:before="0" w:after="0" w:line="276" w:lineRule="auto"/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</w:pPr>
      <w:r w:rsidRPr="6ABD63EA" w:rsidR="00AD3308"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  <w:t xml:space="preserve">As supply chains grow more complex and cross more jurisdictions, the risk of fraud and corruption grows with them. Procurement stands at the front line of organisational integrity. </w:t>
      </w:r>
    </w:p>
    <w:p w:rsidRPr="009D5CFF" w:rsidR="00AD3308" w:rsidP="6ABD63EA" w:rsidRDefault="00AD3308" w14:paraId="45F129B1" w14:textId="6B413137">
      <w:pPr>
        <w:pStyle w:val="Normal"/>
      </w:pPr>
    </w:p>
    <w:p w:rsidRPr="009D5CFF" w:rsidR="00AD3308" w:rsidP="00AD3308" w:rsidRDefault="00AD3308" w14:paraId="3F6EB6F1" w14:textId="14C3E491">
      <w:pPr>
        <w:pStyle w:val="Heading2"/>
        <w:spacing w:before="0" w:after="0" w:line="276" w:lineRule="auto"/>
        <w:rPr>
          <w:rFonts w:ascii="Calibri" w:hAnsi="Calibri" w:cs="Calibri"/>
          <w:b w:val="0"/>
          <w:bCs w:val="0"/>
          <w:color w:val="575757" w:themeColor="text2"/>
          <w:sz w:val="24"/>
          <w:szCs w:val="24"/>
        </w:rPr>
      </w:pPr>
      <w:r w:rsidRPr="6ABD63EA" w:rsidR="00AD3308"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  <w:t xml:space="preserve">Maxfield Weiss will interview CIPS Procurement Pioneer Sope Williams on the CIPS Futures podcast on the topic.  </w:t>
      </w:r>
    </w:p>
    <w:p w:rsidRPr="00AD3308" w:rsidR="00AD3308" w:rsidP="00AD3308" w:rsidRDefault="00AD3308" w14:paraId="156D00B6" w14:textId="77777777">
      <w:pPr>
        <w:pStyle w:val="Heading2"/>
        <w:spacing w:before="0" w:after="0" w:line="276" w:lineRule="auto"/>
        <w:rPr>
          <w:rFonts w:ascii="Calibri" w:hAnsi="Calibri" w:cs="Calibri"/>
          <w:sz w:val="28"/>
          <w:szCs w:val="28"/>
        </w:rPr>
      </w:pPr>
      <w:r w:rsidRPr="00AD3308">
        <w:rPr>
          <w:rFonts w:ascii="Calibri" w:hAnsi="Calibri" w:cs="Calibri"/>
          <w:sz w:val="28"/>
          <w:szCs w:val="28"/>
        </w:rPr>
        <w:t xml:space="preserve"> </w:t>
      </w:r>
    </w:p>
    <w:p w:rsidR="00FA1F75" w:rsidP="6ABD63EA" w:rsidRDefault="00AD3308" w14:paraId="029DDD01" w14:textId="0A409A79">
      <w:pPr>
        <w:pStyle w:val="Heading2"/>
        <w:spacing w:before="0" w:after="0" w:line="276" w:lineRule="auto"/>
        <w:ind w:left="0"/>
        <w:rPr>
          <w:rFonts w:ascii="Calibri" w:hAnsi="Calibri" w:cs="Calibri"/>
          <w:sz w:val="28"/>
          <w:szCs w:val="28"/>
        </w:rPr>
      </w:pPr>
      <w:r w:rsidRPr="6ABD63EA" w:rsidR="4035C523">
        <w:rPr>
          <w:rFonts w:ascii="Calibri" w:hAnsi="Calibri" w:cs="Calibri"/>
          <w:sz w:val="28"/>
          <w:szCs w:val="28"/>
        </w:rPr>
        <w:t xml:space="preserve">8. </w:t>
      </w:r>
      <w:r w:rsidRPr="6ABD63EA" w:rsidR="00AD3308">
        <w:rPr>
          <w:rFonts w:ascii="Calibri" w:hAnsi="Calibri" w:cs="Calibri"/>
          <w:sz w:val="28"/>
          <w:szCs w:val="28"/>
        </w:rPr>
        <w:t xml:space="preserve">The </w:t>
      </w:r>
      <w:r w:rsidRPr="6ABD63EA" w:rsidR="00AD3308">
        <w:rPr>
          <w:rFonts w:ascii="Calibri" w:hAnsi="Calibri" w:cs="Calibri"/>
          <w:sz w:val="28"/>
          <w:szCs w:val="28"/>
        </w:rPr>
        <w:t>F</w:t>
      </w:r>
      <w:r w:rsidRPr="6ABD63EA" w:rsidR="00AD3308">
        <w:rPr>
          <w:rFonts w:ascii="Calibri" w:hAnsi="Calibri" w:cs="Calibri"/>
          <w:sz w:val="28"/>
          <w:szCs w:val="28"/>
        </w:rPr>
        <w:t xml:space="preserve">uture </w:t>
      </w:r>
      <w:r w:rsidRPr="6ABD63EA" w:rsidR="00AD3308">
        <w:rPr>
          <w:rFonts w:ascii="Calibri" w:hAnsi="Calibri" w:cs="Calibri"/>
          <w:sz w:val="28"/>
          <w:szCs w:val="28"/>
        </w:rPr>
        <w:t>P</w:t>
      </w:r>
      <w:r w:rsidRPr="6ABD63EA" w:rsidR="00AD3308">
        <w:rPr>
          <w:rFonts w:ascii="Calibri" w:hAnsi="Calibri" w:cs="Calibri"/>
          <w:sz w:val="28"/>
          <w:szCs w:val="28"/>
        </w:rPr>
        <w:t xml:space="preserve">rocurement </w:t>
      </w:r>
      <w:r w:rsidRPr="6ABD63EA" w:rsidR="00AD3308">
        <w:rPr>
          <w:rFonts w:ascii="Calibri" w:hAnsi="Calibri" w:cs="Calibri"/>
          <w:sz w:val="28"/>
          <w:szCs w:val="28"/>
        </w:rPr>
        <w:t>&amp; S</w:t>
      </w:r>
      <w:r w:rsidRPr="6ABD63EA" w:rsidR="00AD3308">
        <w:rPr>
          <w:rFonts w:ascii="Calibri" w:hAnsi="Calibri" w:cs="Calibri"/>
          <w:sz w:val="28"/>
          <w:szCs w:val="28"/>
        </w:rPr>
        <w:t xml:space="preserve">upply </w:t>
      </w:r>
      <w:r w:rsidRPr="6ABD63EA" w:rsidR="00AD3308">
        <w:rPr>
          <w:rFonts w:ascii="Calibri" w:hAnsi="Calibri" w:cs="Calibri"/>
          <w:sz w:val="28"/>
          <w:szCs w:val="28"/>
        </w:rPr>
        <w:t>C</w:t>
      </w:r>
      <w:r w:rsidRPr="6ABD63EA" w:rsidR="00AD3308">
        <w:rPr>
          <w:rFonts w:ascii="Calibri" w:hAnsi="Calibri" w:cs="Calibri"/>
          <w:sz w:val="28"/>
          <w:szCs w:val="28"/>
        </w:rPr>
        <w:t xml:space="preserve">hain </w:t>
      </w:r>
      <w:r w:rsidRPr="6ABD63EA" w:rsidR="00AD3308">
        <w:rPr>
          <w:rFonts w:ascii="Calibri" w:hAnsi="Calibri" w:cs="Calibri"/>
          <w:sz w:val="28"/>
          <w:szCs w:val="28"/>
        </w:rPr>
        <w:t>J</w:t>
      </w:r>
      <w:r w:rsidRPr="6ABD63EA" w:rsidR="00AD3308">
        <w:rPr>
          <w:rFonts w:ascii="Calibri" w:hAnsi="Calibri" w:cs="Calibri"/>
          <w:sz w:val="28"/>
          <w:szCs w:val="28"/>
        </w:rPr>
        <w:t xml:space="preserve">ob </w:t>
      </w:r>
      <w:r w:rsidRPr="6ABD63EA" w:rsidR="00AD3308">
        <w:rPr>
          <w:rFonts w:ascii="Calibri" w:hAnsi="Calibri" w:cs="Calibri"/>
          <w:sz w:val="28"/>
          <w:szCs w:val="28"/>
        </w:rPr>
        <w:t>D</w:t>
      </w:r>
      <w:r w:rsidRPr="6ABD63EA" w:rsidR="00AD3308">
        <w:rPr>
          <w:rFonts w:ascii="Calibri" w:hAnsi="Calibri" w:cs="Calibri"/>
          <w:sz w:val="28"/>
          <w:szCs w:val="28"/>
        </w:rPr>
        <w:t>escription</w:t>
      </w:r>
    </w:p>
    <w:p w:rsidRPr="00AD3308" w:rsidR="00AD3308" w:rsidP="6ABD63EA" w:rsidRDefault="00AD3308" w14:paraId="36F70291" w14:textId="219F982E">
      <w:pPr>
        <w:pStyle w:val="Heading2"/>
        <w:spacing w:before="0" w:after="0" w:line="276" w:lineRule="auto"/>
        <w:ind w:left="0"/>
        <w:rPr>
          <w:rFonts w:ascii="Calibri" w:hAnsi="Calibri" w:cs="Calibri"/>
          <w:sz w:val="28"/>
          <w:szCs w:val="28"/>
        </w:rPr>
      </w:pPr>
      <w:r w:rsidRPr="6ABD63EA" w:rsidR="00AD3308">
        <w:rPr>
          <w:rFonts w:ascii="Calibri" w:hAnsi="Calibri" w:cs="Calibri"/>
          <w:sz w:val="28"/>
          <w:szCs w:val="28"/>
        </w:rPr>
        <w:t xml:space="preserve">10-23 August 2026 </w:t>
      </w:r>
    </w:p>
    <w:p w:rsidR="00C26130" w:rsidP="00AD3308" w:rsidRDefault="00C26130" w14:paraId="4BCED3D5" w14:textId="77777777">
      <w:pPr>
        <w:pStyle w:val="Heading2"/>
        <w:spacing w:before="0" w:after="0" w:line="276" w:lineRule="auto"/>
        <w:rPr>
          <w:rFonts w:ascii="Calibri" w:hAnsi="Calibri" w:cs="Calibri"/>
          <w:b w:val="0"/>
          <w:bCs w:val="0"/>
          <w:color w:val="575757" w:themeColor="text2"/>
          <w:sz w:val="24"/>
          <w:szCs w:val="24"/>
        </w:rPr>
      </w:pPr>
    </w:p>
    <w:p w:rsidRPr="009D5CFF" w:rsidR="00AD3308" w:rsidP="6ABD63EA" w:rsidRDefault="00AD3308" w14:paraId="170EC61E" w14:textId="2D5D3B34">
      <w:pPr>
        <w:pStyle w:val="Heading2"/>
        <w:spacing w:before="0" w:after="0" w:line="276" w:lineRule="auto"/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</w:pPr>
      <w:r w:rsidRPr="6ABD63EA" w:rsidR="00AD3308"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  <w:t xml:space="preserve">What will the procurement professional of 2050 </w:t>
      </w:r>
      <w:r w:rsidRPr="6ABD63EA" w:rsidR="00AD3308"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  <w:t>actually look</w:t>
      </w:r>
      <w:r w:rsidRPr="6ABD63EA" w:rsidR="00AD3308"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  <w:t xml:space="preserve"> like? </w:t>
      </w:r>
    </w:p>
    <w:p w:rsidRPr="009D5CFF" w:rsidR="00AD3308" w:rsidP="6ABD63EA" w:rsidRDefault="00AD3308" w14:paraId="5A1B69D8" w14:textId="23D19488">
      <w:pPr>
        <w:pStyle w:val="Heading2"/>
        <w:spacing w:before="0" w:after="0" w:line="276" w:lineRule="auto"/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</w:pPr>
      <w:r w:rsidRPr="6ABD63EA" w:rsidR="00AD3308"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  <w:t xml:space="preserve">What combination of technical knowledge, human skills, and strategic capability will define the role? </w:t>
      </w:r>
    </w:p>
    <w:p w:rsidRPr="009D5CFF" w:rsidR="00AD3308" w:rsidP="00AD3308" w:rsidRDefault="00AD3308" w14:paraId="3D2A4E97" w14:textId="726CE31F">
      <w:pPr>
        <w:pStyle w:val="Heading2"/>
        <w:spacing w:before="0" w:after="0" w:line="276" w:lineRule="auto"/>
        <w:rPr>
          <w:rFonts w:ascii="Calibri" w:hAnsi="Calibri" w:cs="Calibri"/>
          <w:b w:val="0"/>
          <w:bCs w:val="0"/>
          <w:color w:val="575757" w:themeColor="text2"/>
          <w:sz w:val="24"/>
          <w:szCs w:val="24"/>
        </w:rPr>
      </w:pPr>
      <w:r w:rsidRPr="6ABD63EA" w:rsidR="00AD3308"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  <w:t xml:space="preserve">This is an opportunity to playback some of the feedback received so far.  </w:t>
      </w:r>
    </w:p>
    <w:p w:rsidR="00FA1F75" w:rsidP="6ABD63EA" w:rsidRDefault="00AD3308" w14:paraId="7C43B594" w14:textId="1FF68CA6">
      <w:pPr>
        <w:pStyle w:val="Heading2"/>
        <w:spacing w:before="0" w:after="0" w:line="276" w:lineRule="auto"/>
        <w:rPr>
          <w:rFonts w:ascii="Calibri" w:hAnsi="Calibri" w:cs="Calibri"/>
          <w:sz w:val="28"/>
          <w:szCs w:val="28"/>
        </w:rPr>
      </w:pPr>
      <w:r w:rsidRPr="6ABD63EA" w:rsidR="2D176750">
        <w:rPr>
          <w:rFonts w:ascii="Calibri" w:hAnsi="Calibri" w:cs="Calibri"/>
          <w:sz w:val="28"/>
          <w:szCs w:val="28"/>
        </w:rPr>
        <w:t xml:space="preserve">9. </w:t>
      </w:r>
      <w:r w:rsidRPr="6ABD63EA" w:rsidR="00AD3308">
        <w:rPr>
          <w:rFonts w:ascii="Calibri" w:hAnsi="Calibri" w:cs="Calibri"/>
          <w:sz w:val="28"/>
          <w:szCs w:val="28"/>
        </w:rPr>
        <w:t>Will Developing Nations Lead the Way?</w:t>
      </w:r>
    </w:p>
    <w:p w:rsidRPr="00AD3308" w:rsidR="00AD3308" w:rsidP="6ABD63EA" w:rsidRDefault="00AD3308" w14:paraId="2EC61068" w14:textId="63A74110">
      <w:pPr>
        <w:pStyle w:val="Heading2"/>
        <w:spacing w:before="0" w:after="0" w:line="276" w:lineRule="auto"/>
        <w:ind w:left="0"/>
        <w:rPr>
          <w:rFonts w:ascii="Calibri" w:hAnsi="Calibri" w:cs="Calibri"/>
          <w:sz w:val="28"/>
          <w:szCs w:val="28"/>
        </w:rPr>
      </w:pPr>
      <w:r w:rsidRPr="6ABD63EA" w:rsidR="00AD3308">
        <w:rPr>
          <w:rFonts w:ascii="Calibri" w:hAnsi="Calibri" w:cs="Calibri"/>
          <w:sz w:val="28"/>
          <w:szCs w:val="28"/>
        </w:rPr>
        <w:t>24 August-6 September 2026</w:t>
      </w:r>
    </w:p>
    <w:p w:rsidR="00C26130" w:rsidP="00AD3308" w:rsidRDefault="00C26130" w14:paraId="44934893" w14:textId="77777777">
      <w:pPr>
        <w:pStyle w:val="Heading2"/>
        <w:spacing w:before="0" w:after="0" w:line="276" w:lineRule="auto"/>
        <w:rPr>
          <w:rFonts w:ascii="Calibri" w:hAnsi="Calibri" w:cs="Calibri"/>
          <w:b w:val="0"/>
          <w:bCs w:val="0"/>
          <w:color w:val="575757" w:themeColor="text2"/>
          <w:sz w:val="24"/>
          <w:szCs w:val="24"/>
        </w:rPr>
      </w:pPr>
    </w:p>
    <w:p w:rsidRPr="009D5CFF" w:rsidR="00AD3308" w:rsidP="6ABD63EA" w:rsidRDefault="00AD3308" w14:paraId="24412BD8" w14:textId="4F0C0975">
      <w:pPr>
        <w:pStyle w:val="Heading2"/>
        <w:spacing w:before="0" w:after="0" w:line="276" w:lineRule="auto"/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</w:pPr>
      <w:r w:rsidRPr="6ABD63EA" w:rsidR="00AD3308"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  <w:t xml:space="preserve">Developing economies </w:t>
      </w:r>
      <w:r w:rsidRPr="6ABD63EA" w:rsidR="00AD3308"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  <w:t>operate</w:t>
      </w:r>
      <w:r w:rsidRPr="6ABD63EA" w:rsidR="00AD3308"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  <w:t xml:space="preserve"> daily at the sharp edge of disruption. </w:t>
      </w:r>
      <w:r w:rsidRPr="6ABD63EA" w:rsidR="00AD3308"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  <w:t xml:space="preserve">Adaptability is standard. Resilience is a daily operational reality. </w:t>
      </w:r>
    </w:p>
    <w:p w:rsidRPr="009D5CFF" w:rsidR="00AD3308" w:rsidP="6ABD63EA" w:rsidRDefault="00AD3308" w14:paraId="12AFE25C" w14:textId="38B64C77">
      <w:pPr>
        <w:pStyle w:val="Heading2"/>
        <w:spacing w:before="0" w:after="0" w:line="276" w:lineRule="auto"/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</w:pPr>
      <w:r w:rsidRPr="6ABD63EA" w:rsidR="00AD3308"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  <w:t xml:space="preserve">Could these nations drive the global profession’s future? </w:t>
      </w:r>
    </w:p>
    <w:p w:rsidRPr="009D5CFF" w:rsidR="00AD3308" w:rsidP="00AD3308" w:rsidRDefault="00AD3308" w14:paraId="7F703461" w14:textId="162A3AA8">
      <w:pPr>
        <w:pStyle w:val="Heading2"/>
        <w:spacing w:before="0" w:after="0" w:line="276" w:lineRule="auto"/>
        <w:rPr>
          <w:rFonts w:ascii="Calibri" w:hAnsi="Calibri" w:cs="Calibri"/>
          <w:b w:val="0"/>
          <w:bCs w:val="0"/>
          <w:color w:val="575757" w:themeColor="text2"/>
          <w:sz w:val="24"/>
          <w:szCs w:val="24"/>
        </w:rPr>
      </w:pPr>
      <w:r w:rsidRPr="6ABD63EA" w:rsidR="00AD3308"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  <w:t xml:space="preserve">The topic is touched on in the TGC changing population series. </w:t>
      </w:r>
    </w:p>
    <w:p w:rsidRPr="00AD3308" w:rsidR="00AD3308" w:rsidP="00AD3308" w:rsidRDefault="00AD3308" w14:paraId="0E965BD6" w14:textId="77777777">
      <w:pPr>
        <w:pStyle w:val="Heading2"/>
        <w:spacing w:before="0" w:after="0" w:line="276" w:lineRule="auto"/>
        <w:rPr>
          <w:rFonts w:ascii="Calibri" w:hAnsi="Calibri" w:cs="Calibri"/>
          <w:sz w:val="28"/>
          <w:szCs w:val="28"/>
        </w:rPr>
      </w:pPr>
      <w:r w:rsidRPr="00AD3308">
        <w:rPr>
          <w:rFonts w:ascii="Calibri" w:hAnsi="Calibri" w:cs="Calibri"/>
          <w:sz w:val="28"/>
          <w:szCs w:val="28"/>
        </w:rPr>
        <w:t xml:space="preserve"> </w:t>
      </w:r>
    </w:p>
    <w:p w:rsidR="00FA1F75" w:rsidP="6ABD63EA" w:rsidRDefault="00AD3308" w14:paraId="3666ACD4" w14:textId="3D19C4A7">
      <w:pPr>
        <w:pStyle w:val="Heading2"/>
        <w:spacing w:before="0" w:after="0" w:line="276" w:lineRule="auto"/>
        <w:ind w:left="0"/>
        <w:rPr>
          <w:rFonts w:ascii="Calibri" w:hAnsi="Calibri" w:cs="Calibri"/>
          <w:sz w:val="28"/>
          <w:szCs w:val="28"/>
        </w:rPr>
      </w:pPr>
      <w:r w:rsidRPr="6ABD63EA" w:rsidR="1A9B7F5A">
        <w:rPr>
          <w:rFonts w:ascii="Calibri" w:hAnsi="Calibri" w:cs="Calibri"/>
          <w:sz w:val="28"/>
          <w:szCs w:val="28"/>
        </w:rPr>
        <w:t xml:space="preserve">10. </w:t>
      </w:r>
      <w:r w:rsidRPr="6ABD63EA" w:rsidR="00AD3308">
        <w:rPr>
          <w:rFonts w:ascii="Calibri" w:hAnsi="Calibri" w:cs="Calibri"/>
          <w:sz w:val="28"/>
          <w:szCs w:val="28"/>
        </w:rPr>
        <w:t>Educating Organisations about Procurement &amp; Supply</w:t>
      </w:r>
    </w:p>
    <w:p w:rsidRPr="00AD3308" w:rsidR="00AD3308" w:rsidP="6ABD63EA" w:rsidRDefault="00AD3308" w14:paraId="394DD81D" w14:textId="60A8F455">
      <w:pPr>
        <w:pStyle w:val="Heading2"/>
        <w:spacing w:before="0" w:after="0" w:line="276" w:lineRule="auto"/>
        <w:ind w:left="0"/>
        <w:rPr>
          <w:rFonts w:ascii="Calibri" w:hAnsi="Calibri" w:cs="Calibri"/>
          <w:sz w:val="28"/>
          <w:szCs w:val="28"/>
        </w:rPr>
      </w:pPr>
      <w:r w:rsidRPr="6ABD63EA" w:rsidR="00AD3308">
        <w:rPr>
          <w:rFonts w:ascii="Calibri" w:hAnsi="Calibri" w:cs="Calibri"/>
          <w:sz w:val="28"/>
          <w:szCs w:val="28"/>
        </w:rPr>
        <w:t>7-20 September 2026</w:t>
      </w:r>
    </w:p>
    <w:p w:rsidR="00C26130" w:rsidP="00AD3308" w:rsidRDefault="00C26130" w14:paraId="35859A5B" w14:textId="77777777">
      <w:pPr>
        <w:pStyle w:val="Heading2"/>
        <w:spacing w:before="0" w:after="0" w:line="276" w:lineRule="auto"/>
        <w:rPr>
          <w:rFonts w:ascii="Calibri" w:hAnsi="Calibri" w:cs="Calibri"/>
          <w:b w:val="0"/>
          <w:bCs w:val="0"/>
          <w:color w:val="575757" w:themeColor="text2"/>
          <w:sz w:val="24"/>
          <w:szCs w:val="24"/>
        </w:rPr>
      </w:pPr>
    </w:p>
    <w:p w:rsidRPr="009D5CFF" w:rsidR="00AD3308" w:rsidP="6ABD63EA" w:rsidRDefault="00AD3308" w14:paraId="6FD4B416" w14:textId="3A5B32B5">
      <w:pPr>
        <w:pStyle w:val="Heading2"/>
        <w:spacing w:before="0" w:after="0" w:line="276" w:lineRule="auto"/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</w:pPr>
      <w:r w:rsidRPr="6ABD63EA" w:rsidR="00AD3308"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  <w:t xml:space="preserve">Procurement's value is still misunderstood in many organisations. </w:t>
      </w:r>
    </w:p>
    <w:p w:rsidRPr="009D5CFF" w:rsidR="00AD3308" w:rsidP="6ABD63EA" w:rsidRDefault="00AD3308" w14:paraId="55531946" w14:textId="5BB635B0">
      <w:pPr>
        <w:pStyle w:val="Heading2"/>
        <w:spacing w:before="0" w:after="0" w:line="276" w:lineRule="auto"/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</w:pPr>
      <w:r w:rsidRPr="6ABD63EA" w:rsidR="00AD3308"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  <w:t xml:space="preserve">How do professionals make the case for their function – and secure the seat at the table they deserve? </w:t>
      </w:r>
    </w:p>
    <w:p w:rsidRPr="009D5CFF" w:rsidR="00AD3308" w:rsidP="00AD3308" w:rsidRDefault="00AD3308" w14:paraId="7A68B34A" w14:textId="71E9CABF">
      <w:pPr>
        <w:pStyle w:val="Heading2"/>
        <w:spacing w:before="0" w:after="0" w:line="276" w:lineRule="auto"/>
        <w:rPr>
          <w:rFonts w:ascii="Calibri" w:hAnsi="Calibri" w:cs="Calibri"/>
          <w:b w:val="0"/>
          <w:bCs w:val="0"/>
          <w:color w:val="575757" w:themeColor="text2"/>
          <w:sz w:val="24"/>
          <w:szCs w:val="24"/>
        </w:rPr>
      </w:pPr>
      <w:r w:rsidRPr="6ABD63EA" w:rsidR="00AD3308"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  <w:t xml:space="preserve">And what impact can the education piece playing in ensuring the talent pipeline for the profession? </w:t>
      </w:r>
    </w:p>
    <w:p w:rsidRPr="00AD3308" w:rsidR="00AD3308" w:rsidP="00AD3308" w:rsidRDefault="00AD3308" w14:paraId="1DB30729" w14:textId="77777777">
      <w:pPr>
        <w:pStyle w:val="Heading2"/>
        <w:spacing w:before="0" w:after="0" w:line="276" w:lineRule="auto"/>
        <w:rPr>
          <w:rFonts w:ascii="Calibri" w:hAnsi="Calibri" w:cs="Calibri"/>
          <w:sz w:val="28"/>
          <w:szCs w:val="28"/>
        </w:rPr>
      </w:pPr>
    </w:p>
    <w:p w:rsidR="00FA1F75" w:rsidP="6ABD63EA" w:rsidRDefault="00AD3308" w14:paraId="1477EF93" w14:textId="158C0BC1">
      <w:pPr>
        <w:pStyle w:val="Heading2"/>
        <w:spacing w:before="0" w:after="0" w:line="276" w:lineRule="auto"/>
        <w:ind w:left="0"/>
        <w:rPr>
          <w:rFonts w:ascii="Calibri" w:hAnsi="Calibri" w:cs="Calibri"/>
          <w:sz w:val="28"/>
          <w:szCs w:val="28"/>
        </w:rPr>
      </w:pPr>
      <w:r w:rsidRPr="6ABD63EA" w:rsidR="78BDC04D">
        <w:rPr>
          <w:rFonts w:ascii="Calibri" w:hAnsi="Calibri" w:cs="Calibri"/>
          <w:sz w:val="28"/>
          <w:szCs w:val="28"/>
        </w:rPr>
        <w:t xml:space="preserve">11. </w:t>
      </w:r>
      <w:r w:rsidRPr="6ABD63EA" w:rsidR="00AD3308">
        <w:rPr>
          <w:rFonts w:ascii="Calibri" w:hAnsi="Calibri" w:cs="Calibri"/>
          <w:sz w:val="28"/>
          <w:szCs w:val="28"/>
        </w:rPr>
        <w:t>Developing a Mindset for Leadership</w:t>
      </w:r>
    </w:p>
    <w:p w:rsidRPr="00AD3308" w:rsidR="00AD3308" w:rsidP="6ABD63EA" w:rsidRDefault="00AD3308" w14:paraId="78266B4F" w14:textId="4E830C33">
      <w:pPr>
        <w:pStyle w:val="Heading2"/>
        <w:spacing w:before="0" w:after="0" w:line="276" w:lineRule="auto"/>
        <w:ind w:left="0"/>
        <w:rPr>
          <w:rFonts w:ascii="Calibri" w:hAnsi="Calibri" w:cs="Calibri"/>
          <w:sz w:val="28"/>
          <w:szCs w:val="28"/>
        </w:rPr>
      </w:pPr>
      <w:r w:rsidRPr="6ABD63EA" w:rsidR="00AD3308">
        <w:rPr>
          <w:rFonts w:ascii="Calibri" w:hAnsi="Calibri" w:cs="Calibri"/>
          <w:sz w:val="28"/>
          <w:szCs w:val="28"/>
        </w:rPr>
        <w:t>21 September – 4 October 2026</w:t>
      </w:r>
    </w:p>
    <w:p w:rsidR="00C26130" w:rsidP="00AD3308" w:rsidRDefault="00C26130" w14:paraId="6D86E4FD" w14:textId="77777777">
      <w:pPr>
        <w:pStyle w:val="Heading2"/>
        <w:spacing w:before="0" w:after="0" w:line="276" w:lineRule="auto"/>
        <w:rPr>
          <w:rFonts w:ascii="Calibri" w:hAnsi="Calibri" w:cs="Calibri"/>
          <w:b w:val="0"/>
          <w:bCs w:val="0"/>
          <w:color w:val="575757" w:themeColor="text2"/>
          <w:sz w:val="24"/>
          <w:szCs w:val="24"/>
        </w:rPr>
      </w:pPr>
    </w:p>
    <w:p w:rsidRPr="009D5CFF" w:rsidR="00B229BE" w:rsidP="6ABD63EA" w:rsidRDefault="00AD3308" w14:paraId="297045C8" w14:textId="08EBB34C">
      <w:pPr>
        <w:pStyle w:val="Heading2"/>
        <w:spacing w:before="0" w:after="0" w:line="276" w:lineRule="auto"/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</w:pPr>
      <w:r w:rsidRPr="6ABD63EA" w:rsidR="00AD3308"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  <w:t xml:space="preserve">Leadership in procurement requires more than technical expertise. </w:t>
      </w:r>
    </w:p>
    <w:p w:rsidRPr="009D5CFF" w:rsidR="00B229BE" w:rsidP="6ABD63EA" w:rsidRDefault="00AD3308" w14:paraId="43DB8E5B" w14:textId="0895140E">
      <w:pPr>
        <w:pStyle w:val="Heading2"/>
        <w:spacing w:before="0" w:after="0" w:line="276" w:lineRule="auto"/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</w:pPr>
      <w:r w:rsidRPr="6ABD63EA" w:rsidR="00AD3308"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  <w:t xml:space="preserve">In a world of permanent disruption and geopolitical complexity, what does it take to lead a function and an organisation? </w:t>
      </w:r>
    </w:p>
    <w:p w:rsidRPr="009D5CFF" w:rsidR="00B229BE" w:rsidP="00AD3308" w:rsidRDefault="00AD3308" w14:paraId="4E1BBCE7" w14:textId="7588B84A">
      <w:pPr>
        <w:pStyle w:val="Heading2"/>
        <w:spacing w:before="0" w:after="0" w:line="276" w:lineRule="auto"/>
        <w:rPr>
          <w:rFonts w:ascii="Calibri" w:hAnsi="Calibri" w:cs="Calibri"/>
          <w:b w:val="0"/>
          <w:bCs w:val="0"/>
          <w:color w:val="575757" w:themeColor="text2"/>
          <w:sz w:val="24"/>
          <w:szCs w:val="24"/>
        </w:rPr>
      </w:pPr>
      <w:r w:rsidRPr="6ABD63EA" w:rsidR="00AD3308">
        <w:rPr>
          <w:rFonts w:ascii="Calibri" w:hAnsi="Calibri" w:cs="Calibri"/>
          <w:b w:val="0"/>
          <w:bCs w:val="0"/>
          <w:color w:val="575757" w:themeColor="text2" w:themeTint="FF" w:themeShade="FF"/>
          <w:sz w:val="24"/>
          <w:szCs w:val="24"/>
        </w:rPr>
        <w:t>A great comment already in on this theme: “The procurement leader of 2035 must think like a COO, analyse like a data scientist, and influence like a diplomat, all while grounded in commercial integrity.”</w:t>
      </w:r>
    </w:p>
    <w:sectPr w:rsidRPr="009D5CFF" w:rsidR="00B229BE" w:rsidSect="00BB468E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 w:code="9"/>
      <w:pgMar w:top="2268" w:right="709" w:bottom="1418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779B" w:rsidP="006527DA" w:rsidRDefault="00B2779B" w14:paraId="50066124" w14:textId="77777777">
      <w:r>
        <w:separator/>
      </w:r>
    </w:p>
    <w:p w:rsidR="00B2779B" w:rsidRDefault="00B2779B" w14:paraId="1FC9727A" w14:textId="77777777"/>
    <w:p w:rsidR="00B2779B" w:rsidRDefault="00B2779B" w14:paraId="0E398857" w14:textId="77777777"/>
  </w:endnote>
  <w:endnote w:type="continuationSeparator" w:id="0">
    <w:p w:rsidR="00B2779B" w:rsidP="006527DA" w:rsidRDefault="00B2779B" w14:paraId="650DC5A4" w14:textId="77777777">
      <w:r>
        <w:continuationSeparator/>
      </w:r>
    </w:p>
    <w:p w:rsidR="00B2779B" w:rsidRDefault="00B2779B" w14:paraId="5C64060F" w14:textId="77777777"/>
    <w:p w:rsidR="00B2779B" w:rsidRDefault="00B2779B" w14:paraId="0449535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0CB3" w:rsidP="006F6237" w:rsidRDefault="00CE3C66" w14:paraId="5731CFB7" w14:textId="398BA37A">
    <w:pPr>
      <w:pStyle w:val="Footer"/>
    </w:pPr>
    <w:r>
      <w:rPr>
        <w:rFonts w:cs="Calibri"/>
        <w:noProof/>
      </w:rPr>
      <w:t>The Great Conversation Themes</w:t>
    </w:r>
    <w:r w:rsidR="004B71C8">
      <w:rPr>
        <w:noProof/>
      </w:rPr>
      <w:tab/>
    </w:r>
    <w:r w:rsidR="00FD1D89">
      <w:rPr>
        <w:noProof/>
      </w:rPr>
      <w:fldChar w:fldCharType="begin"/>
    </w:r>
    <w:r w:rsidR="00FD1D89">
      <w:rPr>
        <w:noProof/>
      </w:rPr>
      <w:instrText xml:space="preserve"> PAGE   \* MERGEFORMAT </w:instrText>
    </w:r>
    <w:r w:rsidR="00FD1D89">
      <w:rPr>
        <w:noProof/>
      </w:rPr>
      <w:fldChar w:fldCharType="separate"/>
    </w:r>
    <w:r w:rsidR="00FD1D89">
      <w:rPr>
        <w:noProof/>
      </w:rPr>
      <w:t>1</w:t>
    </w:r>
    <w:r w:rsidR="00FD1D8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0CB3" w:rsidP="006F6237" w:rsidRDefault="00CE3C66" w14:paraId="255978C9" w14:textId="5A31DFD1">
    <w:pPr>
      <w:pStyle w:val="Footer"/>
    </w:pPr>
    <w:r>
      <w:rPr>
        <w:rFonts w:cs="Calibri"/>
        <w:noProof/>
      </w:rPr>
      <w:t>The Great Conversation Themes</w:t>
    </w:r>
    <w:r w:rsidR="00FD1D89">
      <w:rPr>
        <w:noProof/>
      </w:rPr>
      <w:tab/>
    </w:r>
    <w:r w:rsidRPr="009C4298" w:rsidR="00FD1D89">
      <w:rPr>
        <w:rFonts w:cs="Calibri"/>
        <w:noProof/>
      </w:rPr>
      <w:fldChar w:fldCharType="begin"/>
    </w:r>
    <w:r w:rsidRPr="009C4298" w:rsidR="00FD1D89">
      <w:rPr>
        <w:rFonts w:cs="Calibri"/>
        <w:noProof/>
      </w:rPr>
      <w:instrText xml:space="preserve"> PAGE   \* MERGEFORMAT </w:instrText>
    </w:r>
    <w:r w:rsidRPr="009C4298" w:rsidR="00FD1D89">
      <w:rPr>
        <w:rFonts w:cs="Calibri"/>
        <w:noProof/>
      </w:rPr>
      <w:fldChar w:fldCharType="separate"/>
    </w:r>
    <w:r w:rsidRPr="009C4298" w:rsidR="00FD1D89">
      <w:rPr>
        <w:rFonts w:cs="Calibri"/>
        <w:noProof/>
      </w:rPr>
      <w:t>2</w:t>
    </w:r>
    <w:r w:rsidRPr="009C4298" w:rsidR="00FD1D89">
      <w:rPr>
        <w:rFonts w:cs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779B" w:rsidP="00913499" w:rsidRDefault="00B2779B" w14:paraId="3ACB2B9F" w14:textId="77777777">
      <w:pPr>
        <w:pStyle w:val="FootnoteText"/>
      </w:pPr>
      <w:r>
        <w:continuationSeparator/>
      </w:r>
    </w:p>
  </w:footnote>
  <w:footnote w:type="continuationSeparator" w:id="0">
    <w:p w:rsidR="00B2779B" w:rsidP="000401DA" w:rsidRDefault="00B2779B" w14:paraId="22DC2A7C" w14:textId="77777777">
      <w:pPr>
        <w:pStyle w:val="FootnoteText"/>
      </w:pPr>
      <w:r>
        <w:continuationSeparator/>
      </w:r>
    </w:p>
  </w:footnote>
  <w:footnote w:type="continuationNotice" w:id="1">
    <w:p w:rsidR="00B2779B" w:rsidP="000401DA" w:rsidRDefault="00B2779B" w14:paraId="5F6B0A88" w14:textId="7777777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E20CB3" w:rsidP="0016624C" w:rsidRDefault="00CB6380" w14:paraId="62CB0F4B" w14:textId="77777777">
    <w:pPr>
      <w:pStyle w:val="Header"/>
    </w:pPr>
    <w:r>
      <w:rPr>
        <w:noProof/>
      </w:rPr>
      <w:drawing>
        <wp:anchor distT="0" distB="0" distL="114300" distR="114300" simplePos="0" relativeHeight="251663360" behindDoc="0" locked="1" layoutInCell="1" allowOverlap="1" wp14:anchorId="14E44040" wp14:editId="1381948B">
          <wp:simplePos x="0" y="0"/>
          <wp:positionH relativeFrom="margin">
            <wp:align>right</wp:align>
          </wp:positionH>
          <wp:positionV relativeFrom="page">
            <wp:posOffset>450215</wp:posOffset>
          </wp:positionV>
          <wp:extent cx="1260000" cy="467600"/>
          <wp:effectExtent l="0" t="0" r="0" b="8890"/>
          <wp:wrapNone/>
          <wp:docPr id="8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46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20CB3" w:rsidRDefault="00E20CB3" w14:paraId="231693FA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E20CB3" w:rsidP="006F6237" w:rsidRDefault="002374B8" w14:paraId="1FF8F15E" w14:textId="77777777">
    <w:pPr>
      <w:pStyle w:val="Header"/>
    </w:pPr>
    <w:r>
      <w:rPr>
        <w:noProof/>
      </w:rPr>
      <w:drawing>
        <wp:anchor distT="0" distB="504190" distL="114300" distR="114300" simplePos="0" relativeHeight="251659264" behindDoc="0" locked="1" layoutInCell="1" allowOverlap="1" wp14:anchorId="6D2C624C" wp14:editId="5AC3FA97">
          <wp:simplePos x="0" y="0"/>
          <wp:positionH relativeFrom="column">
            <wp:align>right</wp:align>
          </wp:positionH>
          <wp:positionV relativeFrom="page">
            <wp:posOffset>450215</wp:posOffset>
          </wp:positionV>
          <wp:extent cx="1620000" cy="601200"/>
          <wp:effectExtent l="0" t="0" r="0" b="8890"/>
          <wp:wrapTopAndBottom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852AB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8E8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2093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F8C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366B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A9C6A0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97D081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D8CC95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C18A6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DE6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98E303F"/>
    <w:multiLevelType w:val="hybridMultilevel"/>
    <w:tmpl w:val="E76249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51D17"/>
    <w:multiLevelType w:val="hybridMultilevel"/>
    <w:tmpl w:val="418E5A98"/>
    <w:lvl w:ilvl="0" w:tplc="079C3C5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1F2D49"/>
    <w:multiLevelType w:val="hybridMultilevel"/>
    <w:tmpl w:val="FAE83224"/>
    <w:lvl w:ilvl="0" w:tplc="D0DC0F7C">
      <w:start w:val="1"/>
      <w:numFmt w:val="bullet"/>
      <w:lvlText w:val=""/>
      <w:lvlJc w:val="left"/>
      <w:pPr>
        <w:ind w:left="255" w:hanging="255"/>
      </w:pPr>
      <w:rPr>
        <w:rFonts w:hint="default" w:ascii="Symbol" w:hAnsi="Symbol"/>
        <w:color w:val="E75800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F87148A"/>
    <w:multiLevelType w:val="hybridMultilevel"/>
    <w:tmpl w:val="F6B40DB0"/>
    <w:lvl w:ilvl="0" w:tplc="C5A282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9423F"/>
    <w:multiLevelType w:val="hybridMultilevel"/>
    <w:tmpl w:val="64F68C08"/>
    <w:lvl w:ilvl="0" w:tplc="7F80DEF8">
      <w:start w:val="1"/>
      <w:numFmt w:val="bullet"/>
      <w:lvlText w:val="–"/>
      <w:lvlJc w:val="left"/>
      <w:pPr>
        <w:ind w:left="567" w:hanging="283"/>
      </w:pPr>
      <w:rPr>
        <w:rFonts w:hint="default" w:asciiTheme="minorHAnsi" w:hAnsiTheme="minorHAnsi" w:cstheme="minorHAnsi"/>
        <w:color w:val="575757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98555A9"/>
    <w:multiLevelType w:val="hybridMultilevel"/>
    <w:tmpl w:val="86DACB86"/>
    <w:lvl w:ilvl="0" w:tplc="32B49FCA">
      <w:start w:val="1"/>
      <w:numFmt w:val="bullet"/>
      <w:lvlText w:val="–"/>
      <w:lvlJc w:val="left"/>
      <w:pPr>
        <w:ind w:left="567" w:hanging="283"/>
      </w:pPr>
      <w:rPr>
        <w:rFonts w:hint="default" w:ascii="Arial" w:hAnsi="Arial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1017791"/>
    <w:multiLevelType w:val="hybridMultilevel"/>
    <w:tmpl w:val="C0E217AE"/>
    <w:lvl w:ilvl="0" w:tplc="D2D0EDC8">
      <w:start w:val="1"/>
      <w:numFmt w:val="bullet"/>
      <w:pStyle w:val="Bulletedtextlevel1"/>
      <w:lvlText w:val="•"/>
      <w:lvlJc w:val="left"/>
      <w:pPr>
        <w:ind w:left="284" w:hanging="284"/>
      </w:pPr>
      <w:rPr>
        <w:rFonts w:hint="default" w:ascii="Myriad Pro" w:hAnsi="Myriad Pro"/>
        <w:b/>
        <w:i w:val="0"/>
        <w:color w:val="0043F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05F235B"/>
    <w:multiLevelType w:val="hybridMultilevel"/>
    <w:tmpl w:val="333A8DA2"/>
    <w:lvl w:ilvl="0" w:tplc="47004FD2">
      <w:numFmt w:val="bullet"/>
      <w:lvlText w:val="•"/>
      <w:lvlJc w:val="left"/>
      <w:pPr>
        <w:ind w:left="255" w:hanging="255"/>
      </w:pPr>
      <w:rPr>
        <w:rFonts w:hint="default" w:ascii="Times New Roman" w:hAnsi="Times New Roman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18A51C2"/>
    <w:multiLevelType w:val="hybridMultilevel"/>
    <w:tmpl w:val="AB02FAB2"/>
    <w:lvl w:ilvl="0" w:tplc="7D824940">
      <w:start w:val="1"/>
      <w:numFmt w:val="bullet"/>
      <w:pStyle w:val="Bulletedtextlevel2"/>
      <w:lvlText w:val="–"/>
      <w:lvlJc w:val="left"/>
      <w:pPr>
        <w:ind w:left="1004" w:hanging="360"/>
      </w:pPr>
      <w:rPr>
        <w:rFonts w:hint="default" w:ascii="Arial" w:hAnsi="Arial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9" w15:restartNumberingAfterBreak="0">
    <w:nsid w:val="56F3687D"/>
    <w:multiLevelType w:val="hybridMultilevel"/>
    <w:tmpl w:val="5CACCEA2"/>
    <w:lvl w:ilvl="0" w:tplc="08B0B618">
      <w:numFmt w:val="bullet"/>
      <w:lvlText w:val="•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6FB326C"/>
    <w:multiLevelType w:val="hybridMultilevel"/>
    <w:tmpl w:val="1D325D58"/>
    <w:lvl w:ilvl="0" w:tplc="08090001">
      <w:start w:val="1"/>
      <w:numFmt w:val="bullet"/>
      <w:lvlText w:val=""/>
      <w:lvlJc w:val="left"/>
      <w:pPr>
        <w:ind w:left="255" w:hanging="255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C6C1A17"/>
    <w:multiLevelType w:val="hybridMultilevel"/>
    <w:tmpl w:val="29E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46897076">
    <w:abstractNumId w:val="21"/>
  </w:num>
  <w:num w:numId="2" w16cid:durableId="421686257">
    <w:abstractNumId w:val="19"/>
  </w:num>
  <w:num w:numId="3" w16cid:durableId="1544126262">
    <w:abstractNumId w:val="17"/>
  </w:num>
  <w:num w:numId="4" w16cid:durableId="1128428515">
    <w:abstractNumId w:val="20"/>
  </w:num>
  <w:num w:numId="5" w16cid:durableId="1027290681">
    <w:abstractNumId w:val="12"/>
  </w:num>
  <w:num w:numId="6" w16cid:durableId="1304965241">
    <w:abstractNumId w:val="16"/>
  </w:num>
  <w:num w:numId="7" w16cid:durableId="335114243">
    <w:abstractNumId w:val="16"/>
    <w:lvlOverride w:ilvl="0">
      <w:startOverride w:val="1"/>
    </w:lvlOverride>
  </w:num>
  <w:num w:numId="8" w16cid:durableId="716702449">
    <w:abstractNumId w:val="16"/>
    <w:lvlOverride w:ilvl="0">
      <w:startOverride w:val="1"/>
    </w:lvlOverride>
  </w:num>
  <w:num w:numId="9" w16cid:durableId="550531233">
    <w:abstractNumId w:val="8"/>
  </w:num>
  <w:num w:numId="10" w16cid:durableId="1521965294">
    <w:abstractNumId w:val="9"/>
  </w:num>
  <w:num w:numId="11" w16cid:durableId="1545867580">
    <w:abstractNumId w:val="7"/>
  </w:num>
  <w:num w:numId="12" w16cid:durableId="1795901729">
    <w:abstractNumId w:val="6"/>
  </w:num>
  <w:num w:numId="13" w16cid:durableId="806513520">
    <w:abstractNumId w:val="5"/>
  </w:num>
  <w:num w:numId="14" w16cid:durableId="1490094997">
    <w:abstractNumId w:val="4"/>
  </w:num>
  <w:num w:numId="15" w16cid:durableId="1465391836">
    <w:abstractNumId w:val="3"/>
  </w:num>
  <w:num w:numId="16" w16cid:durableId="1854998499">
    <w:abstractNumId w:val="2"/>
  </w:num>
  <w:num w:numId="17" w16cid:durableId="1772507376">
    <w:abstractNumId w:val="1"/>
  </w:num>
  <w:num w:numId="18" w16cid:durableId="839587237">
    <w:abstractNumId w:val="0"/>
  </w:num>
  <w:num w:numId="19" w16cid:durableId="1121727962">
    <w:abstractNumId w:val="16"/>
    <w:lvlOverride w:ilvl="0">
      <w:startOverride w:val="1"/>
    </w:lvlOverride>
  </w:num>
  <w:num w:numId="20" w16cid:durableId="803044362">
    <w:abstractNumId w:val="16"/>
    <w:lvlOverride w:ilvl="0">
      <w:startOverride w:val="1"/>
    </w:lvlOverride>
  </w:num>
  <w:num w:numId="21" w16cid:durableId="936447782">
    <w:abstractNumId w:val="16"/>
    <w:lvlOverride w:ilvl="0">
      <w:startOverride w:val="1"/>
    </w:lvlOverride>
  </w:num>
  <w:num w:numId="22" w16cid:durableId="1299997275">
    <w:abstractNumId w:val="14"/>
  </w:num>
  <w:num w:numId="23" w16cid:durableId="1012337210">
    <w:abstractNumId w:val="15"/>
  </w:num>
  <w:num w:numId="24" w16cid:durableId="2002536477">
    <w:abstractNumId w:val="18"/>
  </w:num>
  <w:num w:numId="25" w16cid:durableId="582104480">
    <w:abstractNumId w:val="10"/>
  </w:num>
  <w:num w:numId="26" w16cid:durableId="668943767">
    <w:abstractNumId w:val="13"/>
  </w:num>
  <w:num w:numId="27" w16cid:durableId="16584747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A0"/>
    <w:rsid w:val="000151A5"/>
    <w:rsid w:val="0002294D"/>
    <w:rsid w:val="00036BA8"/>
    <w:rsid w:val="000401DA"/>
    <w:rsid w:val="000448A1"/>
    <w:rsid w:val="00057932"/>
    <w:rsid w:val="000755D1"/>
    <w:rsid w:val="00085DC5"/>
    <w:rsid w:val="00085FC8"/>
    <w:rsid w:val="000C7881"/>
    <w:rsid w:val="000D1927"/>
    <w:rsid w:val="000E4A17"/>
    <w:rsid w:val="001032E4"/>
    <w:rsid w:val="00113CDA"/>
    <w:rsid w:val="00113D45"/>
    <w:rsid w:val="001152DF"/>
    <w:rsid w:val="00121241"/>
    <w:rsid w:val="0014113D"/>
    <w:rsid w:val="0016624C"/>
    <w:rsid w:val="001905AB"/>
    <w:rsid w:val="001941CD"/>
    <w:rsid w:val="0019493E"/>
    <w:rsid w:val="001A41B8"/>
    <w:rsid w:val="001E10AF"/>
    <w:rsid w:val="001E1C63"/>
    <w:rsid w:val="001F62C4"/>
    <w:rsid w:val="00222FDB"/>
    <w:rsid w:val="00227960"/>
    <w:rsid w:val="002374B8"/>
    <w:rsid w:val="002742FE"/>
    <w:rsid w:val="00283CE5"/>
    <w:rsid w:val="00285602"/>
    <w:rsid w:val="0029371A"/>
    <w:rsid w:val="002B638A"/>
    <w:rsid w:val="002B7BE0"/>
    <w:rsid w:val="002C1855"/>
    <w:rsid w:val="002E52A4"/>
    <w:rsid w:val="00323034"/>
    <w:rsid w:val="003354F9"/>
    <w:rsid w:val="00346185"/>
    <w:rsid w:val="00352241"/>
    <w:rsid w:val="00355DF7"/>
    <w:rsid w:val="00373176"/>
    <w:rsid w:val="00384DB3"/>
    <w:rsid w:val="00390ACC"/>
    <w:rsid w:val="003A5265"/>
    <w:rsid w:val="003A6E0B"/>
    <w:rsid w:val="003C6710"/>
    <w:rsid w:val="003C78D2"/>
    <w:rsid w:val="003D748A"/>
    <w:rsid w:val="003E0B90"/>
    <w:rsid w:val="003E570E"/>
    <w:rsid w:val="003F6E3D"/>
    <w:rsid w:val="00415408"/>
    <w:rsid w:val="00422D03"/>
    <w:rsid w:val="00434804"/>
    <w:rsid w:val="00441D5E"/>
    <w:rsid w:val="004578C2"/>
    <w:rsid w:val="004660B6"/>
    <w:rsid w:val="0047567D"/>
    <w:rsid w:val="00477C56"/>
    <w:rsid w:val="00490677"/>
    <w:rsid w:val="004A4190"/>
    <w:rsid w:val="004A6010"/>
    <w:rsid w:val="004B0E2F"/>
    <w:rsid w:val="004B71C8"/>
    <w:rsid w:val="004C7F16"/>
    <w:rsid w:val="004D295B"/>
    <w:rsid w:val="00514368"/>
    <w:rsid w:val="00525A63"/>
    <w:rsid w:val="00527E2B"/>
    <w:rsid w:val="005363F4"/>
    <w:rsid w:val="005378CB"/>
    <w:rsid w:val="00543CB6"/>
    <w:rsid w:val="00545BDE"/>
    <w:rsid w:val="0055579D"/>
    <w:rsid w:val="00577724"/>
    <w:rsid w:val="00586C3C"/>
    <w:rsid w:val="005B055E"/>
    <w:rsid w:val="005B384C"/>
    <w:rsid w:val="005B43EE"/>
    <w:rsid w:val="0061501A"/>
    <w:rsid w:val="00645C7F"/>
    <w:rsid w:val="006527DA"/>
    <w:rsid w:val="0065361C"/>
    <w:rsid w:val="00674864"/>
    <w:rsid w:val="00674B62"/>
    <w:rsid w:val="00676EAE"/>
    <w:rsid w:val="00682C9D"/>
    <w:rsid w:val="00683BEC"/>
    <w:rsid w:val="006900E3"/>
    <w:rsid w:val="006A4FE8"/>
    <w:rsid w:val="006A733E"/>
    <w:rsid w:val="006F17B0"/>
    <w:rsid w:val="006F6237"/>
    <w:rsid w:val="00715EF6"/>
    <w:rsid w:val="00732F52"/>
    <w:rsid w:val="0073414E"/>
    <w:rsid w:val="00735604"/>
    <w:rsid w:val="0073692D"/>
    <w:rsid w:val="00750166"/>
    <w:rsid w:val="007569D3"/>
    <w:rsid w:val="007669A0"/>
    <w:rsid w:val="00780A88"/>
    <w:rsid w:val="00781F15"/>
    <w:rsid w:val="00782789"/>
    <w:rsid w:val="0078642E"/>
    <w:rsid w:val="0079637E"/>
    <w:rsid w:val="007A138B"/>
    <w:rsid w:val="007B1286"/>
    <w:rsid w:val="007B2632"/>
    <w:rsid w:val="007C5134"/>
    <w:rsid w:val="007C56A1"/>
    <w:rsid w:val="007D000D"/>
    <w:rsid w:val="007E79B7"/>
    <w:rsid w:val="0081308A"/>
    <w:rsid w:val="00825C8D"/>
    <w:rsid w:val="008365A5"/>
    <w:rsid w:val="008558F6"/>
    <w:rsid w:val="00875B7C"/>
    <w:rsid w:val="008854D7"/>
    <w:rsid w:val="008929F6"/>
    <w:rsid w:val="00894EC5"/>
    <w:rsid w:val="008B2703"/>
    <w:rsid w:val="008B6FC1"/>
    <w:rsid w:val="008B7AE2"/>
    <w:rsid w:val="008C03B8"/>
    <w:rsid w:val="008C22AD"/>
    <w:rsid w:val="008C516F"/>
    <w:rsid w:val="008D33F5"/>
    <w:rsid w:val="008F5AD0"/>
    <w:rsid w:val="009073E4"/>
    <w:rsid w:val="00913499"/>
    <w:rsid w:val="00926AEB"/>
    <w:rsid w:val="00932B73"/>
    <w:rsid w:val="00935D7D"/>
    <w:rsid w:val="00944779"/>
    <w:rsid w:val="00953D9D"/>
    <w:rsid w:val="00960714"/>
    <w:rsid w:val="009911EB"/>
    <w:rsid w:val="00994222"/>
    <w:rsid w:val="009B3E65"/>
    <w:rsid w:val="009B510D"/>
    <w:rsid w:val="009B7355"/>
    <w:rsid w:val="009C2FAB"/>
    <w:rsid w:val="009C4298"/>
    <w:rsid w:val="009D5CFF"/>
    <w:rsid w:val="009F7707"/>
    <w:rsid w:val="009F79F0"/>
    <w:rsid w:val="00A17D7B"/>
    <w:rsid w:val="00A21123"/>
    <w:rsid w:val="00A21654"/>
    <w:rsid w:val="00A27995"/>
    <w:rsid w:val="00A348FB"/>
    <w:rsid w:val="00A37C9C"/>
    <w:rsid w:val="00A41531"/>
    <w:rsid w:val="00A4C8AB"/>
    <w:rsid w:val="00A526DC"/>
    <w:rsid w:val="00A65E03"/>
    <w:rsid w:val="00AB3749"/>
    <w:rsid w:val="00AD214F"/>
    <w:rsid w:val="00AD3308"/>
    <w:rsid w:val="00AE1112"/>
    <w:rsid w:val="00AE75C9"/>
    <w:rsid w:val="00AF240C"/>
    <w:rsid w:val="00B0096F"/>
    <w:rsid w:val="00B11A06"/>
    <w:rsid w:val="00B229BE"/>
    <w:rsid w:val="00B2779B"/>
    <w:rsid w:val="00B32132"/>
    <w:rsid w:val="00B47E1A"/>
    <w:rsid w:val="00B60A9F"/>
    <w:rsid w:val="00B6392E"/>
    <w:rsid w:val="00B6671B"/>
    <w:rsid w:val="00B86F53"/>
    <w:rsid w:val="00BA5FE6"/>
    <w:rsid w:val="00BB2A63"/>
    <w:rsid w:val="00BB468E"/>
    <w:rsid w:val="00BE1703"/>
    <w:rsid w:val="00BE521D"/>
    <w:rsid w:val="00BF087D"/>
    <w:rsid w:val="00BF6FDC"/>
    <w:rsid w:val="00C00974"/>
    <w:rsid w:val="00C07F62"/>
    <w:rsid w:val="00C24F42"/>
    <w:rsid w:val="00C26130"/>
    <w:rsid w:val="00C45A06"/>
    <w:rsid w:val="00C578F6"/>
    <w:rsid w:val="00C63886"/>
    <w:rsid w:val="00C72F97"/>
    <w:rsid w:val="00C75B10"/>
    <w:rsid w:val="00CA0E3D"/>
    <w:rsid w:val="00CB6380"/>
    <w:rsid w:val="00CC2DFF"/>
    <w:rsid w:val="00CD25E7"/>
    <w:rsid w:val="00CE3C66"/>
    <w:rsid w:val="00CF054D"/>
    <w:rsid w:val="00CF3C97"/>
    <w:rsid w:val="00CF6AE6"/>
    <w:rsid w:val="00D0333F"/>
    <w:rsid w:val="00D157CA"/>
    <w:rsid w:val="00D23F94"/>
    <w:rsid w:val="00D32D73"/>
    <w:rsid w:val="00D43B6F"/>
    <w:rsid w:val="00D71595"/>
    <w:rsid w:val="00D74C4D"/>
    <w:rsid w:val="00D771B7"/>
    <w:rsid w:val="00D84B16"/>
    <w:rsid w:val="00D97ED2"/>
    <w:rsid w:val="00DC4BFB"/>
    <w:rsid w:val="00DE72A0"/>
    <w:rsid w:val="00DF3A07"/>
    <w:rsid w:val="00DF482C"/>
    <w:rsid w:val="00E060C0"/>
    <w:rsid w:val="00E1634A"/>
    <w:rsid w:val="00E20CB3"/>
    <w:rsid w:val="00E22256"/>
    <w:rsid w:val="00E338F3"/>
    <w:rsid w:val="00E56AC4"/>
    <w:rsid w:val="00E61D35"/>
    <w:rsid w:val="00E715C3"/>
    <w:rsid w:val="00E818E6"/>
    <w:rsid w:val="00E83352"/>
    <w:rsid w:val="00E92881"/>
    <w:rsid w:val="00E96FDA"/>
    <w:rsid w:val="00EA4D50"/>
    <w:rsid w:val="00EB0773"/>
    <w:rsid w:val="00EC1789"/>
    <w:rsid w:val="00EF6D98"/>
    <w:rsid w:val="00F04E55"/>
    <w:rsid w:val="00F166C7"/>
    <w:rsid w:val="00F60D0A"/>
    <w:rsid w:val="00FA1F75"/>
    <w:rsid w:val="00FB3579"/>
    <w:rsid w:val="00FB430D"/>
    <w:rsid w:val="00FB5D04"/>
    <w:rsid w:val="00FB73EE"/>
    <w:rsid w:val="00FC5CCB"/>
    <w:rsid w:val="00FD1D89"/>
    <w:rsid w:val="00FD634E"/>
    <w:rsid w:val="00FE3704"/>
    <w:rsid w:val="00FE3AD3"/>
    <w:rsid w:val="1A9B7F5A"/>
    <w:rsid w:val="266B61D6"/>
    <w:rsid w:val="27AF3BD3"/>
    <w:rsid w:val="2D176750"/>
    <w:rsid w:val="32430FEE"/>
    <w:rsid w:val="32CEFA9F"/>
    <w:rsid w:val="3D0CF096"/>
    <w:rsid w:val="4035C523"/>
    <w:rsid w:val="4261C84A"/>
    <w:rsid w:val="4715EAF0"/>
    <w:rsid w:val="477DDE0F"/>
    <w:rsid w:val="496C0CBF"/>
    <w:rsid w:val="4E0CB258"/>
    <w:rsid w:val="5896B30A"/>
    <w:rsid w:val="6ABD63EA"/>
    <w:rsid w:val="78BDC04D"/>
    <w:rsid w:val="79F3B11C"/>
    <w:rsid w:val="7B50966A"/>
    <w:rsid w:val="7D06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759BE4"/>
  <w15:docId w15:val="{F0DD435A-BA84-4334-ACF5-FB848E1079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eastAsia="Times New Roman" w:cs="Times New Roman" w:asciiTheme="minorHAnsi" w:hAnsiTheme="minorHAnsi"/>
        <w:sz w:val="17"/>
        <w:szCs w:val="17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6" w:semiHidden="1" w:unhideWhenUsed="1" w:qFormat="1"/>
    <w:lsdException w:name="heading 4" w:uiPriority="6" w:semiHidden="1" w:unhideWhenUsed="1" w:qFormat="1"/>
    <w:lsdException w:name="heading 5" w:uiPriority="6" w:semiHidden="1" w:unhideWhenUsed="1" w:qFormat="1"/>
    <w:lsdException w:name="heading 6" w:uiPriority="6" w:semiHidden="1" w:unhideWhenUsed="1" w:qFormat="1"/>
    <w:lsdException w:name="heading 7" w:uiPriority="6" w:semiHidden="1" w:unhideWhenUsed="1" w:qFormat="1"/>
    <w:lsdException w:name="heading 8" w:uiPriority="6" w:semiHidden="1" w:unhideWhenUsed="1" w:qFormat="1"/>
    <w:lsdException w:name="heading 9" w:uiPriority="6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3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uiPriority w:val="3"/>
    <w:qFormat/>
    <w:rsid w:val="00D43B6F"/>
    <w:pPr>
      <w:tabs>
        <w:tab w:val="left" w:pos="284"/>
      </w:tabs>
      <w:spacing w:after="280" w:line="264" w:lineRule="auto"/>
    </w:pPr>
    <w:rPr>
      <w:rFonts w:ascii="Calibri" w:hAnsi="Calibri"/>
      <w:color w:val="575757" w:themeColor="text2"/>
      <w:sz w:val="22"/>
    </w:rPr>
  </w:style>
  <w:style w:type="paragraph" w:styleId="Heading1">
    <w:name w:val="heading 1"/>
    <w:basedOn w:val="Normal"/>
    <w:next w:val="Normal"/>
    <w:link w:val="Heading1Char"/>
    <w:uiPriority w:val="6"/>
    <w:qFormat/>
    <w:rsid w:val="00434804"/>
    <w:pPr>
      <w:keepNext/>
      <w:keepLines/>
      <w:spacing w:after="720" w:line="240" w:lineRule="auto"/>
      <w:outlineLvl w:val="0"/>
    </w:pPr>
    <w:rPr>
      <w:rFonts w:asciiTheme="majorHAnsi" w:hAnsiTheme="majorHAnsi" w:eastAsiaTheme="majorEastAsia" w:cstheme="majorBidi"/>
      <w:b/>
      <w:bCs/>
      <w:color w:val="0043FD" w:themeColor="accent1"/>
      <w:spacing w:val="-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D32D73"/>
    <w:pPr>
      <w:keepNext/>
      <w:keepLines/>
      <w:spacing w:before="560" w:after="140"/>
      <w:outlineLvl w:val="1"/>
    </w:pPr>
    <w:rPr>
      <w:rFonts w:asciiTheme="majorHAnsi" w:hAnsiTheme="majorHAnsi" w:eastAsiaTheme="majorEastAsia" w:cstheme="majorBidi"/>
      <w:b/>
      <w:bCs/>
      <w:color w:val="140069" w:themeColor="accent2"/>
      <w:spacing w:val="-2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4804"/>
    <w:pPr>
      <w:tabs>
        <w:tab w:val="clear" w:pos="284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434804"/>
    <w:rPr>
      <w:color w:val="575757" w:themeColor="text2"/>
      <w:sz w:val="22"/>
    </w:rPr>
  </w:style>
  <w:style w:type="paragraph" w:styleId="Footer">
    <w:name w:val="footer"/>
    <w:basedOn w:val="Normal"/>
    <w:link w:val="FooterChar"/>
    <w:uiPriority w:val="99"/>
    <w:rsid w:val="00BB468E"/>
    <w:pPr>
      <w:pBdr>
        <w:top w:val="single" w:color="0043FD" w:themeColor="accent1" w:sz="2" w:space="4"/>
      </w:pBdr>
      <w:tabs>
        <w:tab w:val="clear" w:pos="284"/>
        <w:tab w:val="right" w:pos="9781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B468E"/>
    <w:rPr>
      <w:color w:val="575757" w:themeColor="text2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6527D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semiHidden/>
    <w:rsid w:val="007B2632"/>
    <w:rPr>
      <w:rFonts w:ascii="Tahoma" w:hAnsi="Tahoma" w:cs="Tahoma"/>
      <w:color w:val="575757" w:themeColor="text2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6"/>
    <w:rsid w:val="00434804"/>
    <w:rPr>
      <w:rFonts w:asciiTheme="majorHAnsi" w:hAnsiTheme="majorHAnsi" w:eastAsiaTheme="majorEastAsia" w:cstheme="majorBidi"/>
      <w:b/>
      <w:bCs/>
      <w:color w:val="0043FD" w:themeColor="accent1"/>
      <w:spacing w:val="-3"/>
      <w:sz w:val="40"/>
      <w:szCs w:val="28"/>
    </w:rPr>
  </w:style>
  <w:style w:type="character" w:styleId="Heading2Char" w:customStyle="1">
    <w:name w:val="Heading 2 Char"/>
    <w:basedOn w:val="DefaultParagraphFont"/>
    <w:link w:val="Heading2"/>
    <w:uiPriority w:val="6"/>
    <w:rsid w:val="00D32D73"/>
    <w:rPr>
      <w:rFonts w:asciiTheme="majorHAnsi" w:hAnsiTheme="majorHAnsi" w:eastAsiaTheme="majorEastAsia" w:cstheme="majorBidi"/>
      <w:b/>
      <w:bCs/>
      <w:color w:val="140069" w:themeColor="accent2"/>
      <w:spacing w:val="-2"/>
      <w:sz w:val="22"/>
      <w:szCs w:val="26"/>
    </w:rPr>
  </w:style>
  <w:style w:type="paragraph" w:styleId="ListParagraph">
    <w:name w:val="List Paragraph"/>
    <w:basedOn w:val="Normal"/>
    <w:uiPriority w:val="34"/>
    <w:qFormat/>
    <w:rsid w:val="003E570E"/>
    <w:pPr>
      <w:spacing w:afterLines="100"/>
      <w:ind w:left="255" w:hanging="255"/>
      <w:contextualSpacing/>
    </w:pPr>
  </w:style>
  <w:style w:type="paragraph" w:styleId="Bulletedtextlevel1" w:customStyle="1">
    <w:name w:val="Bulleted text level 1"/>
    <w:basedOn w:val="ListParagraph"/>
    <w:uiPriority w:val="4"/>
    <w:qFormat/>
    <w:rsid w:val="009F7707"/>
    <w:pPr>
      <w:numPr>
        <w:numId w:val="6"/>
      </w:numPr>
      <w:tabs>
        <w:tab w:val="clear" w:pos="284"/>
      </w:tabs>
      <w:spacing w:after="140" w:afterLines="0"/>
      <w:contextualSpacing w:val="0"/>
      <w:outlineLvl w:val="0"/>
    </w:pPr>
  </w:style>
  <w:style w:type="table" w:styleId="TableGrid">
    <w:name w:val="Table Grid"/>
    <w:aliases w:val="Default Table Grid"/>
    <w:basedOn w:val="TableNormal"/>
    <w:rsid w:val="00C07F62"/>
    <w:tblPr>
      <w:tblStyleRowBandSize w:val="1"/>
      <w:tblBorders>
        <w:bottom w:val="single" w:color="575757" w:themeColor="text2" w:sz="2" w:space="0"/>
        <w:insideV w:val="single" w:color="575757" w:themeColor="text2" w:sz="2" w:space="0"/>
      </w:tblBorders>
      <w:tblCellMar>
        <w:top w:w="142" w:type="dxa"/>
        <w:left w:w="85" w:type="dxa"/>
        <w:bottom w:w="170" w:type="dxa"/>
        <w:right w:w="85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single" w:color="FFFFFF" w:themeColor="background1" w:sz="2" w:space="0"/>
          <w:tl2br w:val="nil"/>
          <w:tr2bl w:val="nil"/>
        </w:tcBorders>
        <w:shd w:val="clear" w:color="auto" w:fill="140069" w:themeFill="accent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color="575757" w:themeColor="text2" w:sz="2" w:space="0"/>
          <w:tl2br w:val="nil"/>
          <w:tr2bl w:val="nil"/>
        </w:tcBorders>
        <w:shd w:val="clear" w:color="auto" w:fill="DDDDDD" w:themeFill="text2" w:themeFillTint="33"/>
      </w:tcPr>
    </w:tblStylePr>
  </w:style>
  <w:style w:type="paragraph" w:styleId="Tableheading" w:customStyle="1">
    <w:name w:val="Table heading"/>
    <w:basedOn w:val="Normal"/>
    <w:uiPriority w:val="7"/>
    <w:qFormat/>
    <w:rsid w:val="00D43B6F"/>
    <w:pPr>
      <w:spacing w:before="560"/>
    </w:pPr>
    <w:rPr>
      <w:b/>
      <w:spacing w:val="-2"/>
    </w:rPr>
  </w:style>
  <w:style w:type="paragraph" w:styleId="Tabletext" w:customStyle="1">
    <w:name w:val="Table text"/>
    <w:basedOn w:val="Normal"/>
    <w:uiPriority w:val="9"/>
    <w:qFormat/>
    <w:rsid w:val="00D43B6F"/>
    <w:pPr>
      <w:spacing w:after="0" w:line="252" w:lineRule="auto"/>
    </w:pPr>
  </w:style>
  <w:style w:type="paragraph" w:styleId="Tablehead" w:customStyle="1">
    <w:name w:val="Table head"/>
    <w:basedOn w:val="Tabletext"/>
    <w:uiPriority w:val="9"/>
    <w:qFormat/>
    <w:rsid w:val="00D43B6F"/>
    <w:rPr>
      <w:b/>
      <w:color w:val="FFFFFF" w:themeColor="background1"/>
      <w:spacing w:val="-3"/>
      <w:sz w:val="20"/>
    </w:rPr>
  </w:style>
  <w:style w:type="character" w:styleId="CompanyRecipientName" w:customStyle="1">
    <w:name w:val="Company/Recipient Name"/>
    <w:basedOn w:val="DefaultParagraphFont"/>
    <w:semiHidden/>
    <w:rsid w:val="00B60A9F"/>
    <w:rPr>
      <w:rFonts w:asciiTheme="minorHAnsi" w:hAnsiTheme="minorHAnsi"/>
      <w:b/>
      <w:caps w:val="0"/>
      <w:smallCaps w:val="0"/>
      <w:strike w:val="0"/>
      <w:dstrike w:val="0"/>
      <w:vanish w:val="0"/>
      <w:color w:val="575757" w:themeColor="text2"/>
      <w:sz w:val="20"/>
      <w:vertAlign w:val="baseline"/>
    </w:rPr>
  </w:style>
  <w:style w:type="paragraph" w:styleId="Bulletedtextlevel2" w:customStyle="1">
    <w:name w:val="Bulleted text level 2"/>
    <w:basedOn w:val="Normal"/>
    <w:uiPriority w:val="5"/>
    <w:qFormat/>
    <w:rsid w:val="003D748A"/>
    <w:pPr>
      <w:numPr>
        <w:numId w:val="24"/>
      </w:numPr>
      <w:tabs>
        <w:tab w:val="clear" w:pos="284"/>
      </w:tabs>
      <w:spacing w:after="140"/>
      <w:ind w:left="568" w:hanging="284"/>
      <w:outlineLvl w:val="1"/>
    </w:pPr>
  </w:style>
  <w:style w:type="paragraph" w:styleId="FootnoteText">
    <w:name w:val="footnote text"/>
    <w:basedOn w:val="Normal"/>
    <w:link w:val="FootnoteTextChar"/>
    <w:uiPriority w:val="8"/>
    <w:rsid w:val="000401DA"/>
    <w:pPr>
      <w:spacing w:before="70" w:after="0"/>
    </w:pPr>
    <w:rPr>
      <w:sz w:val="16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8"/>
    <w:rsid w:val="000401DA"/>
    <w:rPr>
      <w:color w:val="575757" w:themeColor="text2"/>
      <w:sz w:val="16"/>
      <w:szCs w:val="20"/>
    </w:rPr>
  </w:style>
  <w:style w:type="character" w:styleId="FootnoteReference">
    <w:name w:val="footnote reference"/>
    <w:basedOn w:val="DefaultParagraphFont"/>
    <w:uiPriority w:val="8"/>
    <w:rsid w:val="0081308A"/>
    <w:rPr>
      <w:vertAlign w:val="superscript"/>
    </w:rPr>
  </w:style>
  <w:style w:type="paragraph" w:styleId="Tablecaption" w:customStyle="1">
    <w:name w:val="Table caption"/>
    <w:basedOn w:val="Normal"/>
    <w:uiPriority w:val="10"/>
    <w:qFormat/>
    <w:rsid w:val="006F6237"/>
    <w:pPr>
      <w:spacing w:before="280"/>
    </w:pPr>
  </w:style>
  <w:style w:type="paragraph" w:styleId="Tabletextfirstcolumnbold" w:customStyle="1">
    <w:name w:val="Table text first column (bold)"/>
    <w:basedOn w:val="Tabletext"/>
    <w:uiPriority w:val="9"/>
    <w:qFormat/>
    <w:rsid w:val="00CC2DFF"/>
    <w:rPr>
      <w:b/>
      <w:color w:val="140069" w:themeColor="accent2"/>
      <w:spacing w:val="-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ya%20allen\Downloads\A4%20Portrait%20Simple%20Word%20Document%20Template_June%202022.dotx" TargetMode="External"/></Relationships>
</file>

<file path=word/theme/theme1.xml><?xml version="1.0" encoding="utf-8"?>
<a:theme xmlns:a="http://schemas.openxmlformats.org/drawingml/2006/main" name="Office Theme">
  <a:themeElements>
    <a:clrScheme name="Studio Texture - CIPS">
      <a:dk1>
        <a:sysClr val="windowText" lastClr="000000"/>
      </a:dk1>
      <a:lt1>
        <a:sysClr val="window" lastClr="FFFFFF"/>
      </a:lt1>
      <a:dk2>
        <a:srgbClr val="575757"/>
      </a:dk2>
      <a:lt2>
        <a:srgbClr val="E75800"/>
      </a:lt2>
      <a:accent1>
        <a:srgbClr val="0043FD"/>
      </a:accent1>
      <a:accent2>
        <a:srgbClr val="140069"/>
      </a:accent2>
      <a:accent3>
        <a:srgbClr val="000000"/>
      </a:accent3>
      <a:accent4>
        <a:srgbClr val="00CCFF"/>
      </a:accent4>
      <a:accent5>
        <a:srgbClr val="962399"/>
      </a:accent5>
      <a:accent6>
        <a:srgbClr val="9278D1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95b99c-d97c-4327-92e2-c13533bbf63c">
      <Terms xmlns="http://schemas.microsoft.com/office/infopath/2007/PartnerControls"/>
    </lcf76f155ced4ddcb4097134ff3c332f>
    <TaxCatchAll xmlns="e3e2d75a-6c44-4023-8067-284813307c38" xsi:nil="true"/>
    <Datetime xmlns="6f95b99c-d97c-4327-92e2-c13533bbf63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5F0D11A7C1640B82B5E09BEC2D5FF" ma:contentTypeVersion="20" ma:contentTypeDescription="Create a new document." ma:contentTypeScope="" ma:versionID="2979da39f7dcdd82fc51cb5a1e5a64e2">
  <xsd:schema xmlns:xsd="http://www.w3.org/2001/XMLSchema" xmlns:xs="http://www.w3.org/2001/XMLSchema" xmlns:p="http://schemas.microsoft.com/office/2006/metadata/properties" xmlns:ns2="6f95b99c-d97c-4327-92e2-c13533bbf63c" xmlns:ns3="e3e2d75a-6c44-4023-8067-284813307c38" targetNamespace="http://schemas.microsoft.com/office/2006/metadata/properties" ma:root="true" ma:fieldsID="859662b41d1aefca3f113c55b4049078" ns2:_="" ns3:_="">
    <xsd:import namespace="6f95b99c-d97c-4327-92e2-c13533bbf63c"/>
    <xsd:import namespace="e3e2d75a-6c44-4023-8067-284813307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ti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b99c-d97c-4327-92e2-c13533bbf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5572b56-7692-4839-90a1-760b44be0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time" ma:index="26" nillable="true" ma:displayName="Date &amp; time" ma:format="DateTime" ma:internalName="Datetime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2d75a-6c44-4023-8067-284813307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c50f44-726b-4556-b0ec-ebc2e9d1792f}" ma:internalName="TaxCatchAll" ma:showField="CatchAllData" ma:web="e3e2d75a-6c44-4023-8067-284813307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2E267E-B4D4-4AEC-AB5A-7FC87C64D6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CCF398-4BB9-4BFC-BA03-C87DBA6636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5B9ACE-10A9-4836-89C3-029EF7B2EC49}">
  <ds:schemaRefs>
    <ds:schemaRef ds:uri="http://schemas.microsoft.com/office/2006/metadata/properties"/>
    <ds:schemaRef ds:uri="http://schemas.microsoft.com/office/infopath/2007/PartnerControls"/>
    <ds:schemaRef ds:uri="fdd705eb-68b5-477f-824c-5f16fe98b249"/>
    <ds:schemaRef ds:uri="e2406ea8-90b4-4020-b172-c5dba66337d4"/>
  </ds:schemaRefs>
</ds:datastoreItem>
</file>

<file path=customXml/itemProps4.xml><?xml version="1.0" encoding="utf-8"?>
<ds:datastoreItem xmlns:ds="http://schemas.openxmlformats.org/officeDocument/2006/customXml" ds:itemID="{8FC821BF-0AA3-4FC8-8330-19A20F821706}"/>
</file>

<file path=docMetadata/LabelInfo.xml><?xml version="1.0" encoding="utf-8"?>
<clbl:labelList xmlns:clbl="http://schemas.microsoft.com/office/2020/mipLabelMetadata">
  <clbl:label id="{5d1e4fda-0538-439c-9c80-1b23f22ba746}" enabled="0" method="" siteId="{5d1e4fda-0538-439c-9c80-1b23f22ba74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A4 Portrait Simple Word Document Template_June 2022</ap:Template>
  <ap:Application>Microsoft Word for the web</ap:Application>
  <ap:DocSecurity>0</ap:DocSecurity>
  <ap:ScaleCrop>false</ap:ScaleCrop>
  <ap:Company>Yellow Balloon Ltd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 Allen</dc:creator>
  <cp:lastModifiedBy>Tanya Allen</cp:lastModifiedBy>
  <cp:revision>3</cp:revision>
  <cp:lastPrinted>2021-03-31T09:50:00Z</cp:lastPrinted>
  <dcterms:created xsi:type="dcterms:W3CDTF">2026-05-18T14:20:00Z</dcterms:created>
  <dcterms:modified xsi:type="dcterms:W3CDTF">2026-05-18T14:26:26Z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0x0101004815F0D11A7C1640B82B5E09BEC2D5FF</vt:lpwstr>
  </property>
  <property fmtid="{D5CDD505-2E9C-101B-9397-08002B2CF9AE}" pid="3" name="MediaServiceImageTags">
    <vt:lpwstr/>
  </property>
</Properties>
</file>