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97BF" w14:textId="77777777" w:rsidR="00FA0E56" w:rsidRDefault="00FA0E56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FA0E56">
        <w:rPr>
          <w:rFonts w:ascii="Calibri" w:hAnsi="Calibri" w:cs="Calibri"/>
          <w:color w:val="0043FD" w:themeColor="accent1"/>
          <w:spacing w:val="-3"/>
          <w:sz w:val="40"/>
          <w:szCs w:val="28"/>
        </w:rPr>
        <w:t>L5M9: Operations Management</w:t>
      </w:r>
      <w:r w:rsidRPr="00FA0E56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138C646E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3FB8993F" w:rsidR="00E046AF" w:rsidRPr="00FA0E56" w:rsidRDefault="00FA0E56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A0E5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FA0E5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the concept and scope of operations management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38E36951" w:rsidR="00BC1C8F" w:rsidRPr="00E046AF" w:rsidRDefault="00CF1E4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 Analyse the role and activities of operations management in organisations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440E1877" w:rsidR="00BC1C8F" w:rsidRPr="00E046AF" w:rsidRDefault="00CF1E4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1.2 Critically assess the objectives and strategies of operations management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36F0E628" w:rsidR="004266EC" w:rsidRPr="0003099A" w:rsidRDefault="00CF1E4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Evaluate operations management processes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E4C" w14:paraId="2965CBCF" w14:textId="77777777" w:rsidTr="004E40C3">
        <w:tc>
          <w:tcPr>
            <w:tcW w:w="5387" w:type="dxa"/>
          </w:tcPr>
          <w:p w14:paraId="70AA0FE1" w14:textId="125E2A8D" w:rsidR="00CF1E4C" w:rsidRPr="00CF1E4C" w:rsidRDefault="00CF1E4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1.4 Analyse the application of operations management across supply chains</w:t>
            </w:r>
          </w:p>
        </w:tc>
        <w:tc>
          <w:tcPr>
            <w:tcW w:w="1843" w:type="dxa"/>
          </w:tcPr>
          <w:p w14:paraId="47302911" w14:textId="77777777" w:rsidR="00CF1E4C" w:rsidRPr="004660B6" w:rsidRDefault="00CF1E4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A4549C" w14:textId="77777777" w:rsidR="00CF1E4C" w:rsidRPr="004660B6" w:rsidRDefault="00CF1E4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4E9992" w14:textId="77777777" w:rsidR="00CF1E4C" w:rsidRPr="004660B6" w:rsidRDefault="00CF1E4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6665906" w14:textId="77777777" w:rsidR="00CF1E4C" w:rsidRPr="004660B6" w:rsidRDefault="00CF1E4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F71ECA1" w14:textId="77777777" w:rsidR="00CF1E4C" w:rsidRPr="004660B6" w:rsidRDefault="00CF1E4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08FD833" w14:textId="77777777" w:rsidR="00CF1E4C" w:rsidRPr="004660B6" w:rsidRDefault="00CF1E4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1B988477" w:rsidR="00461E4C" w:rsidRPr="00FA0E56" w:rsidRDefault="00FA0E56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A0E5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improvement methodologies that can be applied in operations management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4C92FF2F" w:rsidR="00461E4C" w:rsidRPr="00E046AF" w:rsidRDefault="00CF1E4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Analyse tools for improving performance in operations management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355C39FE" w:rsidR="00461E4C" w:rsidRPr="00E046AF" w:rsidRDefault="00CF1E4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Explain techniques in failure prevention and recovery that can be applied in operations management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4FA05E6D" w:rsidR="005D4523" w:rsidRPr="00526EF3" w:rsidRDefault="00CF1E4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2.3 </w:t>
            </w:r>
            <w:proofErr w:type="gramStart"/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Evaluate  the</w:t>
            </w:r>
            <w:proofErr w:type="gramEnd"/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role of total quality management in operations management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E4C" w14:paraId="789DB7B9" w14:textId="77777777" w:rsidTr="004E40C3">
        <w:tc>
          <w:tcPr>
            <w:tcW w:w="5387" w:type="dxa"/>
          </w:tcPr>
          <w:p w14:paraId="3E6240D2" w14:textId="690A854E" w:rsidR="00CF1E4C" w:rsidRPr="00CF1E4C" w:rsidRDefault="00CF1E4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F1E4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2.4 Analyse techniques for quality improvement that can be applied in operations management</w:t>
            </w:r>
          </w:p>
        </w:tc>
        <w:tc>
          <w:tcPr>
            <w:tcW w:w="1843" w:type="dxa"/>
          </w:tcPr>
          <w:p w14:paraId="5A5D9EDD" w14:textId="77777777" w:rsidR="00CF1E4C" w:rsidRPr="004660B6" w:rsidRDefault="00CF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477AC" w14:textId="77777777" w:rsidR="00CF1E4C" w:rsidRPr="004660B6" w:rsidRDefault="00CF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8FF732" w14:textId="77777777" w:rsidR="00CF1E4C" w:rsidRPr="004660B6" w:rsidRDefault="00CF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20B20B7" w14:textId="77777777" w:rsidR="00CF1E4C" w:rsidRPr="004660B6" w:rsidRDefault="00CF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FF2E75E" w14:textId="77777777" w:rsidR="00CF1E4C" w:rsidRPr="004660B6" w:rsidRDefault="00CF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4A2E7A7" w14:textId="77777777" w:rsidR="00CF1E4C" w:rsidRPr="004660B6" w:rsidRDefault="00CF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514D0DA4" w14:textId="1CC166C1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4D560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65A5"/>
    <w:rsid w:val="0085384A"/>
    <w:rsid w:val="00854465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175D8"/>
    <w:rsid w:val="00931746"/>
    <w:rsid w:val="00932B73"/>
    <w:rsid w:val="00935D7D"/>
    <w:rsid w:val="00944779"/>
    <w:rsid w:val="00953D9D"/>
    <w:rsid w:val="00960714"/>
    <w:rsid w:val="00981A9D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0610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264A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1E4C"/>
    <w:rsid w:val="00CF3C97"/>
    <w:rsid w:val="00CF410C"/>
    <w:rsid w:val="00CF4BF1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A0E56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8D917D5988A4E8AFE14A0D5C3F7AF" ma:contentTypeVersion="6" ma:contentTypeDescription="Create a new document." ma:contentTypeScope="" ma:versionID="e3da6eb4ac2439fce3af9be09e568ded">
  <xsd:schema xmlns:xsd="http://www.w3.org/2001/XMLSchema" xmlns:xs="http://www.w3.org/2001/XMLSchema" xmlns:p="http://schemas.microsoft.com/office/2006/metadata/properties" xmlns:ns2="62d6de1c-a410-46ad-9fdf-38fd40718372" xmlns:ns3="77ce0eb6-d1f8-4652-b641-4e1ee6bf4168" targetNamespace="http://schemas.microsoft.com/office/2006/metadata/properties" ma:root="true" ma:fieldsID="ae6af8739b37ebf6284a274f5d66f61f" ns2:_="" ns3:_="">
    <xsd:import namespace="62d6de1c-a410-46ad-9fdf-38fd40718372"/>
    <xsd:import namespace="77ce0eb6-d1f8-4652-b641-4e1ee6bf4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6de1c-a410-46ad-9fdf-38fd4071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0eb6-d1f8-4652-b641-4e1ee6bf4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4.xml><?xml version="1.0" encoding="utf-8"?>
<ds:datastoreItem xmlns:ds="http://schemas.openxmlformats.org/officeDocument/2006/customXml" ds:itemID="{06C67CE0-BCC8-4F93-BBF0-0FFF84AA0FE8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1</TotalTime>
  <Pages>2</Pages>
  <Words>204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4</cp:revision>
  <cp:lastPrinted>2021-03-31T09:50:00Z</cp:lastPrinted>
  <dcterms:created xsi:type="dcterms:W3CDTF">2023-09-04T14:04:00Z</dcterms:created>
  <dcterms:modified xsi:type="dcterms:W3CDTF">2023-09-04T14:07:00Z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0x010100B678D917D5988A4E8AFE14A0D5C3F7AF</vt:lpwstr>
  </property>
  <property fmtid="{D5CDD505-2E9C-101B-9397-08002B2CF9AE}" pid="3" name="MediaServiceImageTags">
    <vt:lpwstr/>
  </property>
</Properties>
</file>