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744E" w14:textId="77777777" w:rsidR="004E40C3" w:rsidRPr="00A446C9" w:rsidRDefault="004E40C3" w:rsidP="004E40C3">
      <w:pPr>
        <w:pStyle w:val="Heading1"/>
        <w:spacing w:after="0" w:line="276" w:lineRule="auto"/>
        <w:rPr>
          <w:rFonts w:ascii="Calibri" w:hAnsi="Calibri" w:cs="Calibri"/>
        </w:rPr>
      </w:pPr>
      <w:bookmarkStart w:id="0" w:name="_Toc95318909"/>
      <w:r w:rsidRPr="001F47C4">
        <w:rPr>
          <w:rFonts w:ascii="Calibri" w:hAnsi="Calibri" w:cs="Calibri"/>
        </w:rPr>
        <w:t xml:space="preserve">L2M4: Systems Technology </w:t>
      </w:r>
      <w:bookmarkEnd w:id="0"/>
      <w:r w:rsidRPr="00A446C9">
        <w:rPr>
          <w:rFonts w:ascii="Calibri" w:hAnsi="Calibri" w:cs="Calibri"/>
        </w:rPr>
        <w:t xml:space="preserve"> </w:t>
      </w:r>
    </w:p>
    <w:p w14:paraId="4E4ABA55" w14:textId="23DB2785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2987EE96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>When completing this mapping document you should refer to and be guided by, the detail in the CIPS module 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41A1AC84" w14:textId="161AF2B9" w:rsidR="00AF793F" w:rsidRDefault="00AF793F" w:rsidP="00BC1C8F">
      <w:pPr>
        <w:pStyle w:val="Tableheading"/>
      </w:pPr>
      <w:r w:rsidRPr="002E064F">
        <w:t>M4: Systems Technology</w:t>
      </w:r>
    </w:p>
    <w:p w14:paraId="726410E7" w14:textId="77777777" w:rsidR="00AF793F" w:rsidRPr="00A446C9" w:rsidRDefault="00AF793F" w:rsidP="00BC1C8F">
      <w:pPr>
        <w:pStyle w:val="Tableheading"/>
      </w:pP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45351151" w:rsidR="00E046AF" w:rsidRPr="00E046AF" w:rsidRDefault="00E046AF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046AF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1. Understand the use of systems technology and databases and how they contribute to procurement and supply 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2E1177E3" w:rsidR="00BC1C8F" w:rsidRPr="00E046AF" w:rsidRDefault="00E046AF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046AF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1.1 Explain how to use systems technology and databases to contribute to effective procurement and supply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24F5C7F7" w:rsidR="00BC1C8F" w:rsidRPr="00E046AF" w:rsidRDefault="00E046AF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046AF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1.2 Recognise how the use of the Internet, intranets and extranets </w:t>
            </w:r>
            <w:proofErr w:type="gramStart"/>
            <w:r w:rsidRPr="00E046AF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leads</w:t>
            </w:r>
            <w:r w:rsidR="003809A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  <w:r w:rsidRPr="00E046AF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to</w:t>
            </w:r>
            <w:proofErr w:type="gramEnd"/>
            <w:r w:rsidRPr="00E046AF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effective procurement and supply 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273A396F" w14:textId="307D58AB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75548300" w14:textId="1E5C3F65" w:rsidR="00BC1C8F" w:rsidRPr="00E046AF" w:rsidRDefault="00E046AF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E046AF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1.3 Explain the role of e-sourcing and e-tendering systems in procurement and supply</w:t>
            </w:r>
          </w:p>
        </w:tc>
        <w:tc>
          <w:tcPr>
            <w:tcW w:w="1843" w:type="dxa"/>
          </w:tcPr>
          <w:p w14:paraId="46327F8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53208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212D321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59C5AF5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CDD227E" w14:textId="546F1C45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3BF6D50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65000C" w14:textId="007CB0D4" w:rsidR="00461E4C" w:rsidRPr="00461E4C" w:rsidRDefault="00461E4C" w:rsidP="00461E4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721FACD9" w14:textId="77777777" w:rsidR="00461E4C" w:rsidRPr="00A446C9" w:rsidRDefault="00461E4C" w:rsidP="00461E4C">
      <w:pPr>
        <w:pStyle w:val="Tableheading"/>
      </w:pP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0EDB4EA1" w:rsidR="00461E4C" w:rsidRPr="00E046AF" w:rsidRDefault="00830EA4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0EA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 Know types of systems for supplier selection, ordering and payment</w:t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69E81417" w:rsidR="00461E4C" w:rsidRPr="00E046AF" w:rsidRDefault="00361F55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61F5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Describe the use of electronic sourcing systems for supplier selection and profiling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042A6982" w:rsidR="00461E4C" w:rsidRPr="00E046AF" w:rsidRDefault="00361F55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61F5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Identify systems used in procurement and supply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5ED6E0B2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5C83E940" w14:textId="02CCE551" w:rsidR="00461E4C" w:rsidRPr="00E046AF" w:rsidRDefault="00361F55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361F5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2.3  Identify</w:t>
            </w:r>
            <w:proofErr w:type="gramEnd"/>
            <w:r w:rsidRPr="00361F5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the use of P2P (purchase to pay) systems for ordering from suppliers and payment to suppliers</w:t>
            </w:r>
          </w:p>
        </w:tc>
        <w:tc>
          <w:tcPr>
            <w:tcW w:w="1843" w:type="dxa"/>
          </w:tcPr>
          <w:p w14:paraId="4B98165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9CE1A4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891D9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44192A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2A41E9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D3615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EA4" w14:paraId="095818DF" w14:textId="77777777" w:rsidTr="0096297D">
        <w:tc>
          <w:tcPr>
            <w:tcW w:w="14034" w:type="dxa"/>
            <w:gridSpan w:val="7"/>
          </w:tcPr>
          <w:p w14:paraId="428BD430" w14:textId="13B5CBDE" w:rsidR="00830EA4" w:rsidRPr="004660B6" w:rsidRDefault="00361F55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361F5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 Know why quality management is important in procurement and supply</w:t>
            </w:r>
          </w:p>
        </w:tc>
      </w:tr>
      <w:tr w:rsidR="00830EA4" w14:paraId="39537A83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2722E33" w14:textId="0FCBF85E" w:rsidR="00830EA4" w:rsidRPr="00E046AF" w:rsidRDefault="00361F55" w:rsidP="00830EA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61F5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 Identify components of quality management in procurement and supply</w:t>
            </w:r>
          </w:p>
        </w:tc>
        <w:tc>
          <w:tcPr>
            <w:tcW w:w="1843" w:type="dxa"/>
          </w:tcPr>
          <w:p w14:paraId="61632F32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1674BF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9898639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BEF1371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DC9D4FB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FC6FA2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EA4" w14:paraId="0D56361B" w14:textId="77777777" w:rsidTr="004E40C3">
        <w:tc>
          <w:tcPr>
            <w:tcW w:w="5387" w:type="dxa"/>
          </w:tcPr>
          <w:p w14:paraId="058ACD1E" w14:textId="7F4AD55E" w:rsidR="00830EA4" w:rsidRPr="00E046AF" w:rsidRDefault="00361F55" w:rsidP="00830EA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61F5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Identify the costs of quality</w:t>
            </w:r>
          </w:p>
        </w:tc>
        <w:tc>
          <w:tcPr>
            <w:tcW w:w="1843" w:type="dxa"/>
          </w:tcPr>
          <w:p w14:paraId="38EBA455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0C1FB4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291987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AC5216B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79FC364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7178BAC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EA4" w14:paraId="48B2C2D3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334A7C1" w14:textId="437600EC" w:rsidR="00830EA4" w:rsidRPr="00E046AF" w:rsidRDefault="00361F55" w:rsidP="00830EA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361F5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3.3  Identify</w:t>
            </w:r>
            <w:proofErr w:type="gramEnd"/>
            <w:r w:rsidRPr="00361F5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techniques associated with quality assurance and quality management</w:t>
            </w:r>
          </w:p>
        </w:tc>
        <w:tc>
          <w:tcPr>
            <w:tcW w:w="1843" w:type="dxa"/>
          </w:tcPr>
          <w:p w14:paraId="06145635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3BE07B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1FB57B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C8237FA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AAA5B3F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47B492B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236B6F0" w14:textId="3D15175D" w:rsidR="00461E4C" w:rsidRDefault="00461E4C" w:rsidP="004E40C3">
      <w:pPr>
        <w:pStyle w:val="Tablecaption"/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461E4C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6BA8"/>
    <w:rsid w:val="000401DA"/>
    <w:rsid w:val="000448A1"/>
    <w:rsid w:val="00057932"/>
    <w:rsid w:val="000755D1"/>
    <w:rsid w:val="00085DC5"/>
    <w:rsid w:val="00085FC8"/>
    <w:rsid w:val="000C7881"/>
    <w:rsid w:val="000D1927"/>
    <w:rsid w:val="000E4A17"/>
    <w:rsid w:val="001032E4"/>
    <w:rsid w:val="00113CDA"/>
    <w:rsid w:val="00113D45"/>
    <w:rsid w:val="001152DF"/>
    <w:rsid w:val="00121241"/>
    <w:rsid w:val="0014113D"/>
    <w:rsid w:val="0016624C"/>
    <w:rsid w:val="001941CD"/>
    <w:rsid w:val="001A41B8"/>
    <w:rsid w:val="001B7D04"/>
    <w:rsid w:val="001E10AF"/>
    <w:rsid w:val="001F62C4"/>
    <w:rsid w:val="00227960"/>
    <w:rsid w:val="002374B8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D295B"/>
    <w:rsid w:val="004E40C3"/>
    <w:rsid w:val="00514368"/>
    <w:rsid w:val="00525A6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61501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1308A"/>
    <w:rsid w:val="00830EA4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F5AD0"/>
    <w:rsid w:val="009073E4"/>
    <w:rsid w:val="00913499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45A06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D0333F"/>
    <w:rsid w:val="00D157CA"/>
    <w:rsid w:val="00D23F94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60D0A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2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60</TotalTime>
  <Pages>2</Pages>
  <Words>250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8</cp:revision>
  <cp:lastPrinted>2021-03-31T09:50:00Z</cp:lastPrinted>
  <dcterms:created xsi:type="dcterms:W3CDTF">2023-09-04T09:08:00Z</dcterms:created>
  <dcterms:modified xsi:type="dcterms:W3CDTF">2023-09-04T10:19:00Z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