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A217" w14:textId="77777777" w:rsidR="00770133" w:rsidRDefault="00770133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770133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L3M1: Procurement and Supply Environments </w:t>
      </w:r>
    </w:p>
    <w:p w14:paraId="4E4ABA55" w14:textId="3B4AF1B6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3809AC" w14:paraId="268AC731" w14:textId="77588165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0286E92F" w:rsidR="00E046AF" w:rsidRPr="00E046AF" w:rsidRDefault="00C85657" w:rsidP="00594A2C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8565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 Know the different sectors of procurement and supply</w:t>
            </w:r>
            <w:r w:rsidRPr="00C8565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Pr="00C8565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3809AC" w14:paraId="4546C591" w14:textId="6CF13D24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508577A" w14:textId="1A2DA3D2" w:rsidR="00BC1C8F" w:rsidRPr="00835F5B" w:rsidRDefault="00C85657" w:rsidP="00594A2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8565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</w:t>
            </w:r>
            <w:r w:rsidRPr="00C8565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ab/>
              <w:t>Define the different types and functions of the private sector</w:t>
            </w:r>
          </w:p>
        </w:tc>
        <w:tc>
          <w:tcPr>
            <w:tcW w:w="2268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594A2C">
        <w:tc>
          <w:tcPr>
            <w:tcW w:w="5245" w:type="dxa"/>
          </w:tcPr>
          <w:p w14:paraId="434BA88B" w14:textId="1C867D2F" w:rsidR="00A44384" w:rsidRPr="00A44384" w:rsidRDefault="00C85657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8565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</w:t>
            </w:r>
            <w:r w:rsidRPr="00C8565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ab/>
              <w:t>Describe the role and scope of procurement and supply in the private sector</w:t>
            </w:r>
          </w:p>
        </w:tc>
        <w:tc>
          <w:tcPr>
            <w:tcW w:w="2268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6F8AFBA0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42937CBC" w14:textId="61E9882E" w:rsidR="00A44384" w:rsidRPr="00A44384" w:rsidRDefault="00C85657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8565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</w:t>
            </w:r>
            <w:r w:rsidRPr="00C8565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C8565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Describe the role and scope of procurement and supply in the public sector</w:t>
            </w:r>
          </w:p>
        </w:tc>
        <w:tc>
          <w:tcPr>
            <w:tcW w:w="2268" w:type="dxa"/>
          </w:tcPr>
          <w:p w14:paraId="2F2501A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BD36D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EDA169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95601A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38B1D1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AE7F411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5657" w14:paraId="363D1F60" w14:textId="77777777" w:rsidTr="00594A2C">
        <w:trPr>
          <w:trHeight w:val="26"/>
        </w:trPr>
        <w:tc>
          <w:tcPr>
            <w:tcW w:w="5245" w:type="dxa"/>
          </w:tcPr>
          <w:p w14:paraId="2DACDE10" w14:textId="4BA9255C" w:rsidR="00C85657" w:rsidRPr="00C85657" w:rsidRDefault="00C85657" w:rsidP="00C85657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1.4 </w:t>
            </w:r>
            <w:r w:rsidRPr="00C8565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Describe the role and scope of procurement and supply in the not-for-profit and third sector</w:t>
            </w:r>
          </w:p>
        </w:tc>
        <w:tc>
          <w:tcPr>
            <w:tcW w:w="2268" w:type="dxa"/>
          </w:tcPr>
          <w:p w14:paraId="5BCFE2A7" w14:textId="77777777" w:rsidR="00C85657" w:rsidRPr="004660B6" w:rsidRDefault="00C85657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370E83" w14:textId="77777777" w:rsidR="00C85657" w:rsidRPr="004660B6" w:rsidRDefault="00C85657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349C5E" w14:textId="77777777" w:rsidR="00C85657" w:rsidRPr="004660B6" w:rsidRDefault="00C85657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55FA7C1" w14:textId="77777777" w:rsidR="00C85657" w:rsidRPr="004660B6" w:rsidRDefault="00C85657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1B35647" w14:textId="77777777" w:rsidR="00C85657" w:rsidRPr="004660B6" w:rsidRDefault="00C85657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801C05A" w14:textId="77777777" w:rsidR="00C85657" w:rsidRPr="004660B6" w:rsidRDefault="00C85657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4E40C3" w14:paraId="7E2A97D5" w14:textId="77777777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4106994F" w:rsidR="00461E4C" w:rsidRPr="00E046AF" w:rsidRDefault="00C85657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8565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types of pricing arrangements in commercial agreements</w:t>
            </w:r>
          </w:p>
        </w:tc>
      </w:tr>
      <w:tr w:rsidR="00461E4C" w14:paraId="052D1CA0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62F95A5" w14:textId="159DE01E" w:rsidR="00461E4C" w:rsidRPr="00B11D98" w:rsidRDefault="00C85657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8565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Explain how pricing arrangements are used in commercial agreements to ensure effective price and cost management</w:t>
            </w:r>
          </w:p>
        </w:tc>
        <w:tc>
          <w:tcPr>
            <w:tcW w:w="2268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5657" w14:paraId="67E1CD0A" w14:textId="77777777" w:rsidTr="00EE0DD5">
        <w:tc>
          <w:tcPr>
            <w:tcW w:w="14034" w:type="dxa"/>
            <w:gridSpan w:val="7"/>
          </w:tcPr>
          <w:p w14:paraId="613C7859" w14:textId="253187BD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C8565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 Know the external environment and its impact on procurement and supply</w:t>
            </w:r>
          </w:p>
        </w:tc>
      </w:tr>
      <w:tr w:rsidR="0038031F" w14:paraId="626DAFFB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628A3F9C" w14:textId="17BCED62" w:rsidR="0038031F" w:rsidRPr="009819DA" w:rsidRDefault="006D13BB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D13B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Identify the impact of the external environment on procurement and supply</w:t>
            </w:r>
          </w:p>
        </w:tc>
        <w:tc>
          <w:tcPr>
            <w:tcW w:w="2268" w:type="dxa"/>
          </w:tcPr>
          <w:p w14:paraId="6CB71E8F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1C3A73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FB3A32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9F48A00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55EE2F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435E3B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5657" w14:paraId="2DABC288" w14:textId="77777777" w:rsidTr="00594A2C">
        <w:tc>
          <w:tcPr>
            <w:tcW w:w="5245" w:type="dxa"/>
          </w:tcPr>
          <w:p w14:paraId="18DE7E80" w14:textId="6668081A" w:rsidR="00C85657" w:rsidRPr="00E91F7F" w:rsidRDefault="006D13BB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D13B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Describe how the implications of economic criteria impact on procurement and supply</w:t>
            </w:r>
          </w:p>
        </w:tc>
        <w:tc>
          <w:tcPr>
            <w:tcW w:w="2268" w:type="dxa"/>
          </w:tcPr>
          <w:p w14:paraId="2AA7A19C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EF9E7B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9FD975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9663240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A28570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5E5D868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5657" w14:paraId="7A49B213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1CAD3DEE" w14:textId="2A04539D" w:rsidR="00C85657" w:rsidRPr="00E91F7F" w:rsidRDefault="006D13BB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proofErr w:type="gramStart"/>
            <w:r w:rsidRPr="006D13B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3.3  Describe</w:t>
            </w:r>
            <w:proofErr w:type="gramEnd"/>
            <w:r w:rsidRPr="006D13B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how the implications of political and legislative criteria impact on procurement and supply</w:t>
            </w:r>
          </w:p>
        </w:tc>
        <w:tc>
          <w:tcPr>
            <w:tcW w:w="2268" w:type="dxa"/>
          </w:tcPr>
          <w:p w14:paraId="3D2DA43C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02644C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5CE6A90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ADADD92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972F9E9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AEA519D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5657" w14:paraId="12D11E4A" w14:textId="77777777" w:rsidTr="00594A2C">
        <w:tc>
          <w:tcPr>
            <w:tcW w:w="5245" w:type="dxa"/>
          </w:tcPr>
          <w:p w14:paraId="3C802964" w14:textId="283F9F84" w:rsidR="00C85657" w:rsidRPr="00E91F7F" w:rsidRDefault="006D13BB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D13B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3.4 Describe how the implications of environmental and ethical criteria impact on procurement and supply</w:t>
            </w:r>
          </w:p>
        </w:tc>
        <w:tc>
          <w:tcPr>
            <w:tcW w:w="2268" w:type="dxa"/>
          </w:tcPr>
          <w:p w14:paraId="1BC0AB36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74EDD7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D525ED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D1CC03F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3083835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6124E3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5657" w14:paraId="10B00F83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42F1C277" w14:textId="2BF44358" w:rsidR="00C85657" w:rsidRPr="00E91F7F" w:rsidRDefault="006D13BB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D13B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3.5 Describe </w:t>
            </w:r>
            <w:proofErr w:type="gramStart"/>
            <w:r w:rsidRPr="006D13B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how  the</w:t>
            </w:r>
            <w:proofErr w:type="gramEnd"/>
            <w:r w:rsidRPr="006D13B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implications of social criteria impact on procurement and supply</w:t>
            </w:r>
          </w:p>
        </w:tc>
        <w:tc>
          <w:tcPr>
            <w:tcW w:w="2268" w:type="dxa"/>
          </w:tcPr>
          <w:p w14:paraId="4FBE1BBB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3AC03B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ED7578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BC054DC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C8454B5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BB2AD52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07C601" w14:textId="54C85BF0" w:rsidR="00E91F7F" w:rsidRDefault="00461E4C" w:rsidP="006D13BB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E91F7F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E91F7F" w14:paraId="1D387D83" w14:textId="77777777" w:rsidTr="001F3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4343DADF" w14:textId="77777777" w:rsidR="00E91F7F" w:rsidRPr="004660B6" w:rsidRDefault="00E91F7F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1D3073EE" w14:textId="77777777" w:rsidR="00E91F7F" w:rsidRPr="004660B6" w:rsidRDefault="00E91F7F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66DC3FE9" w14:textId="77777777" w:rsidR="00E91F7F" w:rsidRPr="00BC1C8F" w:rsidRDefault="00E91F7F" w:rsidP="001F3D34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2A8CAE4E" w14:textId="77777777" w:rsidR="00E91F7F" w:rsidRPr="003809AC" w:rsidRDefault="00E91F7F" w:rsidP="001F3D34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7207A5F3" w14:textId="77777777" w:rsidR="00E91F7F" w:rsidRPr="004660B6" w:rsidRDefault="00E91F7F" w:rsidP="001F3D34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A763D49" w14:textId="77777777" w:rsidR="00E91F7F" w:rsidRPr="004660B6" w:rsidRDefault="00E91F7F" w:rsidP="001F3D34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519E37A" w14:textId="77777777" w:rsidR="00E91F7F" w:rsidRPr="004660B6" w:rsidRDefault="00E91F7F" w:rsidP="001F3D34">
            <w:pPr>
              <w:pStyle w:val="Tableheading"/>
            </w:pPr>
            <w:r w:rsidRPr="008F4CFD">
              <w:t>Learning hours</w:t>
            </w:r>
          </w:p>
        </w:tc>
      </w:tr>
      <w:tr w:rsidR="00E91F7F" w14:paraId="2F707169" w14:textId="77777777" w:rsidTr="001F3D34">
        <w:tc>
          <w:tcPr>
            <w:tcW w:w="14034" w:type="dxa"/>
            <w:gridSpan w:val="7"/>
          </w:tcPr>
          <w:p w14:paraId="1B33DB4A" w14:textId="4F3F58A5" w:rsidR="00E91F7F" w:rsidRPr="00E046AF" w:rsidRDefault="006D13BB" w:rsidP="001F3D34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D13BB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Understand procedures that regulate procurement and supply</w:t>
            </w:r>
          </w:p>
        </w:tc>
      </w:tr>
      <w:tr w:rsidR="00E91F7F" w14:paraId="5090BC63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07BBA695" w14:textId="4C80333B" w:rsidR="00E91F7F" w:rsidRPr="00B11D98" w:rsidRDefault="006D13BB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D13B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4.1 Describe the types of documentation used in procurement and supply</w:t>
            </w:r>
          </w:p>
        </w:tc>
        <w:tc>
          <w:tcPr>
            <w:tcW w:w="2268" w:type="dxa"/>
          </w:tcPr>
          <w:p w14:paraId="44F26903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B36B7D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2F5441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AC02425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83773D0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62BA44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F7F" w14:paraId="573FD74A" w14:textId="77777777" w:rsidTr="001F3D34">
        <w:tc>
          <w:tcPr>
            <w:tcW w:w="5245" w:type="dxa"/>
          </w:tcPr>
          <w:p w14:paraId="5B97FB34" w14:textId="6D3A496E" w:rsidR="00E91F7F" w:rsidRPr="00B11D98" w:rsidRDefault="006D13BB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D13B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4.2 Explain how documented policies and procedures are used within procurement and supply</w:t>
            </w:r>
          </w:p>
        </w:tc>
        <w:tc>
          <w:tcPr>
            <w:tcW w:w="2268" w:type="dxa"/>
          </w:tcPr>
          <w:p w14:paraId="708CE08A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8F087D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459513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974E8CD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513AD5A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EEE4E55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3BBA8D" w14:textId="77777777" w:rsidR="00E91F7F" w:rsidRDefault="00E91F7F" w:rsidP="00E91F7F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352C8207" w14:textId="77777777" w:rsidR="00080B40" w:rsidRDefault="00080B40" w:rsidP="00FF6ECE">
      <w:pPr>
        <w:pStyle w:val="Tablecaption"/>
        <w:rPr>
          <w:rFonts w:ascii="Calibri" w:hAnsi="Calibri" w:cs="Calibri"/>
          <w:sz w:val="20"/>
          <w:szCs w:val="20"/>
        </w:rPr>
      </w:pPr>
    </w:p>
    <w:sectPr w:rsidR="00080B40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93E57"/>
    <w:multiLevelType w:val="multilevel"/>
    <w:tmpl w:val="C3F2A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7604B"/>
    <w:multiLevelType w:val="multilevel"/>
    <w:tmpl w:val="C6121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F214608"/>
    <w:multiLevelType w:val="hybridMultilevel"/>
    <w:tmpl w:val="C4A8E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21"/>
  </w:num>
  <w:num w:numId="2" w16cid:durableId="421686257">
    <w:abstractNumId w:val="17"/>
  </w:num>
  <w:num w:numId="3" w16cid:durableId="1544126262">
    <w:abstractNumId w:val="15"/>
  </w:num>
  <w:num w:numId="4" w16cid:durableId="1128428515">
    <w:abstractNumId w:val="18"/>
  </w:num>
  <w:num w:numId="5" w16cid:durableId="1027290681">
    <w:abstractNumId w:val="11"/>
  </w:num>
  <w:num w:numId="6" w16cid:durableId="1304965241">
    <w:abstractNumId w:val="14"/>
  </w:num>
  <w:num w:numId="7" w16cid:durableId="335114243">
    <w:abstractNumId w:val="14"/>
    <w:lvlOverride w:ilvl="0">
      <w:startOverride w:val="1"/>
    </w:lvlOverride>
  </w:num>
  <w:num w:numId="8" w16cid:durableId="716702449">
    <w:abstractNumId w:val="14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4"/>
    <w:lvlOverride w:ilvl="0">
      <w:startOverride w:val="1"/>
    </w:lvlOverride>
  </w:num>
  <w:num w:numId="20" w16cid:durableId="803044362">
    <w:abstractNumId w:val="14"/>
    <w:lvlOverride w:ilvl="0">
      <w:startOverride w:val="1"/>
    </w:lvlOverride>
  </w:num>
  <w:num w:numId="21" w16cid:durableId="936447782">
    <w:abstractNumId w:val="14"/>
    <w:lvlOverride w:ilvl="0">
      <w:startOverride w:val="1"/>
    </w:lvlOverride>
  </w:num>
  <w:num w:numId="22" w16cid:durableId="1299997275">
    <w:abstractNumId w:val="12"/>
  </w:num>
  <w:num w:numId="23" w16cid:durableId="1012337210">
    <w:abstractNumId w:val="13"/>
  </w:num>
  <w:num w:numId="24" w16cid:durableId="2002536477">
    <w:abstractNumId w:val="16"/>
  </w:num>
  <w:num w:numId="25" w16cid:durableId="1511872593">
    <w:abstractNumId w:val="20"/>
  </w:num>
  <w:num w:numId="26" w16cid:durableId="269750593">
    <w:abstractNumId w:val="10"/>
  </w:num>
  <w:num w:numId="27" w16cid:durableId="140706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0B40"/>
    <w:rsid w:val="00085DC5"/>
    <w:rsid w:val="00085FC8"/>
    <w:rsid w:val="000A5787"/>
    <w:rsid w:val="000C7881"/>
    <w:rsid w:val="000D1927"/>
    <w:rsid w:val="000E4A17"/>
    <w:rsid w:val="000F51D3"/>
    <w:rsid w:val="000F680C"/>
    <w:rsid w:val="0010157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94A2C"/>
    <w:rsid w:val="005B384C"/>
    <w:rsid w:val="005B43EE"/>
    <w:rsid w:val="005B69F0"/>
    <w:rsid w:val="005B783B"/>
    <w:rsid w:val="005D2521"/>
    <w:rsid w:val="005D4523"/>
    <w:rsid w:val="005E7816"/>
    <w:rsid w:val="0061501A"/>
    <w:rsid w:val="00621C41"/>
    <w:rsid w:val="006370E1"/>
    <w:rsid w:val="0063799A"/>
    <w:rsid w:val="00645C7F"/>
    <w:rsid w:val="00645CAC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D13BB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44F11"/>
    <w:rsid w:val="00750166"/>
    <w:rsid w:val="007669A0"/>
    <w:rsid w:val="00770133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462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819DA"/>
    <w:rsid w:val="009911EB"/>
    <w:rsid w:val="00994222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0795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85657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77E25"/>
    <w:rsid w:val="00E818E6"/>
    <w:rsid w:val="00E83352"/>
    <w:rsid w:val="00E91F7F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248</TotalTime>
  <Pages>3</Pages>
  <Words>335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6</cp:revision>
  <cp:lastPrinted>2021-03-31T09:50:00Z</cp:lastPrinted>
  <dcterms:created xsi:type="dcterms:W3CDTF">2023-09-05T12:37:00Z</dcterms:created>
  <dcterms:modified xsi:type="dcterms:W3CDTF">2023-09-06T08:44:00Z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