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D3A0" w14:textId="77777777" w:rsidR="00594A2C" w:rsidRDefault="00594A2C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594A2C">
        <w:rPr>
          <w:rFonts w:ascii="Calibri" w:hAnsi="Calibri" w:cs="Calibri"/>
          <w:color w:val="0043FD" w:themeColor="accent1"/>
          <w:spacing w:val="-3"/>
          <w:sz w:val="40"/>
          <w:szCs w:val="28"/>
        </w:rPr>
        <w:t>L3M2 Ethical Procurement and Supply</w:t>
      </w:r>
      <w:r w:rsidRPr="00594A2C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543480F3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281EE8CD" w:rsidR="00E046AF" w:rsidRPr="00E046AF" w:rsidRDefault="00594A2C" w:rsidP="00594A2C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 Know techniques that can achieve added value and its contribution to organisational success</w:t>
            </w: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5F9922F4" w:rsidR="00BC1C8F" w:rsidRPr="00835F5B" w:rsidRDefault="00594A2C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how to use techniques to obtain supplies to the purchaser’s requirements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446BFA25" w:rsidR="00A44384" w:rsidRPr="00A44384" w:rsidRDefault="00594A2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</w:t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 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</w:t>
            </w:r>
            <w:proofErr w:type="gramEnd"/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contribution that value for money has to make to organisational success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937CBC" w14:textId="46027D7A" w:rsidR="00A44384" w:rsidRPr="00A44384" w:rsidRDefault="00594A2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</w:t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how to use techniques that are available to achieve quality supplies</w:t>
            </w:r>
          </w:p>
        </w:tc>
        <w:tc>
          <w:tcPr>
            <w:tcW w:w="2268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B40" w14:paraId="54F04EFA" w14:textId="77777777" w:rsidTr="00594A2C">
        <w:trPr>
          <w:trHeight w:val="26"/>
        </w:trPr>
        <w:tc>
          <w:tcPr>
            <w:tcW w:w="5245" w:type="dxa"/>
          </w:tcPr>
          <w:p w14:paraId="7E5FCC0B" w14:textId="34E6204E" w:rsidR="00080B40" w:rsidRPr="00080B40" w:rsidRDefault="00594A2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Identify techniques to secure required quantities </w:t>
            </w:r>
            <w:proofErr w:type="gramStart"/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within  required</w:t>
            </w:r>
            <w:proofErr w:type="gramEnd"/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timescales</w:t>
            </w:r>
          </w:p>
        </w:tc>
        <w:tc>
          <w:tcPr>
            <w:tcW w:w="2268" w:type="dxa"/>
          </w:tcPr>
          <w:p w14:paraId="3C23C39F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48DE4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944996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1D7A63C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910FBC0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B96D82F" w14:textId="77777777" w:rsidR="00080B40" w:rsidRPr="004660B6" w:rsidRDefault="00080B40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4A2C" w14:paraId="014943FB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2C49BBA3" w14:textId="45436E86" w:rsidR="00594A2C" w:rsidRPr="00080B40" w:rsidRDefault="00594A2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5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value for money criteria</w:t>
            </w:r>
          </w:p>
        </w:tc>
        <w:tc>
          <w:tcPr>
            <w:tcW w:w="2268" w:type="dxa"/>
          </w:tcPr>
          <w:p w14:paraId="23B020DA" w14:textId="77777777" w:rsidR="00594A2C" w:rsidRPr="004660B6" w:rsidRDefault="00594A2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0D5C" w14:textId="77777777" w:rsidR="00594A2C" w:rsidRPr="004660B6" w:rsidRDefault="00594A2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B244CF" w14:textId="77777777" w:rsidR="00594A2C" w:rsidRPr="004660B6" w:rsidRDefault="00594A2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907E" w14:textId="77777777" w:rsidR="00594A2C" w:rsidRPr="004660B6" w:rsidRDefault="00594A2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DE1FCB3" w14:textId="77777777" w:rsidR="00594A2C" w:rsidRPr="004660B6" w:rsidRDefault="00594A2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1A85172" w14:textId="77777777" w:rsidR="00594A2C" w:rsidRPr="004660B6" w:rsidRDefault="00594A2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A4AD1C7" w:rsidR="00461E4C" w:rsidRPr="00E046AF" w:rsidRDefault="00594A2C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Know tasks associated with each stage of the sourcing process</w:t>
            </w:r>
          </w:p>
        </w:tc>
      </w:tr>
      <w:tr w:rsidR="00461E4C" w14:paraId="052D1C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62F95A5" w14:textId="515666D3" w:rsidR="00461E4C" w:rsidRPr="00B11D98" w:rsidRDefault="00594A2C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Describe how procurement needs are established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594A2C">
        <w:tc>
          <w:tcPr>
            <w:tcW w:w="5245" w:type="dxa"/>
          </w:tcPr>
          <w:p w14:paraId="2EAFE165" w14:textId="529042D6" w:rsidR="00461E4C" w:rsidRPr="00B11D98" w:rsidRDefault="00594A2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Identify criteria that should be applied in creating specifications</w:t>
            </w:r>
          </w:p>
        </w:tc>
        <w:tc>
          <w:tcPr>
            <w:tcW w:w="2268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6428A48" w14:textId="01BD3469" w:rsidR="00B11D98" w:rsidRPr="00B11D98" w:rsidRDefault="00594A2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Describe approaches to the sourcing of supplies</w:t>
            </w:r>
          </w:p>
        </w:tc>
        <w:tc>
          <w:tcPr>
            <w:tcW w:w="2268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31F" w14:paraId="626DAFFB" w14:textId="77777777" w:rsidTr="00594A2C">
        <w:tc>
          <w:tcPr>
            <w:tcW w:w="5245" w:type="dxa"/>
          </w:tcPr>
          <w:p w14:paraId="628A3F9C" w14:textId="0360E969" w:rsidR="0038031F" w:rsidRPr="009819DA" w:rsidRDefault="00594A2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2.4 Describe approaches to the formation of agreements with external organisations</w:t>
            </w:r>
          </w:p>
        </w:tc>
        <w:tc>
          <w:tcPr>
            <w:tcW w:w="2268" w:type="dxa"/>
          </w:tcPr>
          <w:p w14:paraId="6CB71E8F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1C3A73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FB3A3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F48A0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5EE2F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5E3B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5DE22A" w14:textId="2BB4A885" w:rsidR="00080B40" w:rsidRDefault="00461E4C" w:rsidP="009819D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4CB1BDCC" w14:textId="77777777" w:rsidR="00080B40" w:rsidRDefault="00080B4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080B40" w14:paraId="1680811E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59CB1FE3" w14:textId="77777777" w:rsidR="00080B40" w:rsidRPr="004660B6" w:rsidRDefault="00080B40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60932D11" w14:textId="77777777" w:rsidR="00080B40" w:rsidRPr="004660B6" w:rsidRDefault="00080B40" w:rsidP="0073650B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934CAB5" w14:textId="77777777" w:rsidR="00080B40" w:rsidRPr="00BC1C8F" w:rsidRDefault="00080B40" w:rsidP="0073650B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95139F3" w14:textId="77777777" w:rsidR="00080B40" w:rsidRPr="003809AC" w:rsidRDefault="00080B40" w:rsidP="0073650B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4C2901F5" w14:textId="77777777" w:rsidR="00080B40" w:rsidRPr="004660B6" w:rsidRDefault="00080B40" w:rsidP="0073650B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5C3CF64F" w14:textId="77777777" w:rsidR="00080B40" w:rsidRPr="004660B6" w:rsidRDefault="00080B40" w:rsidP="0073650B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C21A87" w14:textId="77777777" w:rsidR="00080B40" w:rsidRPr="004660B6" w:rsidRDefault="00080B40" w:rsidP="0073650B">
            <w:pPr>
              <w:pStyle w:val="Tableheading"/>
            </w:pPr>
            <w:r w:rsidRPr="008F4CFD">
              <w:t>Learning hours</w:t>
            </w:r>
          </w:p>
        </w:tc>
      </w:tr>
      <w:tr w:rsidR="00080B40" w14:paraId="45C374BD" w14:textId="77777777" w:rsidTr="0073650B">
        <w:tc>
          <w:tcPr>
            <w:tcW w:w="14034" w:type="dxa"/>
            <w:gridSpan w:val="7"/>
          </w:tcPr>
          <w:p w14:paraId="5AE607BB" w14:textId="1C242FBA" w:rsidR="00080B40" w:rsidRPr="00E046AF" w:rsidRDefault="00594A2C" w:rsidP="0073650B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significance of ethics for procurement and supply</w:t>
            </w: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080B40" w14:paraId="70344DC3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76624E66" w14:textId="37E70735" w:rsidR="00080B40" w:rsidRPr="00B11D98" w:rsidRDefault="00594A2C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Explain the importance of the CIPS Code of Conduct in procurement and supply</w:t>
            </w:r>
          </w:p>
        </w:tc>
        <w:tc>
          <w:tcPr>
            <w:tcW w:w="2268" w:type="dxa"/>
          </w:tcPr>
          <w:p w14:paraId="346693CB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40AC95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29C829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7F0CCA6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BE7CA9A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6546F09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B40" w14:paraId="3940143F" w14:textId="77777777" w:rsidTr="00594A2C">
        <w:tc>
          <w:tcPr>
            <w:tcW w:w="5245" w:type="dxa"/>
          </w:tcPr>
          <w:p w14:paraId="21981319" w14:textId="5C96D536" w:rsidR="00080B40" w:rsidRPr="00B11D98" w:rsidRDefault="00594A2C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Describe the use of codes of ethics in procurement and supply</w:t>
            </w:r>
          </w:p>
        </w:tc>
        <w:tc>
          <w:tcPr>
            <w:tcW w:w="2268" w:type="dxa"/>
          </w:tcPr>
          <w:p w14:paraId="6221773A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7E169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BF3DDB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DB4C3B0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C41B91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062616A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0B40" w14:paraId="1184A60F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A558E93" w14:textId="6BFBEA3E" w:rsidR="00080B40" w:rsidRPr="00B11D98" w:rsidRDefault="00594A2C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Explain the conflicts of interest that can exist in the work of procurement and supply and how to deal with them</w:t>
            </w:r>
          </w:p>
        </w:tc>
        <w:tc>
          <w:tcPr>
            <w:tcW w:w="2268" w:type="dxa"/>
          </w:tcPr>
          <w:p w14:paraId="6F4B8780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A1B22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60FB4E8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39BDBAE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D479347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E9E860" w14:textId="77777777" w:rsidR="00080B40" w:rsidRPr="004660B6" w:rsidRDefault="00080B40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4A2C" w14:paraId="1EFD0AA7" w14:textId="77777777" w:rsidTr="00D25813">
        <w:tc>
          <w:tcPr>
            <w:tcW w:w="14034" w:type="dxa"/>
            <w:gridSpan w:val="7"/>
          </w:tcPr>
          <w:p w14:paraId="28B76727" w14:textId="06F24050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594A2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how operational performance of the procurement and supply function can be measured and improved</w:t>
            </w:r>
          </w:p>
        </w:tc>
      </w:tr>
      <w:tr w:rsidR="00594A2C" w14:paraId="043B2C28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222DD4FF" w14:textId="4CD0EF9A" w:rsidR="00594A2C" w:rsidRPr="00594A2C" w:rsidRDefault="00594A2C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4.1 Recognise the importance of delivering customer service and how to improve</w:t>
            </w:r>
          </w:p>
        </w:tc>
        <w:tc>
          <w:tcPr>
            <w:tcW w:w="2268" w:type="dxa"/>
          </w:tcPr>
          <w:p w14:paraId="5350F754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D304C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A2CB32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45A131B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E9BD9C2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FDD758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4A2C" w14:paraId="1F8DE72F" w14:textId="77777777" w:rsidTr="00594A2C">
        <w:tc>
          <w:tcPr>
            <w:tcW w:w="5245" w:type="dxa"/>
          </w:tcPr>
          <w:p w14:paraId="79E237B7" w14:textId="5EAAD60F" w:rsidR="00594A2C" w:rsidRPr="00594A2C" w:rsidRDefault="00594A2C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4.2 Establish ways to measure cycle times for the sourcing process</w:t>
            </w:r>
          </w:p>
        </w:tc>
        <w:tc>
          <w:tcPr>
            <w:tcW w:w="2268" w:type="dxa"/>
          </w:tcPr>
          <w:p w14:paraId="76806223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1BFE4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36B6C51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B2714C7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554D65B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2B04682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4A2C" w14:paraId="40EA87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7C49CF32" w14:textId="53EB3FC4" w:rsidR="00594A2C" w:rsidRPr="00594A2C" w:rsidRDefault="00594A2C" w:rsidP="0073650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594A2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4.3 Explain methods to assess the performance of and control budgets</w:t>
            </w:r>
          </w:p>
        </w:tc>
        <w:tc>
          <w:tcPr>
            <w:tcW w:w="2268" w:type="dxa"/>
          </w:tcPr>
          <w:p w14:paraId="369EB0D8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315BB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955073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33BF104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D9A165D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5898CB" w14:textId="77777777" w:rsidR="00594A2C" w:rsidRPr="004660B6" w:rsidRDefault="00594A2C" w:rsidP="0073650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AB0391" w14:textId="4D18F8C1" w:rsidR="009819DA" w:rsidRDefault="00080B40" w:rsidP="009819D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9819DA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8</TotalTime>
  <Pages>3</Pages>
  <Words>358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2023-09-04T16:14:00Z</dcterms:created>
  <dcterms:modified xsi:type="dcterms:W3CDTF">2023-09-04T16:21:00Z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