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EB9D" w14:textId="77777777" w:rsidR="00CF410C" w:rsidRDefault="00CF410C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CF410C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L3M6: Socially Responsible Warehousing and Distribution </w:t>
      </w:r>
    </w:p>
    <w:p w14:paraId="4E4ABA55" w14:textId="02FA931A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14943FB4" w:rsidR="00E046AF" w:rsidRPr="00E046AF" w:rsidRDefault="0003099A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3099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03099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the concepts of sustainability and Corporate Social Responsibility (CSR)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39059B24" w:rsidR="00BC1C8F" w:rsidRPr="00E046AF" w:rsidRDefault="0003099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1.1</w:t>
            </w:r>
            <w:r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Explain the concept of sustainability and the practical implications for procurement and supply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1C052943" w:rsidR="00BC1C8F" w:rsidRPr="00E046AF" w:rsidRDefault="0003099A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1.2</w:t>
            </w:r>
            <w:r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Explain the importance of Corporate Social Responsibility (CSR)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4523B7" w14:textId="6DB5EBFA" w:rsidR="0003099A" w:rsidRDefault="00461E4C" w:rsidP="0003099A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772AC2B0" w14:textId="77777777" w:rsidR="0003099A" w:rsidRDefault="0003099A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3170ED2" w:rsidR="00461E4C" w:rsidRPr="00E046AF" w:rsidRDefault="0003099A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3099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environmental impact of procurement and supply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4DD693EF" w:rsidR="00461E4C" w:rsidRPr="00E046AF" w:rsidRDefault="0003099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  Describe</w:t>
            </w:r>
            <w:proofErr w:type="gramEnd"/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impact of environmental sustainability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062CAA88" w:rsidR="00461E4C" w:rsidRPr="00E046AF" w:rsidRDefault="0003099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proofErr w:type="gramStart"/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 Explain</w:t>
            </w:r>
            <w:proofErr w:type="gramEnd"/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the environmental impact of transportation and storage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40F89EEE" w:rsidR="005D4523" w:rsidRPr="00526EF3" w:rsidRDefault="0003099A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2.3 Explain the role of government in promoting environmental sustainability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99A" w14:paraId="04C952B3" w14:textId="77777777" w:rsidTr="0058226F">
        <w:tc>
          <w:tcPr>
            <w:tcW w:w="14034" w:type="dxa"/>
            <w:gridSpan w:val="7"/>
          </w:tcPr>
          <w:p w14:paraId="4AF06E6E" w14:textId="079B1916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3099A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methods for the storage and movement of inventory</w:t>
            </w:r>
          </w:p>
        </w:tc>
      </w:tr>
      <w:tr w:rsidR="0003099A" w14:paraId="50DA868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627793A3" w14:textId="29CB091F" w:rsidR="0003099A" w:rsidRPr="004D5600" w:rsidRDefault="0003099A" w:rsidP="0003099A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 Recognise the principles of store and warehouse design</w:t>
            </w:r>
          </w:p>
        </w:tc>
        <w:tc>
          <w:tcPr>
            <w:tcW w:w="1843" w:type="dxa"/>
          </w:tcPr>
          <w:p w14:paraId="2067BD0B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CC06E4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314600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573A6E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2694BEE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C92A540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099A" w14:paraId="680573D3" w14:textId="77777777" w:rsidTr="004E40C3">
        <w:tc>
          <w:tcPr>
            <w:tcW w:w="5387" w:type="dxa"/>
          </w:tcPr>
          <w:p w14:paraId="7890CB8E" w14:textId="4B45AF03" w:rsidR="0003099A" w:rsidRPr="004D5600" w:rsidRDefault="0003099A" w:rsidP="0003099A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03099A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3.2 Explain the different types and uses of warehousing equipment</w:t>
            </w:r>
          </w:p>
        </w:tc>
        <w:tc>
          <w:tcPr>
            <w:tcW w:w="1843" w:type="dxa"/>
          </w:tcPr>
          <w:p w14:paraId="65DDF6C0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020CF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075EBF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5CA8C0C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66B66D9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1557F68" w14:textId="77777777" w:rsidR="0003099A" w:rsidRPr="004660B6" w:rsidRDefault="0003099A" w:rsidP="0003099A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64312770" w:rsidR="004D5600" w:rsidRPr="00E046AF" w:rsidRDefault="00C32546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32546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the environmental impact of warehousing and distribution</w:t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325F3594" w:rsidR="004D5600" w:rsidRPr="00E046AF" w:rsidRDefault="00C32546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32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4.1 Explain the impact of environmental sustainability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6D18AA09" w:rsidR="004D5600" w:rsidRPr="00E046AF" w:rsidRDefault="00C32546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32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4.2 Explain the environmental impact of warehousing and distribution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0580BB76" w14:textId="396DD4EA" w:rsidR="004D5600" w:rsidRPr="00526EF3" w:rsidRDefault="00C32546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32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4.3 Explain the environmental cost of warehousing and logistics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066A6694" w14:textId="77777777" w:rsidTr="00D855B5">
        <w:tc>
          <w:tcPr>
            <w:tcW w:w="5387" w:type="dxa"/>
          </w:tcPr>
          <w:p w14:paraId="4FFD9CC8" w14:textId="50492DBC" w:rsidR="004D5600" w:rsidRPr="005D4523" w:rsidRDefault="00C32546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C32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4.4 Describe the role of government in promoting </w:t>
            </w:r>
            <w:proofErr w:type="gramStart"/>
            <w:r w:rsidRPr="00C32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environmental</w:t>
            </w:r>
            <w:proofErr w:type="gramEnd"/>
            <w:r w:rsidRPr="00C32546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sustainable</w:t>
            </w:r>
          </w:p>
        </w:tc>
        <w:tc>
          <w:tcPr>
            <w:tcW w:w="1843" w:type="dxa"/>
          </w:tcPr>
          <w:p w14:paraId="4F74882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986F2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EBFD7C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668563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BC133FC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DF40B8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D1BBAF" w14:textId="7547FBAD" w:rsidR="00461E4C" w:rsidRPr="00931746" w:rsidRDefault="004D5600" w:rsidP="00931746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461E4C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7932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1241"/>
    <w:rsid w:val="0014113D"/>
    <w:rsid w:val="00163979"/>
    <w:rsid w:val="0016624C"/>
    <w:rsid w:val="001941CD"/>
    <w:rsid w:val="001A41B8"/>
    <w:rsid w:val="001B7D04"/>
    <w:rsid w:val="001E10AF"/>
    <w:rsid w:val="001F62C4"/>
    <w:rsid w:val="00227960"/>
    <w:rsid w:val="002374B8"/>
    <w:rsid w:val="002742FE"/>
    <w:rsid w:val="00283CE5"/>
    <w:rsid w:val="00285602"/>
    <w:rsid w:val="0029371A"/>
    <w:rsid w:val="002B638A"/>
    <w:rsid w:val="002B7BE0"/>
    <w:rsid w:val="002C1855"/>
    <w:rsid w:val="002E52A4"/>
    <w:rsid w:val="00323034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570E"/>
    <w:rsid w:val="00415408"/>
    <w:rsid w:val="00422D03"/>
    <w:rsid w:val="00434804"/>
    <w:rsid w:val="00441D5E"/>
    <w:rsid w:val="004578C2"/>
    <w:rsid w:val="00461E4C"/>
    <w:rsid w:val="004660B6"/>
    <w:rsid w:val="0047567D"/>
    <w:rsid w:val="00477C56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15EF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D000D"/>
    <w:rsid w:val="007E79B7"/>
    <w:rsid w:val="00807D46"/>
    <w:rsid w:val="0081308A"/>
    <w:rsid w:val="00826431"/>
    <w:rsid w:val="00830EA4"/>
    <w:rsid w:val="008365A5"/>
    <w:rsid w:val="0085384A"/>
    <w:rsid w:val="008558F6"/>
    <w:rsid w:val="008854D7"/>
    <w:rsid w:val="008929F6"/>
    <w:rsid w:val="008B6FC1"/>
    <w:rsid w:val="008B7AE2"/>
    <w:rsid w:val="008C03B8"/>
    <w:rsid w:val="008C22AD"/>
    <w:rsid w:val="008C516F"/>
    <w:rsid w:val="008D33F5"/>
    <w:rsid w:val="008F5AD0"/>
    <w:rsid w:val="009073E4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E521D"/>
    <w:rsid w:val="00BF087D"/>
    <w:rsid w:val="00BF6FDC"/>
    <w:rsid w:val="00C00974"/>
    <w:rsid w:val="00C07F62"/>
    <w:rsid w:val="00C24F42"/>
    <w:rsid w:val="00C32546"/>
    <w:rsid w:val="00C45A06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4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97</TotalTime>
  <Pages>3</Pages>
  <Words>276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6</cp:revision>
  <cp:lastPrinted>2021-03-31T09:50:00Z</cp:lastPrinted>
  <dcterms:created xsi:type="dcterms:W3CDTF">2023-09-04T10:54:00Z</dcterms:created>
  <dcterms:modified xsi:type="dcterms:W3CDTF">2023-09-04T13:46:00Z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