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9E34" w14:textId="3789FF31" w:rsidR="00BE219D" w:rsidRDefault="00BE219D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BE219D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L4M3: Commercial Contracting </w:t>
      </w:r>
    </w:p>
    <w:p w14:paraId="4E4ABA55" w14:textId="3EB4DBFF" w:rsidR="004E40C3" w:rsidRPr="004E40C3" w:rsidRDefault="00BE219D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4E40C3" w:rsidRPr="001F47C4">
        <w:rPr>
          <w:rFonts w:ascii="Calibri" w:hAnsi="Calibri" w:cs="Calibri"/>
          <w:sz w:val="28"/>
          <w:szCs w:val="28"/>
        </w:rPr>
        <w:t xml:space="preserve">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68A0DB82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r w:rsidR="000A7591" w:rsidRPr="001F47C4">
        <w:rPr>
          <w:rFonts w:ascii="Calibri" w:hAnsi="Calibri" w:cs="Calibri"/>
        </w:rPr>
        <w:t>document,</w:t>
      </w:r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47C60532" w:rsidR="00E046AF" w:rsidRPr="00E046AF" w:rsidRDefault="00BE219D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219D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Understand the legal issues that relate to the formation of contracts</w:t>
            </w:r>
            <w:r w:rsidRPr="00BE219D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Pr="00BE219D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7EC58134" w:rsidR="00BC1C8F" w:rsidRPr="00E046AF" w:rsidRDefault="00BE219D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E219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1.1 Analyse the documentation that can comprise a commercial agreement for the supply of goods or services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657A0F">
        <w:tc>
          <w:tcPr>
            <w:tcW w:w="5387" w:type="dxa"/>
            <w:tcBorders>
              <w:bottom w:val="nil"/>
            </w:tcBorders>
          </w:tcPr>
          <w:p w14:paraId="4716273D" w14:textId="1B775977" w:rsidR="00BC1C8F" w:rsidRPr="00E046AF" w:rsidRDefault="00BE219D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E219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1.2 Analyse the legal issues that relate to the creation of commercial agreements with customers or suppliers</w:t>
            </w:r>
          </w:p>
        </w:tc>
        <w:tc>
          <w:tcPr>
            <w:tcW w:w="1843" w:type="dxa"/>
            <w:tcBorders>
              <w:bottom w:val="nil"/>
            </w:tcBorders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657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tcBorders>
              <w:bottom w:val="single" w:sz="4" w:space="0" w:color="auto"/>
            </w:tcBorders>
          </w:tcPr>
          <w:p w14:paraId="12A43584" w14:textId="3B049634" w:rsidR="004266EC" w:rsidRPr="0003099A" w:rsidRDefault="00BE219D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BE219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1.3 Compare types of contractual agreements made between customers and suppliers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bookmarkStart w:id="0" w:name="_Hlk155091486"/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bookmarkEnd w:id="0"/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67567862" w:rsidR="00461E4C" w:rsidRPr="00E046AF" w:rsidRDefault="00BE219D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E219D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the fundamentals of specifications and key performance indicators that are included in contractual arrangements made with suppliers</w:t>
            </w:r>
          </w:p>
        </w:tc>
      </w:tr>
      <w:tr w:rsidR="00461E4C" w14:paraId="052D1CA0" w14:textId="77777777" w:rsidTr="006375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3F66A4A5" w:rsidR="00461E4C" w:rsidRPr="00E046AF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2.1 </w:t>
            </w:r>
            <w:r w:rsidR="00222F8F" w:rsidRPr="00222F8F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Analyse the content of specifications for procurement activities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6375A2">
        <w:tc>
          <w:tcPr>
            <w:tcW w:w="5387" w:type="dxa"/>
            <w:tcBorders>
              <w:bottom w:val="single" w:sz="4" w:space="0" w:color="auto"/>
            </w:tcBorders>
          </w:tcPr>
          <w:p w14:paraId="2EAFE165" w14:textId="5CDA4106" w:rsidR="00461E4C" w:rsidRPr="00E046AF" w:rsidRDefault="00333546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333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2.2 </w:t>
            </w:r>
            <w:r w:rsidR="00222F8F" w:rsidRPr="00222F8F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Appraise examples of key performance indicators (KPIs) in contractual agreements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0CAF" w14:paraId="780009F0" w14:textId="77777777" w:rsidTr="006375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034" w:type="dxa"/>
            <w:gridSpan w:val="7"/>
            <w:tcBorders>
              <w:top w:val="single" w:sz="4" w:space="0" w:color="auto"/>
            </w:tcBorders>
          </w:tcPr>
          <w:p w14:paraId="133F21CA" w14:textId="77777777" w:rsidR="00390CAF" w:rsidRPr="0051162E" w:rsidRDefault="00390CAF" w:rsidP="00EC47F6">
            <w:pPr>
              <w:pStyle w:val="Tabletext"/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</w:pPr>
          </w:p>
        </w:tc>
      </w:tr>
      <w:tr w:rsidR="0051162E" w14:paraId="284BE3F1" w14:textId="77777777" w:rsidTr="006375A2">
        <w:tc>
          <w:tcPr>
            <w:tcW w:w="14034" w:type="dxa"/>
            <w:gridSpan w:val="7"/>
            <w:tcBorders>
              <w:top w:val="single" w:sz="4" w:space="0" w:color="auto"/>
            </w:tcBorders>
          </w:tcPr>
          <w:p w14:paraId="76189653" w14:textId="064146EE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51162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the key clauses that are included in formal contracts</w:t>
            </w:r>
            <w:r w:rsidRPr="0051162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Pr="0051162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266EC" w14:paraId="5665E0BF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9077AFB" w14:textId="2CF7DFAE" w:rsidR="004266EC" w:rsidRPr="0003099A" w:rsidRDefault="0051162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1162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3.1 </w:t>
            </w:r>
            <w:r w:rsidR="0065586E" w:rsidRPr="0065586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Analyse sources and purpose of contractual terms for contracts that are created with external organisations</w:t>
            </w:r>
          </w:p>
        </w:tc>
        <w:tc>
          <w:tcPr>
            <w:tcW w:w="1843" w:type="dxa"/>
          </w:tcPr>
          <w:p w14:paraId="6F05BF34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852DCB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3AA0FB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E3EAE06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A70B4C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4694AC3" w14:textId="77777777" w:rsidR="004266EC" w:rsidRPr="004660B6" w:rsidRDefault="004266E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162E" w14:paraId="14ECD2F5" w14:textId="77777777" w:rsidTr="00E20C1C">
        <w:tc>
          <w:tcPr>
            <w:tcW w:w="5387" w:type="dxa"/>
          </w:tcPr>
          <w:p w14:paraId="1D241C3D" w14:textId="6C324FE2" w:rsidR="0051162E" w:rsidRPr="00333546" w:rsidRDefault="0051162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1162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3.2 </w:t>
            </w:r>
            <w:r w:rsidR="0065586E" w:rsidRPr="0065586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Recognise examples of contractual terms typically incorporated into contracts that are created with external organisations</w:t>
            </w:r>
          </w:p>
        </w:tc>
        <w:tc>
          <w:tcPr>
            <w:tcW w:w="1843" w:type="dxa"/>
          </w:tcPr>
          <w:p w14:paraId="0D5C2296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7807A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F893B4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1470986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D454F2B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FAF744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162E" w14:paraId="7F07507F" w14:textId="77777777" w:rsidTr="00E20C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14:paraId="5C65C02B" w14:textId="7C0AD863" w:rsidR="0051162E" w:rsidRPr="00333546" w:rsidRDefault="0051162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1162E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lastRenderedPageBreak/>
              <w:t>3.3 Recognise types of pricing arrangements in commercial agreements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02E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764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B9A3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1AE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448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</w:tcBorders>
          </w:tcPr>
          <w:p w14:paraId="1CF1B05B" w14:textId="77777777" w:rsidR="0051162E" w:rsidRPr="004660B6" w:rsidRDefault="0051162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14D0DA4" w14:textId="79CD6010" w:rsidR="004D5600" w:rsidRDefault="00390CAF" w:rsidP="0051696E">
      <w:pPr>
        <w:pStyle w:val="Tablecaption"/>
        <w:rPr>
          <w:rFonts w:ascii="Calibri" w:hAnsi="Calibri" w:cs="Calibri"/>
          <w:sz w:val="20"/>
          <w:szCs w:val="20"/>
        </w:rPr>
      </w:pPr>
      <w:r w:rsidRPr="00390CAF">
        <w:rPr>
          <w:rFonts w:ascii="Calibri" w:hAnsi="Calibri" w:cs="Calibri"/>
          <w:sz w:val="20"/>
          <w:szCs w:val="20"/>
        </w:rPr>
        <w:t>* i.e. learning outcome and/ or from your programme, week no, subject heading.</w:t>
      </w:r>
    </w:p>
    <w:sectPr w:rsidR="004D560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AFE7" w14:textId="77777777" w:rsidR="003D6F49" w:rsidRDefault="003D6F49" w:rsidP="006527DA">
      <w:r>
        <w:separator/>
      </w:r>
    </w:p>
    <w:p w14:paraId="286BF6FA" w14:textId="77777777" w:rsidR="003D6F49" w:rsidRDefault="003D6F49"/>
    <w:p w14:paraId="50EEA84A" w14:textId="77777777" w:rsidR="003D6F49" w:rsidRDefault="003D6F49"/>
  </w:endnote>
  <w:endnote w:type="continuationSeparator" w:id="0">
    <w:p w14:paraId="17E44BDD" w14:textId="77777777" w:rsidR="003D6F49" w:rsidRDefault="003D6F49" w:rsidP="006527DA">
      <w:r>
        <w:continuationSeparator/>
      </w:r>
    </w:p>
    <w:p w14:paraId="2C3F0BAB" w14:textId="77777777" w:rsidR="003D6F49" w:rsidRDefault="003D6F49"/>
    <w:p w14:paraId="09AF634F" w14:textId="77777777" w:rsidR="003D6F49" w:rsidRDefault="003D6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3827" w14:textId="77777777" w:rsidR="003D6F49" w:rsidRDefault="003D6F49" w:rsidP="00913499">
      <w:pPr>
        <w:pStyle w:val="FootnoteText"/>
      </w:pPr>
      <w:r>
        <w:continuationSeparator/>
      </w:r>
    </w:p>
  </w:footnote>
  <w:footnote w:type="continuationSeparator" w:id="0">
    <w:p w14:paraId="18630BED" w14:textId="77777777" w:rsidR="003D6F49" w:rsidRDefault="003D6F49" w:rsidP="000401DA">
      <w:pPr>
        <w:pStyle w:val="FootnoteText"/>
      </w:pPr>
      <w:r>
        <w:continuationSeparator/>
      </w:r>
    </w:p>
  </w:footnote>
  <w:footnote w:type="continuationNotice" w:id="1">
    <w:p w14:paraId="21E0C6F8" w14:textId="77777777" w:rsidR="003D6F49" w:rsidRDefault="003D6F49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DA40" w14:textId="43ED8C35" w:rsidR="00E20CB3" w:rsidRDefault="0065025D" w:rsidP="00406088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A7591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07626"/>
    <w:rsid w:val="00211923"/>
    <w:rsid w:val="00222F8F"/>
    <w:rsid w:val="00227960"/>
    <w:rsid w:val="002374B8"/>
    <w:rsid w:val="0024551E"/>
    <w:rsid w:val="002742FE"/>
    <w:rsid w:val="00282E61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90CAF"/>
    <w:rsid w:val="00390D08"/>
    <w:rsid w:val="003A5265"/>
    <w:rsid w:val="003A5967"/>
    <w:rsid w:val="003A6E0B"/>
    <w:rsid w:val="003C6710"/>
    <w:rsid w:val="003C78D2"/>
    <w:rsid w:val="003D6F49"/>
    <w:rsid w:val="003D748A"/>
    <w:rsid w:val="003E0B90"/>
    <w:rsid w:val="003E570E"/>
    <w:rsid w:val="00406088"/>
    <w:rsid w:val="00415408"/>
    <w:rsid w:val="00422D03"/>
    <w:rsid w:val="004266EC"/>
    <w:rsid w:val="00434804"/>
    <w:rsid w:val="00441D5E"/>
    <w:rsid w:val="00453464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162E"/>
    <w:rsid w:val="00514368"/>
    <w:rsid w:val="00515B94"/>
    <w:rsid w:val="0051696E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5F56EA"/>
    <w:rsid w:val="0061501A"/>
    <w:rsid w:val="006370E1"/>
    <w:rsid w:val="006375A2"/>
    <w:rsid w:val="00645C7F"/>
    <w:rsid w:val="0065025D"/>
    <w:rsid w:val="006527DA"/>
    <w:rsid w:val="0065361C"/>
    <w:rsid w:val="0065586E"/>
    <w:rsid w:val="00657A0F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B448F"/>
    <w:rsid w:val="007C5134"/>
    <w:rsid w:val="007C56A1"/>
    <w:rsid w:val="007D000D"/>
    <w:rsid w:val="007E79B7"/>
    <w:rsid w:val="00807D46"/>
    <w:rsid w:val="0081308A"/>
    <w:rsid w:val="00826431"/>
    <w:rsid w:val="00830EA4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3499"/>
    <w:rsid w:val="0091498B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D61AD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C0F2F"/>
    <w:rsid w:val="00AD214F"/>
    <w:rsid w:val="00AE75C9"/>
    <w:rsid w:val="00AF240C"/>
    <w:rsid w:val="00AF793F"/>
    <w:rsid w:val="00B0096F"/>
    <w:rsid w:val="00B11A06"/>
    <w:rsid w:val="00B21C44"/>
    <w:rsid w:val="00B229BE"/>
    <w:rsid w:val="00B319CB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219D"/>
    <w:rsid w:val="00BE521D"/>
    <w:rsid w:val="00BF087D"/>
    <w:rsid w:val="00BF6FDC"/>
    <w:rsid w:val="00C00974"/>
    <w:rsid w:val="00C07F62"/>
    <w:rsid w:val="00C24F42"/>
    <w:rsid w:val="00C32546"/>
    <w:rsid w:val="00C45A06"/>
    <w:rsid w:val="00C578F6"/>
    <w:rsid w:val="00C63886"/>
    <w:rsid w:val="00C72F97"/>
    <w:rsid w:val="00C737DA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1C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4.xml><?xml version="1.0" encoding="utf-8"?>
<ds:datastoreItem xmlns:ds="http://schemas.openxmlformats.org/officeDocument/2006/customXml" ds:itemID="{4E82A794-E75E-4719-9F17-9F871F26E596}"/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19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Kerry Pattrick</cp:lastModifiedBy>
  <cp:revision>21</cp:revision>
  <cp:lastPrinted>2021-03-31T09:50:00Z</cp:lastPrinted>
  <dcterms:created xsi:type="dcterms:W3CDTF">2024-01-02T10:35:00Z</dcterms:created>
  <dcterms:modified xsi:type="dcterms:W3CDTF">2024-01-02T12:38:00Z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