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4B2A" w14:textId="77777777" w:rsidR="00D31AD0" w:rsidRDefault="00D31AD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D31AD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L4M5: Commercial Negotiation </w:t>
      </w:r>
    </w:p>
    <w:p w14:paraId="4E4ABA55" w14:textId="6C8DD272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11BFED6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F10F13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F9CE682" w:rsidR="00E046AF" w:rsidRPr="00E046AF" w:rsidRDefault="00D31AD0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31AD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key approaches in the negotiation of commercial agreements with external organisations</w:t>
            </w:r>
            <w:r w:rsidRPr="00D31AD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21C60080" w:rsidR="00BC1C8F" w:rsidRPr="00835F5B" w:rsidRDefault="00D31AD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31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Analyse the application of commercial negotiations in the work of procurement and supply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440DF9A7" w:rsidR="00BC1C8F" w:rsidRPr="00835F5B" w:rsidRDefault="00D31AD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31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Differentiate between the types of approaches that can be pursued in commercial negotiations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3DBD4C6D" w:rsidR="004266EC" w:rsidRPr="00835F5B" w:rsidRDefault="00D31AD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31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Explain how the balance of power in commercial negotiations can affect outcomes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6884A81C" w14:textId="77777777" w:rsidTr="004E40C3">
        <w:tc>
          <w:tcPr>
            <w:tcW w:w="5387" w:type="dxa"/>
          </w:tcPr>
          <w:p w14:paraId="7D0C778B" w14:textId="163F860D" w:rsidR="004266EC" w:rsidRPr="00835F5B" w:rsidRDefault="00D31AD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31AD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 Identify the different types of relationships that impact on commercial negotiations</w:t>
            </w:r>
          </w:p>
        </w:tc>
        <w:tc>
          <w:tcPr>
            <w:tcW w:w="1843" w:type="dxa"/>
          </w:tcPr>
          <w:p w14:paraId="625300F0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7D154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64AB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D6C7DEF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98C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323E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07919E6E" w:rsidR="00461E4C" w:rsidRPr="00E046AF" w:rsidRDefault="00EE2EEB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E2EE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Know how to prepare for negotiations</w:t>
            </w:r>
            <w:r w:rsidR="00B765DF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 </w:t>
            </w:r>
            <w:r w:rsidR="00B765DF" w:rsidRPr="00B765DF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with external organisations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690EFD81" w:rsidR="00461E4C" w:rsidRPr="00E046AF" w:rsidRDefault="00EE2EEB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Describe the types of costs and prices in commercial negotiations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2679D5C4" w:rsidR="00461E4C" w:rsidRPr="00E046AF" w:rsidRDefault="00EE2EE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Contrast the economic factors that impact on commercial negotiations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6EAE9055" w:rsidR="005D4523" w:rsidRPr="00526EF3" w:rsidRDefault="00EE2EE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2.3 Analyse criteria that can be used in </w:t>
            </w:r>
            <w:r w:rsidR="00BD036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a </w:t>
            </w: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commercial negotiation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2EEB" w14:paraId="2E511302" w14:textId="77777777" w:rsidTr="004E40C3">
        <w:tc>
          <w:tcPr>
            <w:tcW w:w="5387" w:type="dxa"/>
          </w:tcPr>
          <w:p w14:paraId="320B50AC" w14:textId="5797E5E7" w:rsidR="00EE2EEB" w:rsidRPr="00EE2EEB" w:rsidRDefault="00EE2EE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2.4 Identify the resources required for a negotiation</w:t>
            </w:r>
          </w:p>
        </w:tc>
        <w:tc>
          <w:tcPr>
            <w:tcW w:w="1843" w:type="dxa"/>
          </w:tcPr>
          <w:p w14:paraId="7722AC33" w14:textId="77777777" w:rsidR="00EE2EEB" w:rsidRPr="004660B6" w:rsidRDefault="00EE2EEB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3518F1" w14:textId="77777777" w:rsidR="00EE2EEB" w:rsidRPr="004660B6" w:rsidRDefault="00EE2EEB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0A8521" w14:textId="77777777" w:rsidR="00EE2EEB" w:rsidRPr="004660B6" w:rsidRDefault="00EE2EEB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6A229F1" w14:textId="77777777" w:rsidR="00EE2EEB" w:rsidRPr="004660B6" w:rsidRDefault="00EE2EEB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FCC34" w14:textId="77777777" w:rsidR="00EE2EEB" w:rsidRPr="004660B6" w:rsidRDefault="00EE2EEB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2B9D5F0" w14:textId="77777777" w:rsidR="00EE2EEB" w:rsidRPr="004660B6" w:rsidRDefault="00EE2EEB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2EFECD98" w:rsidR="004D5600" w:rsidRPr="00E046AF" w:rsidRDefault="00EE2EEB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E2EE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Understand how commercial negotiations should be undertaken</w:t>
            </w:r>
            <w:r w:rsidRPr="00EE2EE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EE2EE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6B6A1B0F" w:rsidR="004D5600" w:rsidRPr="00E046AF" w:rsidRDefault="00EE2EE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Identify the stages of a commercial negotiation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1EE61224" w:rsidR="004D5600" w:rsidRPr="00E046AF" w:rsidRDefault="00EE2EE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3.2 </w:t>
            </w:r>
            <w:r w:rsidR="00D13828" w:rsidRPr="00D1382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Assess negotiation approaches that can influence the achievement of desired outcomes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83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5387" w:type="dxa"/>
          </w:tcPr>
          <w:p w14:paraId="0580BB76" w14:textId="3CD77922" w:rsidR="004D5600" w:rsidRPr="00526EF3" w:rsidRDefault="00EE2EE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Compare the key communication skills that help achieve desired outcomes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6F252EA4" w:rsidR="00060DBD" w:rsidRPr="00060DBD" w:rsidRDefault="00EE2EE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E2EE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3.4 </w:t>
            </w:r>
            <w:r w:rsidR="0009283E" w:rsidRPr="0009283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methods and assess outcomes of negotiations to improve future practice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95BC5E7" w:rsidR="00333546" w:rsidRPr="00931746" w:rsidRDefault="004D5600" w:rsidP="00EE2EE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087D" w14:textId="77777777" w:rsidR="007E33BD" w:rsidRDefault="007E33BD" w:rsidP="006527DA">
      <w:r>
        <w:separator/>
      </w:r>
    </w:p>
    <w:p w14:paraId="262A7DA0" w14:textId="77777777" w:rsidR="007E33BD" w:rsidRDefault="007E33BD"/>
    <w:p w14:paraId="47223146" w14:textId="77777777" w:rsidR="007E33BD" w:rsidRDefault="007E33BD"/>
  </w:endnote>
  <w:endnote w:type="continuationSeparator" w:id="0">
    <w:p w14:paraId="13193EDE" w14:textId="77777777" w:rsidR="007E33BD" w:rsidRDefault="007E33BD" w:rsidP="006527DA">
      <w:r>
        <w:continuationSeparator/>
      </w:r>
    </w:p>
    <w:p w14:paraId="4A8D84CB" w14:textId="77777777" w:rsidR="007E33BD" w:rsidRDefault="007E33BD"/>
    <w:p w14:paraId="322C37CA" w14:textId="77777777" w:rsidR="007E33BD" w:rsidRDefault="007E3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3294" w14:textId="77777777" w:rsidR="007E33BD" w:rsidRDefault="007E33BD" w:rsidP="00913499">
      <w:pPr>
        <w:pStyle w:val="FootnoteText"/>
      </w:pPr>
      <w:r>
        <w:continuationSeparator/>
      </w:r>
    </w:p>
  </w:footnote>
  <w:footnote w:type="continuationSeparator" w:id="0">
    <w:p w14:paraId="5C4C0672" w14:textId="77777777" w:rsidR="007E33BD" w:rsidRDefault="007E33BD" w:rsidP="000401DA">
      <w:pPr>
        <w:pStyle w:val="FootnoteText"/>
      </w:pPr>
      <w:r>
        <w:continuationSeparator/>
      </w:r>
    </w:p>
  </w:footnote>
  <w:footnote w:type="continuationNotice" w:id="1">
    <w:p w14:paraId="7A7AA22B" w14:textId="77777777" w:rsidR="007E33BD" w:rsidRDefault="007E33BD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9283E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0F30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05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33BD"/>
    <w:rsid w:val="007E79B7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4AF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765DF"/>
    <w:rsid w:val="00B86F53"/>
    <w:rsid w:val="00B95B8C"/>
    <w:rsid w:val="00BA5FE6"/>
    <w:rsid w:val="00BB2A63"/>
    <w:rsid w:val="00BB468E"/>
    <w:rsid w:val="00BC1C8F"/>
    <w:rsid w:val="00BD0363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3828"/>
    <w:rsid w:val="00D157CA"/>
    <w:rsid w:val="00D23F94"/>
    <w:rsid w:val="00D2539A"/>
    <w:rsid w:val="00D31AD0"/>
    <w:rsid w:val="00D32D73"/>
    <w:rsid w:val="00D41E36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0F13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7DCB6-60C9-492F-9B6B-3E16972AA6ED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11</cp:revision>
  <cp:lastPrinted>2021-03-31T09:50:00Z</cp:lastPrinted>
  <dcterms:created xsi:type="dcterms:W3CDTF">2024-01-02T11:30:00Z</dcterms:created>
  <dcterms:modified xsi:type="dcterms:W3CDTF">2024-01-02T11:41:00Z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