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E905F" w14:textId="77777777" w:rsidR="00CE10D3" w:rsidRDefault="00CE10D3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CE10D3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L4M6: Supplier Relationships </w:t>
      </w:r>
    </w:p>
    <w:p w14:paraId="4E4ABA55" w14:textId="249C1BAD" w:rsidR="004E40C3" w:rsidRPr="004E40C3" w:rsidRDefault="001D7905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AP</w:t>
      </w:r>
      <w:r w:rsidR="004E40C3" w:rsidRPr="001F47C4">
        <w:rPr>
          <w:rFonts w:ascii="Calibri" w:hAnsi="Calibri" w:cs="Calibri"/>
          <w:sz w:val="28"/>
          <w:szCs w:val="28"/>
        </w:rPr>
        <w:t xml:space="preserve">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342976C5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605A44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3809AC" w14:paraId="268AC731" w14:textId="77588165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5"/>
        </w:trPr>
        <w:tc>
          <w:tcPr>
            <w:tcW w:w="5245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6D87BE8D" w:rsidR="00E046AF" w:rsidRPr="00E046AF" w:rsidRDefault="00CE10D3" w:rsidP="00594A2C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E10D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1. Understand the dynamics of relationships in supply chains</w:t>
            </w:r>
            <w:r w:rsidRPr="00CE10D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Pr="00CE10D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  <w:r w:rsidR="00C85657" w:rsidRPr="00C85657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3809AC" w14:paraId="4546C591" w14:textId="6CF13D24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3508577A" w14:textId="70D64DE7" w:rsidR="00BC1C8F" w:rsidRPr="00835F5B" w:rsidRDefault="00CE10D3" w:rsidP="00876B73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1.1 Differentiate between different types of commercial relationships in supply chains</w:t>
            </w:r>
          </w:p>
        </w:tc>
        <w:tc>
          <w:tcPr>
            <w:tcW w:w="2268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44384" w14:paraId="374163C4" w14:textId="77777777" w:rsidTr="00594A2C">
        <w:tc>
          <w:tcPr>
            <w:tcW w:w="5245" w:type="dxa"/>
          </w:tcPr>
          <w:p w14:paraId="434BA88B" w14:textId="5A4A5A26" w:rsidR="00A44384" w:rsidRPr="00A44384" w:rsidRDefault="00CE10D3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1.2 </w:t>
            </w:r>
            <w:r w:rsidR="00E758B7" w:rsidRPr="00E758B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Portfolio analysis techniques to assess relationships in supply chains</w:t>
            </w:r>
          </w:p>
        </w:tc>
        <w:tc>
          <w:tcPr>
            <w:tcW w:w="2268" w:type="dxa"/>
          </w:tcPr>
          <w:p w14:paraId="488DB00A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A75DC6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5C57594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33CAA53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95EF9DC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0BA4403F" w14:textId="77777777" w:rsidR="00A44384" w:rsidRPr="004660B6" w:rsidRDefault="00A44384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0329" w14:paraId="403D9475" w14:textId="77777777" w:rsidTr="00594A2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45" w:type="dxa"/>
          </w:tcPr>
          <w:p w14:paraId="6CBD227C" w14:textId="645375AD" w:rsidR="00980329" w:rsidRPr="00876B73" w:rsidRDefault="00CE10D3" w:rsidP="0098032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1.3 Identify the competitive forces that impact on relationships in supply chains</w:t>
            </w:r>
          </w:p>
        </w:tc>
        <w:tc>
          <w:tcPr>
            <w:tcW w:w="2268" w:type="dxa"/>
          </w:tcPr>
          <w:p w14:paraId="2EE0F04D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6F7A31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AF5076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9AEB494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4E527964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D07D32F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0329" w14:paraId="19D1D7D2" w14:textId="77777777" w:rsidTr="00594A2C">
        <w:tc>
          <w:tcPr>
            <w:tcW w:w="5245" w:type="dxa"/>
          </w:tcPr>
          <w:p w14:paraId="157512F0" w14:textId="4DA5950A" w:rsidR="00980329" w:rsidRPr="00876B73" w:rsidRDefault="00CE10D3" w:rsidP="00980329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1.4 Compare the sources of added value that can be achieved through supply chain relationships</w:t>
            </w:r>
          </w:p>
        </w:tc>
        <w:tc>
          <w:tcPr>
            <w:tcW w:w="2268" w:type="dxa"/>
          </w:tcPr>
          <w:p w14:paraId="47645123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897E49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BBE96CE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9AC200C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B564393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76B48B9" w14:textId="77777777" w:rsidR="00980329" w:rsidRPr="004660B6" w:rsidRDefault="00980329" w:rsidP="00980329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4E40C3" w14:paraId="7E2A97D5" w14:textId="77777777" w:rsidTr="00594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20C8B999" w:rsidR="00461E4C" w:rsidRPr="00E046AF" w:rsidRDefault="00CE10D3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E10D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2. </w:t>
            </w:r>
            <w:r w:rsidR="004C694E" w:rsidRPr="004C694E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processes and procedures for working successfully with stakeholders</w:t>
            </w:r>
          </w:p>
        </w:tc>
      </w:tr>
      <w:tr w:rsidR="00461E4C" w14:paraId="052D1CA0" w14:textId="77777777" w:rsidTr="000A6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</w:tcPr>
          <w:p w14:paraId="362F95A5" w14:textId="116FD5C5" w:rsidR="00461E4C" w:rsidRPr="00B11D98" w:rsidRDefault="00CE10D3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2.1 Analyse the purpose of organisational procedures and processes in sourcing goods and/or services</w:t>
            </w:r>
          </w:p>
        </w:tc>
        <w:tc>
          <w:tcPr>
            <w:tcW w:w="2268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6050" w14:paraId="2125612B" w14:textId="77777777" w:rsidTr="000A6050">
        <w:trPr>
          <w:trHeight w:val="117"/>
        </w:trPr>
        <w:tc>
          <w:tcPr>
            <w:tcW w:w="5245" w:type="dxa"/>
          </w:tcPr>
          <w:p w14:paraId="70CB2C81" w14:textId="1D732B79" w:rsidR="000A6050" w:rsidRPr="00C85657" w:rsidRDefault="00CE10D3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2.2 Compare team management techniques to ensure positive stakeholder relationships</w:t>
            </w:r>
          </w:p>
        </w:tc>
        <w:tc>
          <w:tcPr>
            <w:tcW w:w="2268" w:type="dxa"/>
          </w:tcPr>
          <w:p w14:paraId="3D7732B8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E19F6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ABFA3F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02AC0A99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D1F3C8B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262536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A6050" w14:paraId="5B990D3B" w14:textId="77777777" w:rsidTr="000A60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</w:tcPr>
          <w:p w14:paraId="69F95D63" w14:textId="0C7C5FC4" w:rsidR="000A6050" w:rsidRPr="00C85657" w:rsidRDefault="00CE10D3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2.3 Compare the practical considerations of stakeholder management</w:t>
            </w:r>
          </w:p>
        </w:tc>
        <w:tc>
          <w:tcPr>
            <w:tcW w:w="2268" w:type="dxa"/>
          </w:tcPr>
          <w:p w14:paraId="1E8084DF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7613B0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DE1504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19D8F846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B94349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55727A7" w14:textId="77777777" w:rsidR="000A6050" w:rsidRPr="004660B6" w:rsidRDefault="000A6050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80329" w14:paraId="5D9D4420" w14:textId="77777777" w:rsidTr="000A6050">
        <w:trPr>
          <w:trHeight w:val="117"/>
        </w:trPr>
        <w:tc>
          <w:tcPr>
            <w:tcW w:w="5245" w:type="dxa"/>
          </w:tcPr>
          <w:p w14:paraId="537C4A9C" w14:textId="315C4C94" w:rsidR="00980329" w:rsidRPr="00876B73" w:rsidRDefault="00CE10D3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2.4 Identify the processes for terminating stakeholder relationships</w:t>
            </w:r>
          </w:p>
        </w:tc>
        <w:tc>
          <w:tcPr>
            <w:tcW w:w="2268" w:type="dxa"/>
          </w:tcPr>
          <w:p w14:paraId="62471E02" w14:textId="77777777" w:rsidR="00980329" w:rsidRPr="004660B6" w:rsidRDefault="0098032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571CAC" w14:textId="77777777" w:rsidR="00980329" w:rsidRPr="004660B6" w:rsidRDefault="0098032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1F3EC8A" w14:textId="77777777" w:rsidR="00980329" w:rsidRPr="004660B6" w:rsidRDefault="0098032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5C66637" w14:textId="77777777" w:rsidR="00980329" w:rsidRPr="004660B6" w:rsidRDefault="0098032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74C1E08" w14:textId="77777777" w:rsidR="00980329" w:rsidRPr="004660B6" w:rsidRDefault="0098032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E28C869" w14:textId="77777777" w:rsidR="00980329" w:rsidRPr="004660B6" w:rsidRDefault="00980329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2C8207" w14:textId="4E570A49" w:rsidR="00CE10D3" w:rsidRDefault="00CE10D3" w:rsidP="00FF6ECE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>i.e. learning outcome and/ or from your programme, week no, subject heading.</w:t>
      </w:r>
    </w:p>
    <w:p w14:paraId="7C327858" w14:textId="77777777" w:rsidR="00CE10D3" w:rsidRDefault="00CE10D3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245"/>
        <w:gridCol w:w="2268"/>
        <w:gridCol w:w="1276"/>
        <w:gridCol w:w="1813"/>
        <w:gridCol w:w="1318"/>
        <w:gridCol w:w="984"/>
        <w:gridCol w:w="1130"/>
      </w:tblGrid>
      <w:tr w:rsidR="00CE10D3" w14:paraId="1563AA40" w14:textId="77777777" w:rsidTr="00EB61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245" w:type="dxa"/>
            <w:shd w:val="clear" w:color="auto" w:fill="0043FD"/>
          </w:tcPr>
          <w:p w14:paraId="373FC267" w14:textId="77777777" w:rsidR="00CE10D3" w:rsidRPr="004660B6" w:rsidRDefault="00CE10D3" w:rsidP="00EB61A2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0043FD"/>
          </w:tcPr>
          <w:p w14:paraId="2411BBC4" w14:textId="77777777" w:rsidR="00CE10D3" w:rsidRPr="004660B6" w:rsidRDefault="00CE10D3" w:rsidP="00EB61A2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276" w:type="dxa"/>
            <w:shd w:val="clear" w:color="auto" w:fill="0043FD"/>
          </w:tcPr>
          <w:p w14:paraId="575D1994" w14:textId="77777777" w:rsidR="00CE10D3" w:rsidRPr="00BC1C8F" w:rsidRDefault="00CE10D3" w:rsidP="00EB61A2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29AB38A1" w14:textId="77777777" w:rsidR="00CE10D3" w:rsidRPr="003809AC" w:rsidRDefault="00CE10D3" w:rsidP="00EB61A2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8A8479D" w14:textId="77777777" w:rsidR="00CE10D3" w:rsidRPr="004660B6" w:rsidRDefault="00CE10D3" w:rsidP="00EB61A2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5AD024AE" w14:textId="77777777" w:rsidR="00CE10D3" w:rsidRPr="004660B6" w:rsidRDefault="00CE10D3" w:rsidP="00EB61A2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7E1C0E75" w14:textId="77777777" w:rsidR="00CE10D3" w:rsidRPr="004660B6" w:rsidRDefault="00CE10D3" w:rsidP="00EB61A2">
            <w:pPr>
              <w:pStyle w:val="Tableheading"/>
            </w:pPr>
            <w:r w:rsidRPr="008F4CFD">
              <w:t>Learning hours</w:t>
            </w:r>
          </w:p>
        </w:tc>
      </w:tr>
      <w:tr w:rsidR="00CE10D3" w14:paraId="75A15D04" w14:textId="77777777" w:rsidTr="00F561DC">
        <w:tc>
          <w:tcPr>
            <w:tcW w:w="14034" w:type="dxa"/>
            <w:gridSpan w:val="7"/>
            <w:tcBorders>
              <w:bottom w:val="nil"/>
            </w:tcBorders>
          </w:tcPr>
          <w:p w14:paraId="2B870396" w14:textId="47F2EDD3" w:rsidR="00CE10D3" w:rsidRPr="00E046AF" w:rsidRDefault="00CE10D3" w:rsidP="00EB61A2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CE10D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Understand the concept of partnering</w:t>
            </w:r>
          </w:p>
        </w:tc>
      </w:tr>
      <w:tr w:rsidR="00CE10D3" w14:paraId="047149A8" w14:textId="77777777" w:rsidTr="00EB61A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</w:tcPr>
          <w:p w14:paraId="4A7A6640" w14:textId="65DE8400" w:rsidR="00CE10D3" w:rsidRPr="00B11D98" w:rsidRDefault="00CE10D3" w:rsidP="00EB61A2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3.1 </w:t>
            </w:r>
            <w:r w:rsidR="00CA20B3" w:rsidRPr="00CA20B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concept of partnering and when to use it</w:t>
            </w:r>
          </w:p>
        </w:tc>
        <w:tc>
          <w:tcPr>
            <w:tcW w:w="2268" w:type="dxa"/>
          </w:tcPr>
          <w:p w14:paraId="54B19292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50C567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B1DC82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566523C5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11A0D6B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F8174F8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0D3" w14:paraId="35A7D3FE" w14:textId="77777777" w:rsidTr="00F561DC">
        <w:trPr>
          <w:trHeight w:val="117"/>
        </w:trPr>
        <w:tc>
          <w:tcPr>
            <w:tcW w:w="5245" w:type="dxa"/>
            <w:tcBorders>
              <w:bottom w:val="nil"/>
            </w:tcBorders>
          </w:tcPr>
          <w:p w14:paraId="09235EC4" w14:textId="7E36DA9B" w:rsidR="00CE10D3" w:rsidRPr="00C85657" w:rsidRDefault="00CE10D3" w:rsidP="00EB61A2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3.2 Appraise the process of partnership implementation</w:t>
            </w:r>
          </w:p>
        </w:tc>
        <w:tc>
          <w:tcPr>
            <w:tcW w:w="2268" w:type="dxa"/>
            <w:tcBorders>
              <w:bottom w:val="nil"/>
            </w:tcBorders>
          </w:tcPr>
          <w:p w14:paraId="2CF7498A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25CCFFC9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nil"/>
            </w:tcBorders>
          </w:tcPr>
          <w:p w14:paraId="447D94E4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nil"/>
            </w:tcBorders>
          </w:tcPr>
          <w:p w14:paraId="20C5C4A0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nil"/>
            </w:tcBorders>
          </w:tcPr>
          <w:p w14:paraId="5E14E0C6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nil"/>
            </w:tcBorders>
          </w:tcPr>
          <w:p w14:paraId="6200040A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10D3" w14:paraId="1276745E" w14:textId="77777777" w:rsidTr="00F561D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"/>
        </w:trPr>
        <w:tc>
          <w:tcPr>
            <w:tcW w:w="5245" w:type="dxa"/>
            <w:tcBorders>
              <w:bottom w:val="single" w:sz="4" w:space="0" w:color="auto"/>
            </w:tcBorders>
          </w:tcPr>
          <w:p w14:paraId="027C8162" w14:textId="1C820F0F" w:rsidR="00CE10D3" w:rsidRPr="00C85657" w:rsidRDefault="00CE10D3" w:rsidP="00EB61A2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CE10D3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3.3 </w:t>
            </w:r>
            <w:r w:rsidR="00F561DC" w:rsidRPr="00F561DC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the reasons for partnership failure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C325D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A5089C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76480596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14:paraId="440B3F2E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7E83B2EE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D7451E5" w14:textId="77777777" w:rsidR="00CE10D3" w:rsidRPr="004660B6" w:rsidRDefault="00CE10D3" w:rsidP="00EB61A2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0906D4" w14:textId="77777777" w:rsidR="00CE10D3" w:rsidRDefault="00CE10D3" w:rsidP="00CE10D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>i.e. learning outcome and/ or from your programme, week no, subject heading.</w:t>
      </w:r>
    </w:p>
    <w:p w14:paraId="7BED0147" w14:textId="77777777" w:rsidR="00080B40" w:rsidRDefault="00080B40" w:rsidP="00FF6ECE">
      <w:pPr>
        <w:pStyle w:val="Tablecaption"/>
        <w:rPr>
          <w:rFonts w:ascii="Calibri" w:hAnsi="Calibri" w:cs="Calibri"/>
          <w:sz w:val="20"/>
          <w:szCs w:val="20"/>
        </w:rPr>
      </w:pPr>
    </w:p>
    <w:sectPr w:rsidR="00080B40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8B3F" w14:textId="77777777" w:rsidR="00FC319B" w:rsidRDefault="00FC319B" w:rsidP="006527DA">
      <w:r>
        <w:separator/>
      </w:r>
    </w:p>
    <w:p w14:paraId="51D5CC6C" w14:textId="77777777" w:rsidR="00FC319B" w:rsidRDefault="00FC319B"/>
    <w:p w14:paraId="12103197" w14:textId="77777777" w:rsidR="00FC319B" w:rsidRDefault="00FC319B"/>
  </w:endnote>
  <w:endnote w:type="continuationSeparator" w:id="0">
    <w:p w14:paraId="67FCC388" w14:textId="77777777" w:rsidR="00FC319B" w:rsidRDefault="00FC319B" w:rsidP="006527DA">
      <w:r>
        <w:continuationSeparator/>
      </w:r>
    </w:p>
    <w:p w14:paraId="66E61ED5" w14:textId="77777777" w:rsidR="00FC319B" w:rsidRDefault="00FC319B"/>
    <w:p w14:paraId="2539B6D5" w14:textId="77777777" w:rsidR="00FC319B" w:rsidRDefault="00FC31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19BE" w14:textId="77777777" w:rsidR="00FC319B" w:rsidRDefault="00FC319B" w:rsidP="00913499">
      <w:pPr>
        <w:pStyle w:val="FootnoteText"/>
      </w:pPr>
      <w:r>
        <w:continuationSeparator/>
      </w:r>
    </w:p>
  </w:footnote>
  <w:footnote w:type="continuationSeparator" w:id="0">
    <w:p w14:paraId="39E9CE06" w14:textId="77777777" w:rsidR="00FC319B" w:rsidRDefault="00FC319B" w:rsidP="000401DA">
      <w:pPr>
        <w:pStyle w:val="FootnoteText"/>
      </w:pPr>
      <w:r>
        <w:continuationSeparator/>
      </w:r>
    </w:p>
  </w:footnote>
  <w:footnote w:type="continuationNotice" w:id="1">
    <w:p w14:paraId="429F3F31" w14:textId="77777777" w:rsidR="00FC319B" w:rsidRDefault="00FC319B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593E57"/>
    <w:multiLevelType w:val="multilevel"/>
    <w:tmpl w:val="C3F2A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13619"/>
    <w:multiLevelType w:val="multilevel"/>
    <w:tmpl w:val="134C86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7604B"/>
    <w:multiLevelType w:val="multilevel"/>
    <w:tmpl w:val="C61217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F214608"/>
    <w:multiLevelType w:val="hybridMultilevel"/>
    <w:tmpl w:val="C4A8E8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22"/>
  </w:num>
  <w:num w:numId="2" w16cid:durableId="421686257">
    <w:abstractNumId w:val="18"/>
  </w:num>
  <w:num w:numId="3" w16cid:durableId="1544126262">
    <w:abstractNumId w:val="16"/>
  </w:num>
  <w:num w:numId="4" w16cid:durableId="1128428515">
    <w:abstractNumId w:val="19"/>
  </w:num>
  <w:num w:numId="5" w16cid:durableId="1027290681">
    <w:abstractNumId w:val="11"/>
  </w:num>
  <w:num w:numId="6" w16cid:durableId="1304965241">
    <w:abstractNumId w:val="15"/>
  </w:num>
  <w:num w:numId="7" w16cid:durableId="335114243">
    <w:abstractNumId w:val="15"/>
    <w:lvlOverride w:ilvl="0">
      <w:startOverride w:val="1"/>
    </w:lvlOverride>
  </w:num>
  <w:num w:numId="8" w16cid:durableId="716702449">
    <w:abstractNumId w:val="15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5"/>
    <w:lvlOverride w:ilvl="0">
      <w:startOverride w:val="1"/>
    </w:lvlOverride>
  </w:num>
  <w:num w:numId="20" w16cid:durableId="803044362">
    <w:abstractNumId w:val="15"/>
    <w:lvlOverride w:ilvl="0">
      <w:startOverride w:val="1"/>
    </w:lvlOverride>
  </w:num>
  <w:num w:numId="21" w16cid:durableId="936447782">
    <w:abstractNumId w:val="15"/>
    <w:lvlOverride w:ilvl="0">
      <w:startOverride w:val="1"/>
    </w:lvlOverride>
  </w:num>
  <w:num w:numId="22" w16cid:durableId="1299997275">
    <w:abstractNumId w:val="13"/>
  </w:num>
  <w:num w:numId="23" w16cid:durableId="1012337210">
    <w:abstractNumId w:val="14"/>
  </w:num>
  <w:num w:numId="24" w16cid:durableId="2002536477">
    <w:abstractNumId w:val="17"/>
  </w:num>
  <w:num w:numId="25" w16cid:durableId="1511872593">
    <w:abstractNumId w:val="21"/>
  </w:num>
  <w:num w:numId="26" w16cid:durableId="269750593">
    <w:abstractNumId w:val="10"/>
  </w:num>
  <w:num w:numId="27" w16cid:durableId="140706110">
    <w:abstractNumId w:val="20"/>
  </w:num>
  <w:num w:numId="28" w16cid:durableId="19076417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2796C"/>
    <w:rsid w:val="0003099A"/>
    <w:rsid w:val="00036BA8"/>
    <w:rsid w:val="000401DA"/>
    <w:rsid w:val="000448A1"/>
    <w:rsid w:val="00057932"/>
    <w:rsid w:val="00060DBD"/>
    <w:rsid w:val="000755D1"/>
    <w:rsid w:val="00080B40"/>
    <w:rsid w:val="00085DC5"/>
    <w:rsid w:val="00085FC8"/>
    <w:rsid w:val="000A5787"/>
    <w:rsid w:val="000A6050"/>
    <w:rsid w:val="000C7881"/>
    <w:rsid w:val="000D1927"/>
    <w:rsid w:val="000E4A17"/>
    <w:rsid w:val="000F51D3"/>
    <w:rsid w:val="000F5375"/>
    <w:rsid w:val="000F680C"/>
    <w:rsid w:val="00101577"/>
    <w:rsid w:val="001032E4"/>
    <w:rsid w:val="00113CDA"/>
    <w:rsid w:val="00113D45"/>
    <w:rsid w:val="001152DF"/>
    <w:rsid w:val="001205E6"/>
    <w:rsid w:val="00121241"/>
    <w:rsid w:val="0014113D"/>
    <w:rsid w:val="00163979"/>
    <w:rsid w:val="0016624C"/>
    <w:rsid w:val="001941CD"/>
    <w:rsid w:val="001A41B8"/>
    <w:rsid w:val="001B7D04"/>
    <w:rsid w:val="001D7905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2D1E"/>
    <w:rsid w:val="00323034"/>
    <w:rsid w:val="00333546"/>
    <w:rsid w:val="00346185"/>
    <w:rsid w:val="00352241"/>
    <w:rsid w:val="00355DF7"/>
    <w:rsid w:val="00361F55"/>
    <w:rsid w:val="00373176"/>
    <w:rsid w:val="00377B69"/>
    <w:rsid w:val="0038031F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3F5169"/>
    <w:rsid w:val="00415408"/>
    <w:rsid w:val="00422D03"/>
    <w:rsid w:val="004266EC"/>
    <w:rsid w:val="00434804"/>
    <w:rsid w:val="00441D5E"/>
    <w:rsid w:val="004578C2"/>
    <w:rsid w:val="00461E4C"/>
    <w:rsid w:val="004660B6"/>
    <w:rsid w:val="004672BF"/>
    <w:rsid w:val="0047567D"/>
    <w:rsid w:val="00477C56"/>
    <w:rsid w:val="00481FE2"/>
    <w:rsid w:val="00490677"/>
    <w:rsid w:val="004A4190"/>
    <w:rsid w:val="004A6010"/>
    <w:rsid w:val="004B0E2F"/>
    <w:rsid w:val="004B71C8"/>
    <w:rsid w:val="004C0B34"/>
    <w:rsid w:val="004C694E"/>
    <w:rsid w:val="004D0DCE"/>
    <w:rsid w:val="004D295B"/>
    <w:rsid w:val="004D5600"/>
    <w:rsid w:val="004E06F1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94A2C"/>
    <w:rsid w:val="005B384C"/>
    <w:rsid w:val="005B43EE"/>
    <w:rsid w:val="005B69F0"/>
    <w:rsid w:val="005B783B"/>
    <w:rsid w:val="005D2521"/>
    <w:rsid w:val="005D4523"/>
    <w:rsid w:val="005E60CC"/>
    <w:rsid w:val="005E7816"/>
    <w:rsid w:val="00605A44"/>
    <w:rsid w:val="0061501A"/>
    <w:rsid w:val="00621C41"/>
    <w:rsid w:val="006370E1"/>
    <w:rsid w:val="0063799A"/>
    <w:rsid w:val="00645C7F"/>
    <w:rsid w:val="00645CAC"/>
    <w:rsid w:val="0065025D"/>
    <w:rsid w:val="006527DA"/>
    <w:rsid w:val="0065361C"/>
    <w:rsid w:val="00674864"/>
    <w:rsid w:val="00674B62"/>
    <w:rsid w:val="00676EAE"/>
    <w:rsid w:val="00682C9D"/>
    <w:rsid w:val="00683BEC"/>
    <w:rsid w:val="006900E3"/>
    <w:rsid w:val="006A4FE8"/>
    <w:rsid w:val="006A733E"/>
    <w:rsid w:val="006D13BB"/>
    <w:rsid w:val="006F17B0"/>
    <w:rsid w:val="006F6237"/>
    <w:rsid w:val="00706CD8"/>
    <w:rsid w:val="00715EF6"/>
    <w:rsid w:val="007320B6"/>
    <w:rsid w:val="00732F52"/>
    <w:rsid w:val="0073414E"/>
    <w:rsid w:val="00735604"/>
    <w:rsid w:val="0073692D"/>
    <w:rsid w:val="00744F11"/>
    <w:rsid w:val="00750166"/>
    <w:rsid w:val="007669A0"/>
    <w:rsid w:val="00770133"/>
    <w:rsid w:val="00780A88"/>
    <w:rsid w:val="00781F15"/>
    <w:rsid w:val="00782789"/>
    <w:rsid w:val="0078642E"/>
    <w:rsid w:val="0079637E"/>
    <w:rsid w:val="007A138B"/>
    <w:rsid w:val="007B1286"/>
    <w:rsid w:val="007B2632"/>
    <w:rsid w:val="007C5134"/>
    <w:rsid w:val="007C56A1"/>
    <w:rsid w:val="007C5A0C"/>
    <w:rsid w:val="007D000D"/>
    <w:rsid w:val="007E79B7"/>
    <w:rsid w:val="007F6506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76B73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462"/>
    <w:rsid w:val="008E764B"/>
    <w:rsid w:val="008F5AD0"/>
    <w:rsid w:val="009073E4"/>
    <w:rsid w:val="00910988"/>
    <w:rsid w:val="00913499"/>
    <w:rsid w:val="00931746"/>
    <w:rsid w:val="00932B73"/>
    <w:rsid w:val="00935D7D"/>
    <w:rsid w:val="00940F22"/>
    <w:rsid w:val="00944779"/>
    <w:rsid w:val="00953D9D"/>
    <w:rsid w:val="00960714"/>
    <w:rsid w:val="00980329"/>
    <w:rsid w:val="009819DA"/>
    <w:rsid w:val="009833E3"/>
    <w:rsid w:val="009911EB"/>
    <w:rsid w:val="00994222"/>
    <w:rsid w:val="009B3E65"/>
    <w:rsid w:val="009B510D"/>
    <w:rsid w:val="009B7355"/>
    <w:rsid w:val="009C2FAB"/>
    <w:rsid w:val="009C4298"/>
    <w:rsid w:val="009D7EE0"/>
    <w:rsid w:val="009F7707"/>
    <w:rsid w:val="009F79F0"/>
    <w:rsid w:val="00A17D7B"/>
    <w:rsid w:val="00A21EFC"/>
    <w:rsid w:val="00A27995"/>
    <w:rsid w:val="00A348FB"/>
    <w:rsid w:val="00A37C9C"/>
    <w:rsid w:val="00A41531"/>
    <w:rsid w:val="00A44384"/>
    <w:rsid w:val="00A526DC"/>
    <w:rsid w:val="00A65E03"/>
    <w:rsid w:val="00AB0BA4"/>
    <w:rsid w:val="00AB3749"/>
    <w:rsid w:val="00AD214F"/>
    <w:rsid w:val="00AE75C9"/>
    <w:rsid w:val="00AF240C"/>
    <w:rsid w:val="00AF793F"/>
    <w:rsid w:val="00B0096F"/>
    <w:rsid w:val="00B11A06"/>
    <w:rsid w:val="00B11D98"/>
    <w:rsid w:val="00B229BE"/>
    <w:rsid w:val="00B319CB"/>
    <w:rsid w:val="00B32132"/>
    <w:rsid w:val="00B47E1A"/>
    <w:rsid w:val="00B60A9F"/>
    <w:rsid w:val="00B6204E"/>
    <w:rsid w:val="00B6671B"/>
    <w:rsid w:val="00B70795"/>
    <w:rsid w:val="00B72484"/>
    <w:rsid w:val="00B86F53"/>
    <w:rsid w:val="00BA5FE6"/>
    <w:rsid w:val="00BB2A63"/>
    <w:rsid w:val="00BB468E"/>
    <w:rsid w:val="00BC1C8F"/>
    <w:rsid w:val="00BE521D"/>
    <w:rsid w:val="00BF087D"/>
    <w:rsid w:val="00BF3CED"/>
    <w:rsid w:val="00BF6FDC"/>
    <w:rsid w:val="00C00974"/>
    <w:rsid w:val="00C07F62"/>
    <w:rsid w:val="00C14987"/>
    <w:rsid w:val="00C24F42"/>
    <w:rsid w:val="00C32546"/>
    <w:rsid w:val="00C45A06"/>
    <w:rsid w:val="00C503AE"/>
    <w:rsid w:val="00C578F6"/>
    <w:rsid w:val="00C63886"/>
    <w:rsid w:val="00C72F97"/>
    <w:rsid w:val="00C75B10"/>
    <w:rsid w:val="00C85657"/>
    <w:rsid w:val="00C91426"/>
    <w:rsid w:val="00CA20B3"/>
    <w:rsid w:val="00CB6380"/>
    <w:rsid w:val="00CB7B27"/>
    <w:rsid w:val="00CC2DFF"/>
    <w:rsid w:val="00CD0147"/>
    <w:rsid w:val="00CD25E7"/>
    <w:rsid w:val="00CE10D3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625BC"/>
    <w:rsid w:val="00D674D0"/>
    <w:rsid w:val="00D71595"/>
    <w:rsid w:val="00D74C4D"/>
    <w:rsid w:val="00D771B7"/>
    <w:rsid w:val="00D77FAA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758B7"/>
    <w:rsid w:val="00E77E25"/>
    <w:rsid w:val="00E818E6"/>
    <w:rsid w:val="00E83352"/>
    <w:rsid w:val="00E91F7F"/>
    <w:rsid w:val="00E96FDA"/>
    <w:rsid w:val="00EA4D50"/>
    <w:rsid w:val="00EB0773"/>
    <w:rsid w:val="00EB5FC4"/>
    <w:rsid w:val="00EC1789"/>
    <w:rsid w:val="00EE2EEB"/>
    <w:rsid w:val="00EF6D98"/>
    <w:rsid w:val="00F04E55"/>
    <w:rsid w:val="00F166C7"/>
    <w:rsid w:val="00F561DC"/>
    <w:rsid w:val="00F57754"/>
    <w:rsid w:val="00F60D0A"/>
    <w:rsid w:val="00F74E70"/>
    <w:rsid w:val="00FB3579"/>
    <w:rsid w:val="00FB430D"/>
    <w:rsid w:val="00FB5D04"/>
    <w:rsid w:val="00FB73EE"/>
    <w:rsid w:val="00FC319B"/>
    <w:rsid w:val="00FC5CCB"/>
    <w:rsid w:val="00FD0216"/>
    <w:rsid w:val="00FD1D89"/>
    <w:rsid w:val="00FD634E"/>
    <w:rsid w:val="00FE3704"/>
    <w:rsid w:val="00FE3AD3"/>
    <w:rsid w:val="00FE4081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5b99c-d97c-4327-92e2-c13533bbf63c">
      <Terms xmlns="http://schemas.microsoft.com/office/infopath/2007/PartnerControls"/>
    </lcf76f155ced4ddcb4097134ff3c332f>
    <TaxCatchAll xmlns="e3e2d75a-6c44-4023-8067-284813307c38" xsi:nil="true"/>
    <Datetime xmlns="6f95b99c-d97c-4327-92e2-c13533bbf6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5F0D11A7C1640B82B5E09BEC2D5FF" ma:contentTypeVersion="19" ma:contentTypeDescription="Create a new document." ma:contentTypeScope="" ma:versionID="331cd66a31bea5bac7f0af120241b427">
  <xsd:schema xmlns:xsd="http://www.w3.org/2001/XMLSchema" xmlns:xs="http://www.w3.org/2001/XMLSchema" xmlns:p="http://schemas.microsoft.com/office/2006/metadata/properties" xmlns:ns2="6f95b99c-d97c-4327-92e2-c13533bbf63c" xmlns:ns3="e3e2d75a-6c44-4023-8067-284813307c38" targetNamespace="http://schemas.microsoft.com/office/2006/metadata/properties" ma:root="true" ma:fieldsID="3ab83bd81bfd32b23f8b28e58e548071" ns2:_="" ns3:_="">
    <xsd:import namespace="6f95b99c-d97c-4327-92e2-c13533bbf63c"/>
    <xsd:import namespace="e3e2d75a-6c44-4023-8067-284813307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5b99c-d97c-4327-92e2-c13533bbf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6" nillable="true" ma:displayName="Date &amp; time" ma:format="DateTime" ma:internalName="Date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2d75a-6c44-4023-8067-284813307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c50f44-726b-4556-b0ec-ebc2e9d1792f}" ma:internalName="TaxCatchAll" ma:showField="CatchAllData" ma:web="e3e2d75a-6c44-4023-8067-284813307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C8ED8A4-61FE-43FB-874E-16DEDBD2D2A6}"/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16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9</cp:revision>
  <cp:lastPrinted>2021-03-31T09:50:00Z</cp:lastPrinted>
  <dcterms:created xsi:type="dcterms:W3CDTF">2024-01-02T11:42:00Z</dcterms:created>
  <dcterms:modified xsi:type="dcterms:W3CDTF">2024-01-02T11:58:00Z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0x0101004815F0D11A7C1640B82B5E09BEC2D5FF</vt:lpwstr>
  </property>
  <property fmtid="{D5CDD505-2E9C-101B-9397-08002B2CF9AE}" pid="3" name="MediaServiceImageTags">
    <vt:lpwstr/>
  </property>
</Properties>
</file>