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79E2" w14:textId="77777777" w:rsidR="00A15AA3" w:rsidRDefault="00A15AA3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A15AA3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L4M8: Procurement and Supply in Practice </w:t>
      </w:r>
    </w:p>
    <w:p w14:paraId="4E4ABA55" w14:textId="1F78D39A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78B7261A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F52147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1F4358">
        <w:tc>
          <w:tcPr>
            <w:tcW w:w="14034" w:type="dxa"/>
            <w:gridSpan w:val="7"/>
            <w:tcBorders>
              <w:bottom w:val="nil"/>
            </w:tcBorders>
          </w:tcPr>
          <w:p w14:paraId="6730CFB1" w14:textId="682290A9" w:rsidR="00E046AF" w:rsidRPr="00E046AF" w:rsidRDefault="00A15AA3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Demonstrate the application of the procurement cycle</w:t>
            </w:r>
          </w:p>
        </w:tc>
      </w:tr>
      <w:tr w:rsidR="003809AC" w14:paraId="4546C591" w14:textId="6CF13D24" w:rsidTr="001F4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</w:tcBorders>
          </w:tcPr>
          <w:p w14:paraId="3508577A" w14:textId="54F8573F" w:rsidR="00BC1C8F" w:rsidRPr="00E046AF" w:rsidRDefault="00A15AA3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A15AA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1.1 </w:t>
            </w:r>
            <w:r w:rsidR="001F4358" w:rsidRPr="001F435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Apply the stages of the procurement cycle to the practical procurement and supply contexts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5AA3" w14:paraId="7D746506" w14:textId="516FDAE7" w:rsidTr="001F4358">
        <w:tc>
          <w:tcPr>
            <w:tcW w:w="14034" w:type="dxa"/>
            <w:gridSpan w:val="7"/>
            <w:tcBorders>
              <w:top w:val="single" w:sz="4" w:space="0" w:color="auto"/>
            </w:tcBorders>
          </w:tcPr>
          <w:p w14:paraId="1EE4199F" w14:textId="77777777" w:rsidR="001F4358" w:rsidRDefault="001F4358" w:rsidP="00BC1C8F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</w:p>
          <w:p w14:paraId="4B2DA0C4" w14:textId="6182727A" w:rsidR="00A15AA3" w:rsidRPr="004660B6" w:rsidRDefault="00A15AA3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2. </w:t>
            </w:r>
            <w:r w:rsidR="0083548B" w:rsidRPr="0083548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Demonstrate the application of the stages of the procurement process</w:t>
            </w:r>
          </w:p>
        </w:tc>
      </w:tr>
      <w:tr w:rsidR="00A15AA3" w14:paraId="70B80D45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4AC70E1A" w14:textId="21C277F5" w:rsidR="00A15AA3" w:rsidRPr="0003099A" w:rsidRDefault="00A15AA3" w:rsidP="00A15AA3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A15AA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2.1 </w:t>
            </w:r>
            <w:r w:rsidR="00312016" w:rsidRPr="0031201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Apply the pre-contract stages (stages 1-8) of the CIPS Procurement Cycle to the practical procurement and supply environment</w:t>
            </w:r>
          </w:p>
        </w:tc>
        <w:tc>
          <w:tcPr>
            <w:tcW w:w="1843" w:type="dxa"/>
          </w:tcPr>
          <w:p w14:paraId="5174E53E" w14:textId="77777777" w:rsidR="00A15AA3" w:rsidRPr="004660B6" w:rsidRDefault="00A15AA3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B67A6" w14:textId="77777777" w:rsidR="00A15AA3" w:rsidRPr="004660B6" w:rsidRDefault="00A15AA3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1402E6" w14:textId="77777777" w:rsidR="00A15AA3" w:rsidRPr="004660B6" w:rsidRDefault="00A15AA3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C02938" w14:textId="77777777" w:rsidR="00A15AA3" w:rsidRPr="004660B6" w:rsidRDefault="00A15AA3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BF9FFE4" w14:textId="77777777" w:rsidR="00A15AA3" w:rsidRPr="004660B6" w:rsidRDefault="00A15AA3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0DAB0A8" w14:textId="77777777" w:rsidR="00A15AA3" w:rsidRPr="004660B6" w:rsidRDefault="00A15AA3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2016" w14:paraId="1587F69B" w14:textId="77777777" w:rsidTr="00395A76">
        <w:tc>
          <w:tcPr>
            <w:tcW w:w="5387" w:type="dxa"/>
            <w:tcBorders>
              <w:bottom w:val="nil"/>
            </w:tcBorders>
          </w:tcPr>
          <w:p w14:paraId="4282BC4B" w14:textId="778E5B0C" w:rsidR="00312016" w:rsidRPr="00A15AA3" w:rsidRDefault="00312016" w:rsidP="00A15AA3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2.2 </w:t>
            </w:r>
            <w:r w:rsidRPr="0031201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Apply the post-contract stages (stages 9-13) of the CIPS Procurement Cycle to the practical procurement and supply environment</w:t>
            </w:r>
          </w:p>
        </w:tc>
        <w:tc>
          <w:tcPr>
            <w:tcW w:w="1843" w:type="dxa"/>
            <w:tcBorders>
              <w:bottom w:val="nil"/>
            </w:tcBorders>
          </w:tcPr>
          <w:p w14:paraId="2C7E7332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A1618DD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0CC485A5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6A47B69F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5C35EDFE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1BF80942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2016" w14:paraId="0BB67D47" w14:textId="77777777" w:rsidTr="00395A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</w:tcBorders>
          </w:tcPr>
          <w:p w14:paraId="26BF65C2" w14:textId="11A44ECA" w:rsidR="00312016" w:rsidRDefault="00312016" w:rsidP="00A15AA3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lastRenderedPageBreak/>
              <w:t xml:space="preserve">2.3 </w:t>
            </w:r>
            <w:r w:rsidR="00395A76" w:rsidRPr="00395A7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Calculation and assessment of performance indicators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AF7D79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6D5510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76512F0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B947001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899C915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EC3E1B4" w14:textId="77777777" w:rsidR="00312016" w:rsidRPr="004660B6" w:rsidRDefault="00312016" w:rsidP="00A15AA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1B6EF7BA" w:rsidR="0003099A" w:rsidRDefault="0003099A" w:rsidP="00395A76">
      <w:pPr>
        <w:pStyle w:val="Tablecaption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C123E9">
        <w:tc>
          <w:tcPr>
            <w:tcW w:w="14034" w:type="dxa"/>
            <w:gridSpan w:val="7"/>
            <w:tcBorders>
              <w:bottom w:val="nil"/>
            </w:tcBorders>
          </w:tcPr>
          <w:p w14:paraId="430FD27F" w14:textId="341746EC" w:rsidR="00461E4C" w:rsidRPr="00E046AF" w:rsidRDefault="00A15AA3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Demonstrate the application of whole</w:t>
            </w:r>
            <w:r w:rsidR="001606D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-</w:t>
            </w: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life asset management</w:t>
            </w: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C12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</w:tcBorders>
          </w:tcPr>
          <w:p w14:paraId="362F95A5" w14:textId="573CD33F" w:rsidR="00461E4C" w:rsidRPr="00E046AF" w:rsidRDefault="00A15AA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A15AA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3.1 </w:t>
            </w:r>
            <w:r w:rsidR="00CD03F7" w:rsidRPr="00CD03F7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Apply whole-life asset management principles in a range of sectors and industries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99A" w14:paraId="04C952B3" w14:textId="77777777" w:rsidTr="00C123E9">
        <w:tc>
          <w:tcPr>
            <w:tcW w:w="14034" w:type="dxa"/>
            <w:gridSpan w:val="7"/>
            <w:tcBorders>
              <w:top w:val="single" w:sz="4" w:space="0" w:color="auto"/>
              <w:bottom w:val="nil"/>
            </w:tcBorders>
          </w:tcPr>
          <w:p w14:paraId="3AA9E2D6" w14:textId="77777777" w:rsidR="00C123E9" w:rsidRDefault="00C123E9" w:rsidP="0003099A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</w:p>
          <w:p w14:paraId="4AF06E6E" w14:textId="24E9DC01" w:rsidR="0003099A" w:rsidRPr="004660B6" w:rsidRDefault="00A15AA3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</w:t>
            </w:r>
            <w:r w:rsidR="00CD03F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 </w:t>
            </w:r>
            <w:r w:rsidRPr="00A15AA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C123E9" w:rsidRPr="00C123E9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Demonstrate the application of environmental, social and governance principles in a range of sectors and industries</w:t>
            </w:r>
          </w:p>
        </w:tc>
      </w:tr>
      <w:tr w:rsidR="0003099A" w14:paraId="50DA8681" w14:textId="77777777" w:rsidTr="00C12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</w:tcBorders>
          </w:tcPr>
          <w:p w14:paraId="627793A3" w14:textId="5CE8BAD7" w:rsidR="0003099A" w:rsidRPr="004D5600" w:rsidRDefault="00A15AA3" w:rsidP="0003099A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A15AA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4.1 </w:t>
            </w:r>
            <w:r w:rsidR="00C123E9" w:rsidRPr="00C123E9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Apply environmental, social and governance principles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67BD0B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CC06E4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1C314600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29573A6E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2694BEE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C92A540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D1BBAF" w14:textId="6BC340F4" w:rsidR="00461E4C" w:rsidRPr="009E6E37" w:rsidRDefault="00461E4C" w:rsidP="009E6E37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sectPr w:rsidR="00461E4C" w:rsidRPr="009E6E37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7261" w14:textId="77777777" w:rsidR="004E577C" w:rsidRDefault="004E577C" w:rsidP="006527DA">
      <w:r>
        <w:separator/>
      </w:r>
    </w:p>
    <w:p w14:paraId="2CEBBF84" w14:textId="77777777" w:rsidR="004E577C" w:rsidRDefault="004E577C"/>
    <w:p w14:paraId="6B1F0158" w14:textId="77777777" w:rsidR="004E577C" w:rsidRDefault="004E577C"/>
  </w:endnote>
  <w:endnote w:type="continuationSeparator" w:id="0">
    <w:p w14:paraId="1187284B" w14:textId="77777777" w:rsidR="004E577C" w:rsidRDefault="004E577C" w:rsidP="006527DA">
      <w:r>
        <w:continuationSeparator/>
      </w:r>
    </w:p>
    <w:p w14:paraId="0921823E" w14:textId="77777777" w:rsidR="004E577C" w:rsidRDefault="004E577C"/>
    <w:p w14:paraId="658E3274" w14:textId="77777777" w:rsidR="004E577C" w:rsidRDefault="004E5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6690" w14:textId="77777777" w:rsidR="004E577C" w:rsidRDefault="004E577C" w:rsidP="00913499">
      <w:pPr>
        <w:pStyle w:val="FootnoteText"/>
      </w:pPr>
      <w:r>
        <w:continuationSeparator/>
      </w:r>
    </w:p>
  </w:footnote>
  <w:footnote w:type="continuationSeparator" w:id="0">
    <w:p w14:paraId="775FC54D" w14:textId="77777777" w:rsidR="004E577C" w:rsidRDefault="004E577C" w:rsidP="000401DA">
      <w:pPr>
        <w:pStyle w:val="FootnoteText"/>
      </w:pPr>
      <w:r>
        <w:continuationSeparator/>
      </w:r>
    </w:p>
  </w:footnote>
  <w:footnote w:type="continuationNotice" w:id="1">
    <w:p w14:paraId="7DBB2618" w14:textId="77777777" w:rsidR="004E577C" w:rsidRDefault="004E577C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2D81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06D3"/>
    <w:rsid w:val="00163979"/>
    <w:rsid w:val="0016624C"/>
    <w:rsid w:val="001941CD"/>
    <w:rsid w:val="001A41B8"/>
    <w:rsid w:val="001B7D04"/>
    <w:rsid w:val="001C19E9"/>
    <w:rsid w:val="001E10AF"/>
    <w:rsid w:val="001F4358"/>
    <w:rsid w:val="001F62C4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2F4CA9"/>
    <w:rsid w:val="00312016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95A76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4E577C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548B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E6E37"/>
    <w:rsid w:val="009F7707"/>
    <w:rsid w:val="009F79F0"/>
    <w:rsid w:val="00A15AA3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123E9"/>
    <w:rsid w:val="00C24F42"/>
    <w:rsid w:val="00C32546"/>
    <w:rsid w:val="00C45A06"/>
    <w:rsid w:val="00C578F6"/>
    <w:rsid w:val="00C63886"/>
    <w:rsid w:val="00C72F97"/>
    <w:rsid w:val="00C75B10"/>
    <w:rsid w:val="00CB6380"/>
    <w:rsid w:val="00CB7B27"/>
    <w:rsid w:val="00CC2DFF"/>
    <w:rsid w:val="00CD03F7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214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96A2B6B3-BA17-478E-801A-9CC319466B1D}"/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11</cp:revision>
  <cp:lastPrinted>2021-03-31T09:50:00Z</cp:lastPrinted>
  <dcterms:created xsi:type="dcterms:W3CDTF">2024-01-02T12:08:00Z</dcterms:created>
  <dcterms:modified xsi:type="dcterms:W3CDTF">2024-01-02T12:14:00Z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