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6643" w14:textId="77777777" w:rsidR="001B7740" w:rsidRDefault="001B774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1B774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L6M1: Strategic Ethical Leadership </w:t>
      </w:r>
    </w:p>
    <w:p w14:paraId="4E4ABA55" w14:textId="026F849F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34"/>
        <w:gridCol w:w="2266"/>
        <w:gridCol w:w="1289"/>
        <w:gridCol w:w="1814"/>
        <w:gridCol w:w="1318"/>
        <w:gridCol w:w="983"/>
        <w:gridCol w:w="1130"/>
      </w:tblGrid>
      <w:tr w:rsidR="003809AC" w14:paraId="268AC731" w14:textId="77588165" w:rsidTr="00F5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34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8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4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3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6FF5932" w:rsidR="00E046AF" w:rsidRPr="00F53898" w:rsidRDefault="001B7740" w:rsidP="001E1C84">
            <w:pPr>
              <w:pStyle w:val="Tabletext"/>
              <w:rPr>
                <w:rFonts w:ascii="Calibri" w:hAnsi="Calibri" w:cs="Calibri"/>
                <w:b/>
                <w:bCs/>
                <w:sz w:val="27"/>
                <w:szCs w:val="27"/>
              </w:rPr>
            </w:pPr>
            <w:r w:rsidRPr="00F53898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1.</w:t>
            </w:r>
            <w:r w:rsidRPr="00F53898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ab/>
              <w:t>Understand and apply leadership skills and behaviours that are appropriate for strategically improving the procurement and supply chain function</w:t>
            </w:r>
          </w:p>
        </w:tc>
      </w:tr>
      <w:tr w:rsidR="003809AC" w14:paraId="4546C591" w14:textId="6CF13D24" w:rsidTr="00F5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4" w:type="dxa"/>
          </w:tcPr>
          <w:p w14:paraId="3508577A" w14:textId="16EED3E5" w:rsidR="00BC1C8F" w:rsidRPr="00835F5B" w:rsidRDefault="001B7740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B77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Critically evaluate the differences between leadership and management</w:t>
            </w:r>
          </w:p>
        </w:tc>
        <w:tc>
          <w:tcPr>
            <w:tcW w:w="2266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3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F53898">
        <w:tc>
          <w:tcPr>
            <w:tcW w:w="5234" w:type="dxa"/>
          </w:tcPr>
          <w:p w14:paraId="434BA88B" w14:textId="4F0D743D" w:rsidR="00A44384" w:rsidRPr="00A44384" w:rsidRDefault="001B774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B77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Critically analyse approaches to leadership for improving procurement and supply chain management</w:t>
            </w:r>
          </w:p>
        </w:tc>
        <w:tc>
          <w:tcPr>
            <w:tcW w:w="2266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3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377A3A" w14:textId="45B9EC4A" w:rsidR="001B7740" w:rsidRDefault="00461E4C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08AAB904" w14:textId="77777777" w:rsidR="001B7740" w:rsidRDefault="001B774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A133A" w14:paraId="33FE8485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3E3C9CE7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365C136C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561F758" w14:textId="77777777" w:rsidR="000A133A" w:rsidRPr="00BC1C8F" w:rsidRDefault="000A133A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1A5AAE08" w14:textId="77777777" w:rsidR="000A133A" w:rsidRPr="003809AC" w:rsidRDefault="000A133A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3D33230" w14:textId="77777777" w:rsidR="000A133A" w:rsidRPr="004660B6" w:rsidRDefault="000A133A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83927A3" w14:textId="77777777" w:rsidR="000A133A" w:rsidRPr="004660B6" w:rsidRDefault="000A133A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43B28E01" w14:textId="77777777" w:rsidR="000A133A" w:rsidRPr="004660B6" w:rsidRDefault="000A133A" w:rsidP="001F3D34">
            <w:pPr>
              <w:pStyle w:val="Tableheading"/>
            </w:pPr>
            <w:r w:rsidRPr="008F4CFD">
              <w:t>Learning hours</w:t>
            </w:r>
          </w:p>
        </w:tc>
      </w:tr>
      <w:tr w:rsidR="000A133A" w14:paraId="097F4182" w14:textId="77777777" w:rsidTr="001F3D34">
        <w:tc>
          <w:tcPr>
            <w:tcW w:w="14034" w:type="dxa"/>
            <w:gridSpan w:val="7"/>
          </w:tcPr>
          <w:p w14:paraId="462EB915" w14:textId="2F6AA0A4" w:rsidR="000A133A" w:rsidRPr="00E046AF" w:rsidRDefault="000A133A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B7740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2. Understand and apply communication planning techniques and analyse their influence on individuals involved in the supply chain</w:t>
            </w: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0A133A" w14:paraId="5892779F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7200DAC3" w14:textId="24DE7573" w:rsidR="000A133A" w:rsidRPr="00835F5B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Evaluate influencing styles that can be used in the effective leadership of a supply chain</w:t>
            </w:r>
          </w:p>
        </w:tc>
        <w:tc>
          <w:tcPr>
            <w:tcW w:w="2268" w:type="dxa"/>
          </w:tcPr>
          <w:p w14:paraId="25D5501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6D854E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9FAEBF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7FF8BB5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19F930C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D8E33D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12F01D96" w14:textId="77777777" w:rsidTr="001F3D34">
        <w:tc>
          <w:tcPr>
            <w:tcW w:w="5245" w:type="dxa"/>
          </w:tcPr>
          <w:p w14:paraId="0603F99D" w14:textId="0B06E6E7" w:rsidR="000A133A" w:rsidRPr="00A44384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Compare leadership techniques that can be used to influence personnel involved in a supply chain</w:t>
            </w:r>
          </w:p>
        </w:tc>
        <w:tc>
          <w:tcPr>
            <w:tcW w:w="2268" w:type="dxa"/>
          </w:tcPr>
          <w:p w14:paraId="618BB04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5C4F8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9234A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CFA2330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24B757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9A425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7E4BEC43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20ABC163" w14:textId="1FCF0EC9" w:rsidR="000A133A" w:rsidRPr="00A44384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Evaluate how to create a communication plan to influence personnel in the supply chain</w:t>
            </w:r>
          </w:p>
        </w:tc>
        <w:tc>
          <w:tcPr>
            <w:tcW w:w="2268" w:type="dxa"/>
          </w:tcPr>
          <w:p w14:paraId="7826A7C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FCC6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511AA1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777678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ACBAC77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A425D3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24F7A0" w14:textId="35FFF296" w:rsidR="000A133A" w:rsidRDefault="000A133A" w:rsidP="001B7740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>i.e. learning outcome and/ or from your programme, week no, subject heading.</w:t>
      </w:r>
    </w:p>
    <w:p w14:paraId="370A342E" w14:textId="77777777" w:rsidR="000A133A" w:rsidRDefault="000A133A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A133A" w14:paraId="4ADF8F93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5AFDFDEA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5D02D292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50551FB4" w14:textId="77777777" w:rsidR="000A133A" w:rsidRPr="00BC1C8F" w:rsidRDefault="000A133A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6CAE0F1C" w14:textId="77777777" w:rsidR="000A133A" w:rsidRPr="003809AC" w:rsidRDefault="000A133A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6C869364" w14:textId="77777777" w:rsidR="000A133A" w:rsidRPr="004660B6" w:rsidRDefault="000A133A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01D144AA" w14:textId="77777777" w:rsidR="000A133A" w:rsidRPr="004660B6" w:rsidRDefault="000A133A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5443DF6F" w14:textId="77777777" w:rsidR="000A133A" w:rsidRPr="004660B6" w:rsidRDefault="000A133A" w:rsidP="001F3D34">
            <w:pPr>
              <w:pStyle w:val="Tableheading"/>
            </w:pPr>
            <w:r w:rsidRPr="008F4CFD">
              <w:t>Learning hours</w:t>
            </w:r>
          </w:p>
        </w:tc>
      </w:tr>
      <w:tr w:rsidR="000A133A" w14:paraId="3FAE9B82" w14:textId="77777777" w:rsidTr="001F3D34">
        <w:trPr>
          <w:trHeight w:val="26"/>
        </w:trPr>
        <w:tc>
          <w:tcPr>
            <w:tcW w:w="14034" w:type="dxa"/>
            <w:gridSpan w:val="7"/>
          </w:tcPr>
          <w:p w14:paraId="340F07E5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133A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3. Understand and apply methods to overcome leadership challenges faced by procurement and supply chain managers</w:t>
            </w:r>
          </w:p>
        </w:tc>
      </w:tr>
      <w:tr w:rsidR="000A133A" w14:paraId="78208B39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2890905C" w14:textId="602A5855" w:rsidR="000A133A" w:rsidRPr="00080B40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Contrast the sources of power and how they can be used to overcome common challenges faced by procurement and supply chain leaders</w:t>
            </w:r>
          </w:p>
        </w:tc>
        <w:tc>
          <w:tcPr>
            <w:tcW w:w="2268" w:type="dxa"/>
          </w:tcPr>
          <w:p w14:paraId="4CFEF3DC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E21FA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CA529B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CFD59B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742783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C0ADF2C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106214F5" w14:textId="77777777" w:rsidTr="001F3D34">
        <w:trPr>
          <w:trHeight w:val="26"/>
        </w:trPr>
        <w:tc>
          <w:tcPr>
            <w:tcW w:w="5245" w:type="dxa"/>
          </w:tcPr>
          <w:p w14:paraId="138A0DCF" w14:textId="24C978C1" w:rsidR="000A133A" w:rsidRPr="00594A2C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Analyse how equality and diversity issues relating to the supply chain can be used to improve strategic effectiveness</w:t>
            </w:r>
          </w:p>
        </w:tc>
        <w:tc>
          <w:tcPr>
            <w:tcW w:w="2268" w:type="dxa"/>
          </w:tcPr>
          <w:p w14:paraId="32407AAB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EBBFF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6F2996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39B346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358C15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54C04D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490" w14:paraId="0B3B2ECD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6668DB" w14:textId="201FDFE0" w:rsidR="00543490" w:rsidRPr="000A133A" w:rsidRDefault="00543490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Evaluate methods of change management that can be used to develop the supply chain</w:t>
            </w:r>
          </w:p>
        </w:tc>
        <w:tc>
          <w:tcPr>
            <w:tcW w:w="2268" w:type="dxa"/>
          </w:tcPr>
          <w:p w14:paraId="6DD168D5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F93F7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CC2374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78DFE0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53159D6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15028D4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2F2984F5" w14:textId="77777777" w:rsidTr="001F3D34">
        <w:trPr>
          <w:trHeight w:val="26"/>
        </w:trPr>
        <w:tc>
          <w:tcPr>
            <w:tcW w:w="5245" w:type="dxa"/>
          </w:tcPr>
          <w:p w14:paraId="1DCAA99D" w14:textId="17A78C68" w:rsidR="000A133A" w:rsidRPr="00594A2C" w:rsidRDefault="00780943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Assess</w:t>
            </w:r>
            <w:r w:rsidR="00543490"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methods for resolving conflict with internal and external stakeholders to support change in the supply chain</w:t>
            </w:r>
          </w:p>
        </w:tc>
        <w:tc>
          <w:tcPr>
            <w:tcW w:w="2268" w:type="dxa"/>
          </w:tcPr>
          <w:p w14:paraId="02D99EC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AC778D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735ED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509A62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E374C41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75401D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DE7E79" w14:textId="77777777" w:rsidR="000A133A" w:rsidRDefault="000A133A" w:rsidP="000A133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>i.e. learning outcome and/ or from your programme, week no, subject heading.</w:t>
      </w:r>
    </w:p>
    <w:p w14:paraId="5EB18311" w14:textId="77777777" w:rsidR="000A133A" w:rsidRDefault="000A133A" w:rsidP="001B7740">
      <w:pPr>
        <w:pStyle w:val="Tablecaption"/>
        <w:rPr>
          <w:rFonts w:ascii="Calibri" w:hAnsi="Calibri" w:cs="Calibri"/>
          <w:sz w:val="20"/>
          <w:szCs w:val="20"/>
        </w:rPr>
      </w:pPr>
    </w:p>
    <w:p w14:paraId="31F1E2AE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p w14:paraId="59540955" w14:textId="77777777" w:rsidR="00543490" w:rsidRDefault="00543490" w:rsidP="00FF6ECE">
      <w:pPr>
        <w:pStyle w:val="Tablecaption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543490" w14:paraId="55483C0B" w14:textId="77777777" w:rsidTr="007E4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43353072" w14:textId="77777777" w:rsidR="00543490" w:rsidRPr="004660B6" w:rsidRDefault="00543490" w:rsidP="007E4082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6A904B18" w14:textId="77777777" w:rsidR="00543490" w:rsidRPr="004660B6" w:rsidRDefault="00543490" w:rsidP="007E4082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3C9DD513" w14:textId="77777777" w:rsidR="00543490" w:rsidRPr="00BC1C8F" w:rsidRDefault="00543490" w:rsidP="007E4082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0E040F53" w14:textId="77777777" w:rsidR="00543490" w:rsidRPr="003809AC" w:rsidRDefault="00543490" w:rsidP="007E4082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4CCC9953" w14:textId="77777777" w:rsidR="00543490" w:rsidRPr="004660B6" w:rsidRDefault="00543490" w:rsidP="007E4082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022EB81" w14:textId="77777777" w:rsidR="00543490" w:rsidRPr="004660B6" w:rsidRDefault="00543490" w:rsidP="007E4082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36B19259" w14:textId="77777777" w:rsidR="00543490" w:rsidRPr="004660B6" w:rsidRDefault="00543490" w:rsidP="007E4082">
            <w:pPr>
              <w:pStyle w:val="Tableheading"/>
            </w:pPr>
            <w:r w:rsidRPr="008F4CFD">
              <w:t>Learning hours</w:t>
            </w:r>
          </w:p>
        </w:tc>
      </w:tr>
      <w:tr w:rsidR="00543490" w14:paraId="26310CB0" w14:textId="77777777" w:rsidTr="007E4082">
        <w:trPr>
          <w:trHeight w:val="26"/>
        </w:trPr>
        <w:tc>
          <w:tcPr>
            <w:tcW w:w="14034" w:type="dxa"/>
            <w:gridSpan w:val="7"/>
          </w:tcPr>
          <w:p w14:paraId="4F34586C" w14:textId="25F5FBFC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43490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4.  Understand and apply ethical practices, standards and regulations that impact on the procurement and supply function</w:t>
            </w:r>
          </w:p>
        </w:tc>
      </w:tr>
      <w:tr w:rsidR="00543490" w14:paraId="1BCC4731" w14:textId="77777777" w:rsidTr="007E4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C09387" w14:textId="1AD53C43" w:rsidR="00543490" w:rsidRPr="00080B40" w:rsidRDefault="00780943" w:rsidP="007E408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4.1 Examine</w:t>
            </w:r>
            <w:r w:rsidR="00543490"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ethical practices and standards that apply to global supply chains</w:t>
            </w:r>
          </w:p>
        </w:tc>
        <w:tc>
          <w:tcPr>
            <w:tcW w:w="2268" w:type="dxa"/>
          </w:tcPr>
          <w:p w14:paraId="70E888D8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6A867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073A7A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95B49F7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E315515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599E3FE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490" w14:paraId="3AC9821D" w14:textId="77777777" w:rsidTr="007E4082">
        <w:trPr>
          <w:trHeight w:val="26"/>
        </w:trPr>
        <w:tc>
          <w:tcPr>
            <w:tcW w:w="5245" w:type="dxa"/>
          </w:tcPr>
          <w:p w14:paraId="06D3D3F5" w14:textId="23DD105C" w:rsidR="00543490" w:rsidRPr="00594A2C" w:rsidRDefault="00543490" w:rsidP="007E408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4.2 Assess regulations that impact on the ethical employment of people</w:t>
            </w:r>
          </w:p>
        </w:tc>
        <w:tc>
          <w:tcPr>
            <w:tcW w:w="2268" w:type="dxa"/>
          </w:tcPr>
          <w:p w14:paraId="0777177A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C6301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FF2CB5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562BB4D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7B83E83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242E148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631BFB" w14:textId="77777777" w:rsidR="00543490" w:rsidRDefault="0054349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54349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822F" w14:textId="77777777" w:rsidR="002811AA" w:rsidRDefault="002811AA" w:rsidP="006527DA">
      <w:r>
        <w:separator/>
      </w:r>
    </w:p>
    <w:p w14:paraId="4E080FED" w14:textId="77777777" w:rsidR="002811AA" w:rsidRDefault="002811AA"/>
    <w:p w14:paraId="2657E28C" w14:textId="77777777" w:rsidR="002811AA" w:rsidRDefault="002811AA"/>
  </w:endnote>
  <w:endnote w:type="continuationSeparator" w:id="0">
    <w:p w14:paraId="13BBFD9F" w14:textId="77777777" w:rsidR="002811AA" w:rsidRDefault="002811AA" w:rsidP="006527DA">
      <w:r>
        <w:continuationSeparator/>
      </w:r>
    </w:p>
    <w:p w14:paraId="2DFD6FF0" w14:textId="77777777" w:rsidR="002811AA" w:rsidRDefault="002811AA"/>
    <w:p w14:paraId="6EBC2659" w14:textId="77777777" w:rsidR="002811AA" w:rsidRDefault="00281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F21F" w14:textId="77777777" w:rsidR="002811AA" w:rsidRDefault="002811AA" w:rsidP="00913499">
      <w:pPr>
        <w:pStyle w:val="FootnoteText"/>
      </w:pPr>
      <w:r>
        <w:continuationSeparator/>
      </w:r>
    </w:p>
  </w:footnote>
  <w:footnote w:type="continuationSeparator" w:id="0">
    <w:p w14:paraId="2E697DDB" w14:textId="77777777" w:rsidR="002811AA" w:rsidRDefault="002811AA" w:rsidP="000401DA">
      <w:pPr>
        <w:pStyle w:val="FootnoteText"/>
      </w:pPr>
      <w:r>
        <w:continuationSeparator/>
      </w:r>
    </w:p>
  </w:footnote>
  <w:footnote w:type="continuationNotice" w:id="1">
    <w:p w14:paraId="5656E88E" w14:textId="77777777" w:rsidR="002811AA" w:rsidRDefault="002811AA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30DC"/>
    <w:rsid w:val="000151A5"/>
    <w:rsid w:val="0002796C"/>
    <w:rsid w:val="0003099A"/>
    <w:rsid w:val="00036BA8"/>
    <w:rsid w:val="000401DA"/>
    <w:rsid w:val="000448A1"/>
    <w:rsid w:val="000454F8"/>
    <w:rsid w:val="00057932"/>
    <w:rsid w:val="00060DBD"/>
    <w:rsid w:val="000755D1"/>
    <w:rsid w:val="00080B40"/>
    <w:rsid w:val="00085DC5"/>
    <w:rsid w:val="00085FC8"/>
    <w:rsid w:val="000A133A"/>
    <w:rsid w:val="000A5787"/>
    <w:rsid w:val="000C7881"/>
    <w:rsid w:val="000D1927"/>
    <w:rsid w:val="000E24C5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56E53"/>
    <w:rsid w:val="00163979"/>
    <w:rsid w:val="0016624C"/>
    <w:rsid w:val="0017126D"/>
    <w:rsid w:val="001941CD"/>
    <w:rsid w:val="001A36A7"/>
    <w:rsid w:val="001A41B8"/>
    <w:rsid w:val="001B7740"/>
    <w:rsid w:val="001B7D04"/>
    <w:rsid w:val="001C3489"/>
    <w:rsid w:val="001D7905"/>
    <w:rsid w:val="001E10AF"/>
    <w:rsid w:val="001E1C84"/>
    <w:rsid w:val="001F62C4"/>
    <w:rsid w:val="00207626"/>
    <w:rsid w:val="00227960"/>
    <w:rsid w:val="002374B8"/>
    <w:rsid w:val="0024551E"/>
    <w:rsid w:val="00250818"/>
    <w:rsid w:val="002742FE"/>
    <w:rsid w:val="002811AA"/>
    <w:rsid w:val="00283CE5"/>
    <w:rsid w:val="00285602"/>
    <w:rsid w:val="0029371A"/>
    <w:rsid w:val="002976D6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D7071"/>
    <w:rsid w:val="004E40C3"/>
    <w:rsid w:val="00514368"/>
    <w:rsid w:val="00525A63"/>
    <w:rsid w:val="00526EF3"/>
    <w:rsid w:val="005363F4"/>
    <w:rsid w:val="005378CB"/>
    <w:rsid w:val="00543490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030E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A7E0C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1AC6"/>
    <w:rsid w:val="007669A0"/>
    <w:rsid w:val="00780943"/>
    <w:rsid w:val="00780A88"/>
    <w:rsid w:val="00781F15"/>
    <w:rsid w:val="00782789"/>
    <w:rsid w:val="0078642E"/>
    <w:rsid w:val="0079637E"/>
    <w:rsid w:val="007A138B"/>
    <w:rsid w:val="007A3AC5"/>
    <w:rsid w:val="007B1286"/>
    <w:rsid w:val="007B2632"/>
    <w:rsid w:val="007C5134"/>
    <w:rsid w:val="007C56A1"/>
    <w:rsid w:val="007C5A0C"/>
    <w:rsid w:val="007D000D"/>
    <w:rsid w:val="007E705B"/>
    <w:rsid w:val="007E79B7"/>
    <w:rsid w:val="007F6506"/>
    <w:rsid w:val="0080170B"/>
    <w:rsid w:val="00807D46"/>
    <w:rsid w:val="0081308A"/>
    <w:rsid w:val="00815304"/>
    <w:rsid w:val="00826431"/>
    <w:rsid w:val="00830EA4"/>
    <w:rsid w:val="00835F5B"/>
    <w:rsid w:val="008365A5"/>
    <w:rsid w:val="0085384A"/>
    <w:rsid w:val="008558F6"/>
    <w:rsid w:val="008854D7"/>
    <w:rsid w:val="008929F6"/>
    <w:rsid w:val="008B33C0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2187A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95043"/>
    <w:rsid w:val="009B062A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3660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0E5F"/>
    <w:rsid w:val="00AE75C9"/>
    <w:rsid w:val="00AF240C"/>
    <w:rsid w:val="00AF793F"/>
    <w:rsid w:val="00B0096F"/>
    <w:rsid w:val="00B056BE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D7978"/>
    <w:rsid w:val="00DF3A07"/>
    <w:rsid w:val="00DF482C"/>
    <w:rsid w:val="00E046AF"/>
    <w:rsid w:val="00E051E7"/>
    <w:rsid w:val="00E060C0"/>
    <w:rsid w:val="00E1756F"/>
    <w:rsid w:val="00E20CB3"/>
    <w:rsid w:val="00E22256"/>
    <w:rsid w:val="00E338F3"/>
    <w:rsid w:val="00E56AC4"/>
    <w:rsid w:val="00E61D35"/>
    <w:rsid w:val="00E715C3"/>
    <w:rsid w:val="00E818E6"/>
    <w:rsid w:val="00E83352"/>
    <w:rsid w:val="00E91645"/>
    <w:rsid w:val="00E96FDA"/>
    <w:rsid w:val="00EA4D50"/>
    <w:rsid w:val="00EB0773"/>
    <w:rsid w:val="00EC1789"/>
    <w:rsid w:val="00EE2EEB"/>
    <w:rsid w:val="00EF028A"/>
    <w:rsid w:val="00EF6D98"/>
    <w:rsid w:val="00F04E55"/>
    <w:rsid w:val="00F121B5"/>
    <w:rsid w:val="00F166C7"/>
    <w:rsid w:val="00F232A0"/>
    <w:rsid w:val="00F53898"/>
    <w:rsid w:val="00F57754"/>
    <w:rsid w:val="00F60D0A"/>
    <w:rsid w:val="00F74E70"/>
    <w:rsid w:val="00F800B3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E42E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purl.org/dc/elements/1.1/"/>
    <ds:schemaRef ds:uri="http://schemas.microsoft.com/office/2006/documentManagement/types"/>
    <ds:schemaRef ds:uri="35246a09-4227-407a-804d-4421ae2d796d"/>
    <ds:schemaRef ds:uri="http://schemas.microsoft.com/office/infopath/2007/PartnerControls"/>
    <ds:schemaRef ds:uri="e24fd6cc-d742-4417-9d68-b5b8c2af820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FE769E-AFF5-4810-964D-5D056CBE23ED}"/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5</TotalTime>
  <Pages>4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Mark Belton</cp:lastModifiedBy>
  <cp:revision>2</cp:revision>
  <cp:lastPrinted>2021-03-31T09:50:00Z</cp:lastPrinted>
  <dcterms:created xsi:type="dcterms:W3CDTF">2025-03-24T10:43:00Z</dcterms:created>
  <dcterms:modified xsi:type="dcterms:W3CDTF">2025-03-24T10:43:00Z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