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6643" w14:textId="77777777" w:rsidR="001B7740" w:rsidRDefault="001B7740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1B7740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L6M1: Strategic Ethical Leadership </w:t>
      </w:r>
    </w:p>
    <w:p w14:paraId="4E4ABA55" w14:textId="026F849F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>When completing this mapping document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34"/>
        <w:gridCol w:w="2266"/>
        <w:gridCol w:w="1289"/>
        <w:gridCol w:w="1814"/>
        <w:gridCol w:w="1318"/>
        <w:gridCol w:w="983"/>
        <w:gridCol w:w="1130"/>
      </w:tblGrid>
      <w:tr w:rsidR="003809AC" w14:paraId="268AC731" w14:textId="77588165" w:rsidTr="00F53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5234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8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4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3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3F92E537" w:rsidR="00E046AF" w:rsidRPr="00F53898" w:rsidRDefault="001B7740" w:rsidP="001E1C84">
            <w:pPr>
              <w:pStyle w:val="Tabletext"/>
              <w:rPr>
                <w:rFonts w:ascii="Calibri" w:hAnsi="Calibri" w:cs="Calibri"/>
                <w:b/>
                <w:bCs/>
                <w:sz w:val="27"/>
                <w:szCs w:val="27"/>
              </w:rPr>
            </w:pPr>
            <w:r w:rsidRPr="00F53898">
              <w:rPr>
                <w:rFonts w:ascii="Calibri" w:hAnsi="Calibri" w:cs="Calibri"/>
                <w:b/>
                <w:bCs/>
                <w:color w:val="0043FD"/>
                <w:sz w:val="27"/>
                <w:szCs w:val="27"/>
              </w:rPr>
              <w:t>1.</w:t>
            </w:r>
            <w:r w:rsidRPr="00F53898">
              <w:rPr>
                <w:rFonts w:ascii="Calibri" w:hAnsi="Calibri" w:cs="Calibri"/>
                <w:b/>
                <w:bCs/>
                <w:color w:val="0043FD"/>
                <w:sz w:val="27"/>
                <w:szCs w:val="27"/>
              </w:rPr>
              <w:tab/>
            </w:r>
            <w:r w:rsidR="00B4056F" w:rsidRPr="00B4056F">
              <w:rPr>
                <w:rFonts w:ascii="Calibri" w:hAnsi="Calibri" w:cs="Calibri"/>
                <w:b/>
                <w:bCs/>
                <w:color w:val="0043FD"/>
                <w:sz w:val="27"/>
                <w:szCs w:val="27"/>
              </w:rPr>
              <w:t>Understand and apply leadership skills and behaviours that are appropriate for strategically improving the procurement and supply chain function</w:t>
            </w:r>
          </w:p>
        </w:tc>
      </w:tr>
      <w:tr w:rsidR="003809AC" w14:paraId="4546C591" w14:textId="6CF13D24" w:rsidTr="00F538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34" w:type="dxa"/>
          </w:tcPr>
          <w:p w14:paraId="3508577A" w14:textId="7202EF85" w:rsidR="00BC1C8F" w:rsidRPr="00835F5B" w:rsidRDefault="001B7740" w:rsidP="00594A2C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1B77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1.1 </w:t>
            </w:r>
            <w:r w:rsidR="00B4056F" w:rsidRPr="00B4056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Evaluate the differences between leadership and management</w:t>
            </w:r>
          </w:p>
        </w:tc>
        <w:tc>
          <w:tcPr>
            <w:tcW w:w="2266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3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374163C4" w14:textId="77777777" w:rsidTr="00F53898">
        <w:tc>
          <w:tcPr>
            <w:tcW w:w="5234" w:type="dxa"/>
          </w:tcPr>
          <w:p w14:paraId="434BA88B" w14:textId="14F4C294" w:rsidR="00A44384" w:rsidRPr="00A44384" w:rsidRDefault="001B7740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1B774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1.2 </w:t>
            </w:r>
            <w:r w:rsidR="00B4056F" w:rsidRPr="00B4056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Analyse approaches to leadership for improving procurement and supply chain management</w:t>
            </w:r>
          </w:p>
        </w:tc>
        <w:tc>
          <w:tcPr>
            <w:tcW w:w="2266" w:type="dxa"/>
          </w:tcPr>
          <w:p w14:paraId="488DB00A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</w:tcPr>
          <w:p w14:paraId="7EA75DC6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5C57594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33CAA53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3" w:type="dxa"/>
          </w:tcPr>
          <w:p w14:paraId="395EF9D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BA4403F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E377A3A" w14:textId="45B9EC4A" w:rsidR="001B7740" w:rsidRDefault="00461E4C" w:rsidP="00FF6ECE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08AAB904" w14:textId="77777777" w:rsidR="001B7740" w:rsidRDefault="001B7740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0A133A" w14:paraId="33FE8485" w14:textId="77777777" w:rsidTr="001F3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5245" w:type="dxa"/>
            <w:shd w:val="clear" w:color="auto" w:fill="0043FD"/>
          </w:tcPr>
          <w:p w14:paraId="3E3C9CE7" w14:textId="77777777" w:rsidR="000A133A" w:rsidRPr="004660B6" w:rsidRDefault="000A133A" w:rsidP="001F3D34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365C136C" w14:textId="77777777" w:rsidR="000A133A" w:rsidRPr="004660B6" w:rsidRDefault="000A133A" w:rsidP="001F3D34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561F758" w14:textId="77777777" w:rsidR="000A133A" w:rsidRPr="00BC1C8F" w:rsidRDefault="000A133A" w:rsidP="001F3D34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1A5AAE08" w14:textId="77777777" w:rsidR="000A133A" w:rsidRPr="003809AC" w:rsidRDefault="000A133A" w:rsidP="001F3D34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23D33230" w14:textId="77777777" w:rsidR="000A133A" w:rsidRPr="004660B6" w:rsidRDefault="000A133A" w:rsidP="001F3D34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83927A3" w14:textId="77777777" w:rsidR="000A133A" w:rsidRPr="004660B6" w:rsidRDefault="000A133A" w:rsidP="001F3D34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43B28E01" w14:textId="77777777" w:rsidR="000A133A" w:rsidRPr="004660B6" w:rsidRDefault="000A133A" w:rsidP="001F3D34">
            <w:pPr>
              <w:pStyle w:val="Tableheading"/>
            </w:pPr>
            <w:r w:rsidRPr="008F4CFD">
              <w:t>Learning hours</w:t>
            </w:r>
          </w:p>
        </w:tc>
      </w:tr>
      <w:tr w:rsidR="000A133A" w14:paraId="097F4182" w14:textId="77777777" w:rsidTr="001F3D34">
        <w:tc>
          <w:tcPr>
            <w:tcW w:w="14034" w:type="dxa"/>
            <w:gridSpan w:val="7"/>
          </w:tcPr>
          <w:p w14:paraId="462EB915" w14:textId="10320EA6" w:rsidR="000A133A" w:rsidRPr="00E046AF" w:rsidRDefault="000A133A" w:rsidP="001F3D34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B7740">
              <w:rPr>
                <w:rFonts w:ascii="Calibri" w:hAnsi="Calibri" w:cs="Calibri"/>
                <w:b/>
                <w:bCs/>
                <w:color w:val="0043FD"/>
                <w:sz w:val="27"/>
                <w:szCs w:val="27"/>
              </w:rPr>
              <w:t xml:space="preserve">2. </w:t>
            </w:r>
            <w:r w:rsidR="00B4056F" w:rsidRPr="001B7740">
              <w:rPr>
                <w:rFonts w:ascii="Calibri" w:hAnsi="Calibri" w:cs="Calibri"/>
                <w:b/>
                <w:bCs/>
                <w:color w:val="0043FD"/>
                <w:sz w:val="27"/>
                <w:szCs w:val="27"/>
              </w:rPr>
              <w:t>Understand and apply communication planning techniques and analyse their influence on individuals involved in the supply chain</w:t>
            </w:r>
            <w:r w:rsidR="00B4056F" w:rsidRPr="00594A2C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0A133A" w14:paraId="5892779F" w14:textId="77777777" w:rsidTr="001F3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7200DAC3" w14:textId="1320D0E7" w:rsidR="000A133A" w:rsidRPr="00835F5B" w:rsidRDefault="000A133A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A133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2.1 </w:t>
            </w:r>
            <w:r w:rsidR="00B4056F" w:rsidRPr="00B4056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Evaluate influencing styles that can be used in the effective leadership of a supply chain</w:t>
            </w:r>
          </w:p>
        </w:tc>
        <w:tc>
          <w:tcPr>
            <w:tcW w:w="2268" w:type="dxa"/>
          </w:tcPr>
          <w:p w14:paraId="25D55012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6D854E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B9FAEBF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57FF8BB5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19F930C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D8E33D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133A" w14:paraId="12F01D96" w14:textId="77777777" w:rsidTr="001F3D34">
        <w:tc>
          <w:tcPr>
            <w:tcW w:w="5245" w:type="dxa"/>
          </w:tcPr>
          <w:p w14:paraId="0603F99D" w14:textId="6BA108B2" w:rsidR="000A133A" w:rsidRPr="00A44384" w:rsidRDefault="000A133A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A133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2.2 </w:t>
            </w:r>
            <w:r w:rsidR="00B4056F" w:rsidRPr="00B4056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Compare leadership techniques that can be used to influence stakeholders in a supply chain</w:t>
            </w:r>
          </w:p>
        </w:tc>
        <w:tc>
          <w:tcPr>
            <w:tcW w:w="2268" w:type="dxa"/>
          </w:tcPr>
          <w:p w14:paraId="618BB042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F5C4F8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D9234A2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CFA2330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324B757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29A4259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133A" w14:paraId="7E4BEC43" w14:textId="77777777" w:rsidTr="001F3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"/>
        </w:trPr>
        <w:tc>
          <w:tcPr>
            <w:tcW w:w="5245" w:type="dxa"/>
          </w:tcPr>
          <w:p w14:paraId="20ABC163" w14:textId="07F25E9C" w:rsidR="000A133A" w:rsidRPr="00A44384" w:rsidRDefault="000A133A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A133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2.3 </w:t>
            </w:r>
            <w:r w:rsidR="00B4056F" w:rsidRPr="00B4056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Evaluate how to create a communication plan to influence stakeholders in the supply chain</w:t>
            </w:r>
          </w:p>
        </w:tc>
        <w:tc>
          <w:tcPr>
            <w:tcW w:w="2268" w:type="dxa"/>
          </w:tcPr>
          <w:p w14:paraId="7826A7C9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FFCC64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9511AA1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7776789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ACBAC77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2A425D3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D24F7A0" w14:textId="35FFF296" w:rsidR="000A133A" w:rsidRDefault="000A133A" w:rsidP="001B7740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>i.e. learning outcome and/ or from your programme, week no, subject heading.</w:t>
      </w:r>
    </w:p>
    <w:p w14:paraId="370A342E" w14:textId="77777777" w:rsidR="000A133A" w:rsidRDefault="000A133A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0A133A" w14:paraId="4ADF8F93" w14:textId="77777777" w:rsidTr="001F3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5245" w:type="dxa"/>
            <w:shd w:val="clear" w:color="auto" w:fill="0043FD"/>
          </w:tcPr>
          <w:p w14:paraId="5AFDFDEA" w14:textId="77777777" w:rsidR="000A133A" w:rsidRPr="004660B6" w:rsidRDefault="000A133A" w:rsidP="001F3D34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5D02D292" w14:textId="77777777" w:rsidR="000A133A" w:rsidRPr="004660B6" w:rsidRDefault="000A133A" w:rsidP="001F3D34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50551FB4" w14:textId="77777777" w:rsidR="000A133A" w:rsidRPr="00BC1C8F" w:rsidRDefault="000A133A" w:rsidP="001F3D34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6CAE0F1C" w14:textId="77777777" w:rsidR="000A133A" w:rsidRPr="003809AC" w:rsidRDefault="000A133A" w:rsidP="001F3D34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6C869364" w14:textId="77777777" w:rsidR="000A133A" w:rsidRPr="004660B6" w:rsidRDefault="000A133A" w:rsidP="001F3D34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01D144AA" w14:textId="77777777" w:rsidR="000A133A" w:rsidRPr="004660B6" w:rsidRDefault="000A133A" w:rsidP="001F3D34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5443DF6F" w14:textId="77777777" w:rsidR="000A133A" w:rsidRPr="004660B6" w:rsidRDefault="000A133A" w:rsidP="001F3D34">
            <w:pPr>
              <w:pStyle w:val="Tableheading"/>
            </w:pPr>
            <w:r w:rsidRPr="008F4CFD">
              <w:t>Learning hours</w:t>
            </w:r>
          </w:p>
        </w:tc>
      </w:tr>
      <w:tr w:rsidR="000A133A" w14:paraId="3FAE9B82" w14:textId="77777777" w:rsidTr="001F3D34">
        <w:trPr>
          <w:trHeight w:val="26"/>
        </w:trPr>
        <w:tc>
          <w:tcPr>
            <w:tcW w:w="14034" w:type="dxa"/>
            <w:gridSpan w:val="7"/>
          </w:tcPr>
          <w:p w14:paraId="340F07E5" w14:textId="12C7C0D9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0A133A">
              <w:rPr>
                <w:rFonts w:ascii="Calibri" w:hAnsi="Calibri" w:cs="Calibri"/>
                <w:b/>
                <w:bCs/>
                <w:color w:val="0043FD"/>
                <w:sz w:val="27"/>
                <w:szCs w:val="27"/>
              </w:rPr>
              <w:t xml:space="preserve">3. </w:t>
            </w:r>
            <w:r w:rsidR="00B4056F" w:rsidRPr="00B4056F">
              <w:rPr>
                <w:rFonts w:ascii="Calibri" w:hAnsi="Calibri" w:cs="Calibri"/>
                <w:b/>
                <w:bCs/>
                <w:color w:val="0043FD"/>
                <w:sz w:val="27"/>
                <w:szCs w:val="27"/>
              </w:rPr>
              <w:t>Understand and apply methods to overcome leadership challenges faced by procurement and supply chain professionals</w:t>
            </w:r>
          </w:p>
        </w:tc>
      </w:tr>
      <w:tr w:rsidR="000A133A" w14:paraId="78208B39" w14:textId="77777777" w:rsidTr="001F3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"/>
        </w:trPr>
        <w:tc>
          <w:tcPr>
            <w:tcW w:w="5245" w:type="dxa"/>
          </w:tcPr>
          <w:p w14:paraId="2890905C" w14:textId="7356EA7F" w:rsidR="000A133A" w:rsidRPr="00080B40" w:rsidRDefault="000A133A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A133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3.1 </w:t>
            </w:r>
            <w:r w:rsidR="00B4056F" w:rsidRPr="00B4056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Contrast the sources of power and how they can be used to overcome common challenges faced by procurement and supply chain leaders</w:t>
            </w:r>
          </w:p>
        </w:tc>
        <w:tc>
          <w:tcPr>
            <w:tcW w:w="2268" w:type="dxa"/>
          </w:tcPr>
          <w:p w14:paraId="4CFEF3DC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DE21FA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3CA529B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3CFD59B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7427839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C0ADF2C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133A" w14:paraId="106214F5" w14:textId="77777777" w:rsidTr="001F3D34">
        <w:trPr>
          <w:trHeight w:val="26"/>
        </w:trPr>
        <w:tc>
          <w:tcPr>
            <w:tcW w:w="5245" w:type="dxa"/>
          </w:tcPr>
          <w:p w14:paraId="138A0DCF" w14:textId="75ED1C97" w:rsidR="000A133A" w:rsidRPr="00594A2C" w:rsidRDefault="000A133A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A133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3.2 </w:t>
            </w:r>
            <w:r w:rsidR="00B4056F" w:rsidRPr="00B4056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Analyse how equality, diversity and inclusion (ED&amp;I) issues relating to the supply chain can be used to improve strategic effectiveness</w:t>
            </w:r>
          </w:p>
        </w:tc>
        <w:tc>
          <w:tcPr>
            <w:tcW w:w="2268" w:type="dxa"/>
          </w:tcPr>
          <w:p w14:paraId="32407AAB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AEBBFF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06F2996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39B3464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4358C15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54C04D4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3490" w14:paraId="0B3B2ECD" w14:textId="77777777" w:rsidTr="001F3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"/>
        </w:trPr>
        <w:tc>
          <w:tcPr>
            <w:tcW w:w="5245" w:type="dxa"/>
          </w:tcPr>
          <w:p w14:paraId="426668DB" w14:textId="404473E9" w:rsidR="00543490" w:rsidRPr="000A133A" w:rsidRDefault="00543490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0A133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3.3 </w:t>
            </w:r>
            <w:r w:rsidR="00B4056F" w:rsidRPr="00B4056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Evaluate methods of change management that can be used to develop the supply chain</w:t>
            </w:r>
          </w:p>
        </w:tc>
        <w:tc>
          <w:tcPr>
            <w:tcW w:w="2268" w:type="dxa"/>
          </w:tcPr>
          <w:p w14:paraId="6DD168D5" w14:textId="77777777" w:rsidR="00543490" w:rsidRPr="004660B6" w:rsidRDefault="00543490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AF93F7" w14:textId="77777777" w:rsidR="00543490" w:rsidRPr="004660B6" w:rsidRDefault="00543490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BCC2374" w14:textId="77777777" w:rsidR="00543490" w:rsidRPr="004660B6" w:rsidRDefault="00543490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178DFE0" w14:textId="77777777" w:rsidR="00543490" w:rsidRPr="004660B6" w:rsidRDefault="00543490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53159D6" w14:textId="77777777" w:rsidR="00543490" w:rsidRPr="004660B6" w:rsidRDefault="00543490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15028D4" w14:textId="77777777" w:rsidR="00543490" w:rsidRPr="004660B6" w:rsidRDefault="00543490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133A" w14:paraId="2F2984F5" w14:textId="77777777" w:rsidTr="001F3D34">
        <w:trPr>
          <w:trHeight w:val="26"/>
        </w:trPr>
        <w:tc>
          <w:tcPr>
            <w:tcW w:w="5245" w:type="dxa"/>
          </w:tcPr>
          <w:p w14:paraId="1DCAA99D" w14:textId="425ED26B" w:rsidR="000A133A" w:rsidRPr="00594A2C" w:rsidRDefault="00780943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4349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3.4 </w:t>
            </w:r>
            <w:r w:rsidR="00B4056F" w:rsidRPr="00B4056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Assess methods for resolving conflict with internal and external stakeholders to support change in the supply chain</w:t>
            </w:r>
          </w:p>
        </w:tc>
        <w:tc>
          <w:tcPr>
            <w:tcW w:w="2268" w:type="dxa"/>
          </w:tcPr>
          <w:p w14:paraId="02D99EC4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AC778D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0735ED4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509A622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E374C41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A75401D" w14:textId="77777777" w:rsidR="000A133A" w:rsidRPr="004660B6" w:rsidRDefault="000A133A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DE7E79" w14:textId="77777777" w:rsidR="000A133A" w:rsidRDefault="000A133A" w:rsidP="000A133A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>i.e. learning outcome and/ or from your programme, week no, subject heading.</w:t>
      </w:r>
    </w:p>
    <w:p w14:paraId="5EB18311" w14:textId="77777777" w:rsidR="000A133A" w:rsidRDefault="000A133A" w:rsidP="001B7740">
      <w:pPr>
        <w:pStyle w:val="Tablecaption"/>
        <w:rPr>
          <w:rFonts w:ascii="Calibri" w:hAnsi="Calibri" w:cs="Calibri"/>
          <w:sz w:val="20"/>
          <w:szCs w:val="20"/>
        </w:rPr>
      </w:pPr>
    </w:p>
    <w:p w14:paraId="31F1E2AE" w14:textId="77777777" w:rsidR="00080B40" w:rsidRDefault="00080B40" w:rsidP="00FF6ECE">
      <w:pPr>
        <w:pStyle w:val="Tablecaption"/>
        <w:rPr>
          <w:rFonts w:ascii="Calibri" w:hAnsi="Calibri" w:cs="Calibri"/>
          <w:sz w:val="20"/>
          <w:szCs w:val="20"/>
        </w:rPr>
      </w:pPr>
    </w:p>
    <w:p w14:paraId="59540955" w14:textId="77777777" w:rsidR="00543490" w:rsidRDefault="00543490" w:rsidP="00FF6ECE">
      <w:pPr>
        <w:pStyle w:val="Tablecaption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543490" w14:paraId="55483C0B" w14:textId="77777777" w:rsidTr="007E4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5245" w:type="dxa"/>
            <w:shd w:val="clear" w:color="auto" w:fill="0043FD"/>
          </w:tcPr>
          <w:p w14:paraId="43353072" w14:textId="77777777" w:rsidR="00543490" w:rsidRPr="004660B6" w:rsidRDefault="00543490" w:rsidP="007E4082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6A904B18" w14:textId="77777777" w:rsidR="00543490" w:rsidRPr="004660B6" w:rsidRDefault="00543490" w:rsidP="007E4082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3C9DD513" w14:textId="77777777" w:rsidR="00543490" w:rsidRPr="00BC1C8F" w:rsidRDefault="00543490" w:rsidP="007E4082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0E040F53" w14:textId="77777777" w:rsidR="00543490" w:rsidRPr="003809AC" w:rsidRDefault="00543490" w:rsidP="007E4082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4CCC9953" w14:textId="77777777" w:rsidR="00543490" w:rsidRPr="004660B6" w:rsidRDefault="00543490" w:rsidP="007E4082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6022EB81" w14:textId="77777777" w:rsidR="00543490" w:rsidRPr="004660B6" w:rsidRDefault="00543490" w:rsidP="007E4082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36B19259" w14:textId="77777777" w:rsidR="00543490" w:rsidRPr="004660B6" w:rsidRDefault="00543490" w:rsidP="007E4082">
            <w:pPr>
              <w:pStyle w:val="Tableheading"/>
            </w:pPr>
            <w:r w:rsidRPr="008F4CFD">
              <w:t>Learning hours</w:t>
            </w:r>
          </w:p>
        </w:tc>
      </w:tr>
      <w:tr w:rsidR="00543490" w14:paraId="26310CB0" w14:textId="77777777" w:rsidTr="007E4082">
        <w:trPr>
          <w:trHeight w:val="26"/>
        </w:trPr>
        <w:tc>
          <w:tcPr>
            <w:tcW w:w="14034" w:type="dxa"/>
            <w:gridSpan w:val="7"/>
          </w:tcPr>
          <w:p w14:paraId="4F34586C" w14:textId="7B4275B1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543490">
              <w:rPr>
                <w:rFonts w:ascii="Calibri" w:hAnsi="Calibri" w:cs="Calibri"/>
                <w:b/>
                <w:bCs/>
                <w:color w:val="0043FD"/>
                <w:sz w:val="27"/>
                <w:szCs w:val="27"/>
              </w:rPr>
              <w:t>4.  </w:t>
            </w:r>
            <w:r w:rsidR="00B4056F" w:rsidRPr="00B4056F">
              <w:rPr>
                <w:rFonts w:ascii="Calibri" w:hAnsi="Calibri" w:cs="Calibri"/>
                <w:b/>
                <w:bCs/>
                <w:color w:val="0043FD"/>
                <w:sz w:val="27"/>
                <w:szCs w:val="27"/>
              </w:rPr>
              <w:t>Understand and apply ethical practices, standards and regulations that impact environmental, social and governance (ESG) considerations for procurement and supply functions</w:t>
            </w:r>
          </w:p>
        </w:tc>
      </w:tr>
      <w:tr w:rsidR="00543490" w14:paraId="1BCC4731" w14:textId="77777777" w:rsidTr="007E4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"/>
        </w:trPr>
        <w:tc>
          <w:tcPr>
            <w:tcW w:w="5245" w:type="dxa"/>
          </w:tcPr>
          <w:p w14:paraId="42C09387" w14:textId="4CFB4CFC" w:rsidR="00543490" w:rsidRPr="00080B40" w:rsidRDefault="00780943" w:rsidP="007E4082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4349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4.1 </w:t>
            </w:r>
            <w:r w:rsidR="00B4056F" w:rsidRPr="00B4056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Examine ethical practices and standards that support environmental, social and governance (ESG) considerations in global supply chains</w:t>
            </w:r>
          </w:p>
        </w:tc>
        <w:tc>
          <w:tcPr>
            <w:tcW w:w="2268" w:type="dxa"/>
          </w:tcPr>
          <w:p w14:paraId="70E888D8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D6A867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073A7A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95B49F7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E315515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599E3FE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3490" w14:paraId="3AC9821D" w14:textId="77777777" w:rsidTr="007E4082">
        <w:trPr>
          <w:trHeight w:val="26"/>
        </w:trPr>
        <w:tc>
          <w:tcPr>
            <w:tcW w:w="5245" w:type="dxa"/>
          </w:tcPr>
          <w:p w14:paraId="06D3D3F5" w14:textId="169ADDC2" w:rsidR="00543490" w:rsidRPr="00594A2C" w:rsidRDefault="00543490" w:rsidP="007E4082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4349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4.2 </w:t>
            </w:r>
            <w:r w:rsidR="00B4056F" w:rsidRPr="00B4056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Assess regulations that impact the ethical employment of people</w:t>
            </w:r>
          </w:p>
        </w:tc>
        <w:tc>
          <w:tcPr>
            <w:tcW w:w="2268" w:type="dxa"/>
          </w:tcPr>
          <w:p w14:paraId="0777177A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CC6301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1FF2CB5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562BB4D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7B83E83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242E148" w14:textId="77777777" w:rsidR="00543490" w:rsidRPr="004660B6" w:rsidRDefault="00543490" w:rsidP="007E408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631BFB" w14:textId="77777777" w:rsidR="00543490" w:rsidRDefault="00543490" w:rsidP="00FF6ECE">
      <w:pPr>
        <w:pStyle w:val="Tablecaption"/>
        <w:rPr>
          <w:rFonts w:ascii="Calibri" w:hAnsi="Calibri" w:cs="Calibri"/>
          <w:sz w:val="20"/>
          <w:szCs w:val="20"/>
        </w:rPr>
      </w:pPr>
    </w:p>
    <w:sectPr w:rsidR="00543490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FC038" w14:textId="77777777" w:rsidR="008F0874" w:rsidRDefault="008F0874" w:rsidP="006527DA">
      <w:r>
        <w:separator/>
      </w:r>
    </w:p>
    <w:p w14:paraId="674DE980" w14:textId="77777777" w:rsidR="008F0874" w:rsidRDefault="008F0874"/>
    <w:p w14:paraId="3303C671" w14:textId="77777777" w:rsidR="008F0874" w:rsidRDefault="008F0874"/>
  </w:endnote>
  <w:endnote w:type="continuationSeparator" w:id="0">
    <w:p w14:paraId="6FBE728D" w14:textId="77777777" w:rsidR="008F0874" w:rsidRDefault="008F0874" w:rsidP="006527DA">
      <w:r>
        <w:continuationSeparator/>
      </w:r>
    </w:p>
    <w:p w14:paraId="783D8A39" w14:textId="77777777" w:rsidR="008F0874" w:rsidRDefault="008F0874"/>
    <w:p w14:paraId="6BECA869" w14:textId="77777777" w:rsidR="008F0874" w:rsidRDefault="008F08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BD8C" w14:textId="0F63D10B" w:rsidR="00E20CB3" w:rsidRDefault="00B4056F" w:rsidP="006F6237">
    <w:pPr>
      <w:pStyle w:val="Footer"/>
    </w:pPr>
    <w:r>
      <w:rPr>
        <w:rFonts w:cs="Calibri"/>
        <w:noProof/>
        <w:sz w:val="20"/>
        <w:szCs w:val="20"/>
      </w:rPr>
      <w:t xml:space="preserve">Jan 2026  </w:t>
    </w:r>
    <w:r w:rsidR="005B783B"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 w:rsidR="005B783B">
      <w:rPr>
        <w:noProof/>
      </w:rPr>
      <w:tab/>
    </w:r>
    <w:r w:rsidR="005B783B">
      <w:rPr>
        <w:noProof/>
      </w:rPr>
      <w:tab/>
    </w:r>
    <w:r w:rsidR="005B783B">
      <w:rPr>
        <w:noProof/>
      </w:rPr>
      <w:tab/>
    </w:r>
    <w:r w:rsidR="005B783B">
      <w:rPr>
        <w:noProof/>
      </w:rPr>
      <w:tab/>
    </w:r>
    <w:r w:rsidR="005B783B">
      <w:rPr>
        <w:noProof/>
      </w:rPr>
      <w:tab/>
    </w:r>
    <w:r w:rsidR="005B783B"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D97C" w14:textId="77777777" w:rsidR="008F0874" w:rsidRDefault="008F0874" w:rsidP="00913499">
      <w:pPr>
        <w:pStyle w:val="FootnoteText"/>
      </w:pPr>
      <w:r>
        <w:continuationSeparator/>
      </w:r>
    </w:p>
  </w:footnote>
  <w:footnote w:type="continuationSeparator" w:id="0">
    <w:p w14:paraId="314FF519" w14:textId="77777777" w:rsidR="008F0874" w:rsidRDefault="008F0874" w:rsidP="000401DA">
      <w:pPr>
        <w:pStyle w:val="FootnoteText"/>
      </w:pPr>
      <w:r>
        <w:continuationSeparator/>
      </w:r>
    </w:p>
  </w:footnote>
  <w:footnote w:type="continuationNotice" w:id="1">
    <w:p w14:paraId="727B1860" w14:textId="77777777" w:rsidR="008F0874" w:rsidRDefault="008F0874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593E57"/>
    <w:multiLevelType w:val="multilevel"/>
    <w:tmpl w:val="C3F2A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14608"/>
    <w:multiLevelType w:val="hybridMultilevel"/>
    <w:tmpl w:val="C4A8E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20"/>
  </w:num>
  <w:num w:numId="2" w16cid:durableId="421686257">
    <w:abstractNumId w:val="17"/>
  </w:num>
  <w:num w:numId="3" w16cid:durableId="1544126262">
    <w:abstractNumId w:val="15"/>
  </w:num>
  <w:num w:numId="4" w16cid:durableId="1128428515">
    <w:abstractNumId w:val="18"/>
  </w:num>
  <w:num w:numId="5" w16cid:durableId="1027290681">
    <w:abstractNumId w:val="11"/>
  </w:num>
  <w:num w:numId="6" w16cid:durableId="1304965241">
    <w:abstractNumId w:val="14"/>
  </w:num>
  <w:num w:numId="7" w16cid:durableId="335114243">
    <w:abstractNumId w:val="14"/>
    <w:lvlOverride w:ilvl="0">
      <w:startOverride w:val="1"/>
    </w:lvlOverride>
  </w:num>
  <w:num w:numId="8" w16cid:durableId="716702449">
    <w:abstractNumId w:val="14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4"/>
    <w:lvlOverride w:ilvl="0">
      <w:startOverride w:val="1"/>
    </w:lvlOverride>
  </w:num>
  <w:num w:numId="20" w16cid:durableId="803044362">
    <w:abstractNumId w:val="14"/>
    <w:lvlOverride w:ilvl="0">
      <w:startOverride w:val="1"/>
    </w:lvlOverride>
  </w:num>
  <w:num w:numId="21" w16cid:durableId="936447782">
    <w:abstractNumId w:val="14"/>
    <w:lvlOverride w:ilvl="0">
      <w:startOverride w:val="1"/>
    </w:lvlOverride>
  </w:num>
  <w:num w:numId="22" w16cid:durableId="1299997275">
    <w:abstractNumId w:val="12"/>
  </w:num>
  <w:num w:numId="23" w16cid:durableId="1012337210">
    <w:abstractNumId w:val="13"/>
  </w:num>
  <w:num w:numId="24" w16cid:durableId="2002536477">
    <w:abstractNumId w:val="16"/>
  </w:num>
  <w:num w:numId="25" w16cid:durableId="1511872593">
    <w:abstractNumId w:val="19"/>
  </w:num>
  <w:num w:numId="26" w16cid:durableId="269750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30DC"/>
    <w:rsid w:val="000151A5"/>
    <w:rsid w:val="0002796C"/>
    <w:rsid w:val="0003099A"/>
    <w:rsid w:val="00036BA8"/>
    <w:rsid w:val="000401DA"/>
    <w:rsid w:val="000448A1"/>
    <w:rsid w:val="000454F8"/>
    <w:rsid w:val="00057932"/>
    <w:rsid w:val="00060DBD"/>
    <w:rsid w:val="000755D1"/>
    <w:rsid w:val="00080B40"/>
    <w:rsid w:val="00085DC5"/>
    <w:rsid w:val="00085FC8"/>
    <w:rsid w:val="000A133A"/>
    <w:rsid w:val="000A5787"/>
    <w:rsid w:val="000C7881"/>
    <w:rsid w:val="000D1927"/>
    <w:rsid w:val="000E24C5"/>
    <w:rsid w:val="000E4A17"/>
    <w:rsid w:val="000F680C"/>
    <w:rsid w:val="00101577"/>
    <w:rsid w:val="001032E4"/>
    <w:rsid w:val="00113CDA"/>
    <w:rsid w:val="00113D45"/>
    <w:rsid w:val="001152DF"/>
    <w:rsid w:val="001205E6"/>
    <w:rsid w:val="00121241"/>
    <w:rsid w:val="0014113D"/>
    <w:rsid w:val="00156E53"/>
    <w:rsid w:val="00163979"/>
    <w:rsid w:val="0016624C"/>
    <w:rsid w:val="0017126D"/>
    <w:rsid w:val="001941CD"/>
    <w:rsid w:val="001A36A7"/>
    <w:rsid w:val="001A41B8"/>
    <w:rsid w:val="001B7740"/>
    <w:rsid w:val="001B7D04"/>
    <w:rsid w:val="001C3489"/>
    <w:rsid w:val="001D7905"/>
    <w:rsid w:val="001E10AF"/>
    <w:rsid w:val="001E1C84"/>
    <w:rsid w:val="001F62C4"/>
    <w:rsid w:val="00207626"/>
    <w:rsid w:val="00227960"/>
    <w:rsid w:val="002374B8"/>
    <w:rsid w:val="0024551E"/>
    <w:rsid w:val="00250818"/>
    <w:rsid w:val="002742FE"/>
    <w:rsid w:val="002811AA"/>
    <w:rsid w:val="00283CE5"/>
    <w:rsid w:val="00285602"/>
    <w:rsid w:val="0029371A"/>
    <w:rsid w:val="002976D6"/>
    <w:rsid w:val="002B638A"/>
    <w:rsid w:val="002B7BE0"/>
    <w:rsid w:val="002C1855"/>
    <w:rsid w:val="002E52A4"/>
    <w:rsid w:val="00312D1E"/>
    <w:rsid w:val="00323034"/>
    <w:rsid w:val="00333546"/>
    <w:rsid w:val="00346185"/>
    <w:rsid w:val="00352241"/>
    <w:rsid w:val="00355DF7"/>
    <w:rsid w:val="00361F55"/>
    <w:rsid w:val="00373176"/>
    <w:rsid w:val="00377B69"/>
    <w:rsid w:val="0038031F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672BF"/>
    <w:rsid w:val="0047567D"/>
    <w:rsid w:val="00477C56"/>
    <w:rsid w:val="00490677"/>
    <w:rsid w:val="004A4190"/>
    <w:rsid w:val="004A6010"/>
    <w:rsid w:val="004B0E2F"/>
    <w:rsid w:val="004B71C8"/>
    <w:rsid w:val="004C0B34"/>
    <w:rsid w:val="004D0DCE"/>
    <w:rsid w:val="004D295B"/>
    <w:rsid w:val="004D5600"/>
    <w:rsid w:val="004D7071"/>
    <w:rsid w:val="004E40C3"/>
    <w:rsid w:val="00514368"/>
    <w:rsid w:val="00525A63"/>
    <w:rsid w:val="00526EF3"/>
    <w:rsid w:val="005363F4"/>
    <w:rsid w:val="005378CB"/>
    <w:rsid w:val="00543490"/>
    <w:rsid w:val="00543CB6"/>
    <w:rsid w:val="00545BDE"/>
    <w:rsid w:val="0055579D"/>
    <w:rsid w:val="00577724"/>
    <w:rsid w:val="00586C3C"/>
    <w:rsid w:val="00594A2C"/>
    <w:rsid w:val="005B384C"/>
    <w:rsid w:val="005B43EE"/>
    <w:rsid w:val="005B69F0"/>
    <w:rsid w:val="005B783B"/>
    <w:rsid w:val="005D2521"/>
    <w:rsid w:val="005D4523"/>
    <w:rsid w:val="005E7816"/>
    <w:rsid w:val="0061030E"/>
    <w:rsid w:val="0061501A"/>
    <w:rsid w:val="00621C41"/>
    <w:rsid w:val="006370E1"/>
    <w:rsid w:val="0063799A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A7E0C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44F11"/>
    <w:rsid w:val="00750166"/>
    <w:rsid w:val="00761AC6"/>
    <w:rsid w:val="007669A0"/>
    <w:rsid w:val="00780943"/>
    <w:rsid w:val="00780A88"/>
    <w:rsid w:val="00781F15"/>
    <w:rsid w:val="00782789"/>
    <w:rsid w:val="0078642E"/>
    <w:rsid w:val="0079637E"/>
    <w:rsid w:val="007A138B"/>
    <w:rsid w:val="007A3AC5"/>
    <w:rsid w:val="007B1286"/>
    <w:rsid w:val="007B2632"/>
    <w:rsid w:val="007C5134"/>
    <w:rsid w:val="007C56A1"/>
    <w:rsid w:val="007C5A0C"/>
    <w:rsid w:val="007D000D"/>
    <w:rsid w:val="007E705B"/>
    <w:rsid w:val="007E79B7"/>
    <w:rsid w:val="007F6506"/>
    <w:rsid w:val="0080170B"/>
    <w:rsid w:val="00807D46"/>
    <w:rsid w:val="0081308A"/>
    <w:rsid w:val="00815304"/>
    <w:rsid w:val="00826431"/>
    <w:rsid w:val="00830EA4"/>
    <w:rsid w:val="00835F5B"/>
    <w:rsid w:val="008365A5"/>
    <w:rsid w:val="0085384A"/>
    <w:rsid w:val="008558F6"/>
    <w:rsid w:val="008854D7"/>
    <w:rsid w:val="008929F6"/>
    <w:rsid w:val="008B33C0"/>
    <w:rsid w:val="008B6A35"/>
    <w:rsid w:val="008B6FC1"/>
    <w:rsid w:val="008B7AE2"/>
    <w:rsid w:val="008C03B8"/>
    <w:rsid w:val="008C22AD"/>
    <w:rsid w:val="008C516F"/>
    <w:rsid w:val="008D33F5"/>
    <w:rsid w:val="008E764B"/>
    <w:rsid w:val="008F0874"/>
    <w:rsid w:val="008F5AD0"/>
    <w:rsid w:val="009073E4"/>
    <w:rsid w:val="00910988"/>
    <w:rsid w:val="00913499"/>
    <w:rsid w:val="0092187A"/>
    <w:rsid w:val="00931746"/>
    <w:rsid w:val="00932B73"/>
    <w:rsid w:val="00935D7D"/>
    <w:rsid w:val="00944779"/>
    <w:rsid w:val="00953D9D"/>
    <w:rsid w:val="00960714"/>
    <w:rsid w:val="009819DA"/>
    <w:rsid w:val="009911EB"/>
    <w:rsid w:val="00994222"/>
    <w:rsid w:val="00995043"/>
    <w:rsid w:val="009B062A"/>
    <w:rsid w:val="009B3E65"/>
    <w:rsid w:val="009B510D"/>
    <w:rsid w:val="009B7355"/>
    <w:rsid w:val="009C2FAB"/>
    <w:rsid w:val="009C4298"/>
    <w:rsid w:val="009D7EE0"/>
    <w:rsid w:val="009F7707"/>
    <w:rsid w:val="009F79F0"/>
    <w:rsid w:val="00A17D7B"/>
    <w:rsid w:val="00A21EFC"/>
    <w:rsid w:val="00A23660"/>
    <w:rsid w:val="00A27995"/>
    <w:rsid w:val="00A348FB"/>
    <w:rsid w:val="00A37C9C"/>
    <w:rsid w:val="00A41531"/>
    <w:rsid w:val="00A44384"/>
    <w:rsid w:val="00A526DC"/>
    <w:rsid w:val="00A65E03"/>
    <w:rsid w:val="00AB0BA4"/>
    <w:rsid w:val="00AB3749"/>
    <w:rsid w:val="00AD214F"/>
    <w:rsid w:val="00AE0E5F"/>
    <w:rsid w:val="00AE75C9"/>
    <w:rsid w:val="00AF240C"/>
    <w:rsid w:val="00AF793F"/>
    <w:rsid w:val="00B0096F"/>
    <w:rsid w:val="00B056BE"/>
    <w:rsid w:val="00B11A06"/>
    <w:rsid w:val="00B11D98"/>
    <w:rsid w:val="00B229BE"/>
    <w:rsid w:val="00B319CB"/>
    <w:rsid w:val="00B32132"/>
    <w:rsid w:val="00B4056F"/>
    <w:rsid w:val="00B47E1A"/>
    <w:rsid w:val="00B60A9F"/>
    <w:rsid w:val="00B6204E"/>
    <w:rsid w:val="00B6671B"/>
    <w:rsid w:val="00B70795"/>
    <w:rsid w:val="00B72484"/>
    <w:rsid w:val="00B86F53"/>
    <w:rsid w:val="00BA5FE6"/>
    <w:rsid w:val="00BB2A63"/>
    <w:rsid w:val="00BB468E"/>
    <w:rsid w:val="00BC1C8F"/>
    <w:rsid w:val="00BE521D"/>
    <w:rsid w:val="00BF087D"/>
    <w:rsid w:val="00BF3CED"/>
    <w:rsid w:val="00BF6FDC"/>
    <w:rsid w:val="00C00974"/>
    <w:rsid w:val="00C07F62"/>
    <w:rsid w:val="00C2195F"/>
    <w:rsid w:val="00C24F42"/>
    <w:rsid w:val="00C32546"/>
    <w:rsid w:val="00C45A06"/>
    <w:rsid w:val="00C503AE"/>
    <w:rsid w:val="00C578F6"/>
    <w:rsid w:val="00C63886"/>
    <w:rsid w:val="00C72F97"/>
    <w:rsid w:val="00C75B10"/>
    <w:rsid w:val="00C91426"/>
    <w:rsid w:val="00CB6380"/>
    <w:rsid w:val="00CB7B27"/>
    <w:rsid w:val="00CC2DFF"/>
    <w:rsid w:val="00CD0147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4C4D"/>
    <w:rsid w:val="00D771B7"/>
    <w:rsid w:val="00D77FAA"/>
    <w:rsid w:val="00D84B16"/>
    <w:rsid w:val="00D97ED2"/>
    <w:rsid w:val="00DC4BFB"/>
    <w:rsid w:val="00DD7978"/>
    <w:rsid w:val="00DF3A07"/>
    <w:rsid w:val="00DF482C"/>
    <w:rsid w:val="00E046AF"/>
    <w:rsid w:val="00E051E7"/>
    <w:rsid w:val="00E060C0"/>
    <w:rsid w:val="00E1756F"/>
    <w:rsid w:val="00E20CB3"/>
    <w:rsid w:val="00E22256"/>
    <w:rsid w:val="00E338F3"/>
    <w:rsid w:val="00E56AC4"/>
    <w:rsid w:val="00E61D35"/>
    <w:rsid w:val="00E715C3"/>
    <w:rsid w:val="00E818E6"/>
    <w:rsid w:val="00E83352"/>
    <w:rsid w:val="00E91645"/>
    <w:rsid w:val="00E96FDA"/>
    <w:rsid w:val="00EA4D50"/>
    <w:rsid w:val="00EB0773"/>
    <w:rsid w:val="00EC1789"/>
    <w:rsid w:val="00EE2EEB"/>
    <w:rsid w:val="00EF028A"/>
    <w:rsid w:val="00EF6D98"/>
    <w:rsid w:val="00F04E55"/>
    <w:rsid w:val="00F121B5"/>
    <w:rsid w:val="00F166C7"/>
    <w:rsid w:val="00F232A0"/>
    <w:rsid w:val="00F53898"/>
    <w:rsid w:val="00F57754"/>
    <w:rsid w:val="00F60D0A"/>
    <w:rsid w:val="00F74E70"/>
    <w:rsid w:val="00F800B3"/>
    <w:rsid w:val="00FB3579"/>
    <w:rsid w:val="00FB430D"/>
    <w:rsid w:val="00FB5D04"/>
    <w:rsid w:val="00FB73EE"/>
    <w:rsid w:val="00FC5CCB"/>
    <w:rsid w:val="00FD0216"/>
    <w:rsid w:val="00FD1D89"/>
    <w:rsid w:val="00FD634E"/>
    <w:rsid w:val="00FE3704"/>
    <w:rsid w:val="00FE3AD3"/>
    <w:rsid w:val="00FE4081"/>
    <w:rsid w:val="00FE42E0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  <Datetime xmlns="6f95b99c-d97c-4327-92e2-c13533bbf63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20" ma:contentTypeDescription="Create a new document." ma:contentTypeScope="" ma:versionID="2979da39f7dcdd82fc51cb5a1e5a64e2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859662b41d1aefca3f113c55b4049078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6f95b99c-d97c-4327-92e2-c13533bbf63c"/>
    <ds:schemaRef ds:uri="e3e2d75a-6c44-4023-8067-284813307c38"/>
  </ds:schemaRefs>
</ds:datastoreItem>
</file>

<file path=customXml/itemProps2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74614E-5D03-4369-B8C6-EE31A28F460E}"/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</Template>
  <TotalTime>14</TotalTime>
  <Pages>4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Kirsty Parkinson</cp:lastModifiedBy>
  <cp:revision>3</cp:revision>
  <cp:lastPrinted>2021-03-31T09:50:00Z</cp:lastPrinted>
  <dcterms:created xsi:type="dcterms:W3CDTF">2025-03-24T10:43:00Z</dcterms:created>
  <dcterms:modified xsi:type="dcterms:W3CDTF">2026-01-06T09:55:00Z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  <property fmtid="{D5CDD505-2E9C-101B-9397-08002B2CF9AE}" pid="3" name="MediaServiceImageTags">
    <vt:lpwstr/>
  </property>
</Properties>
</file>