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C32E" w14:textId="77777777" w:rsidR="009819DA" w:rsidRDefault="009819DA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9819DA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L6M2: Global Commercial Strategy </w:t>
      </w:r>
    </w:p>
    <w:p w14:paraId="4E4ABA55" w14:textId="27664195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4BC10973" w:rsidR="00E046AF" w:rsidRPr="00E046AF" w:rsidRDefault="009819DA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407372" w:rsidRPr="00407372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apply the concept of commercial global strategy in organisations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348D0358" w:rsidR="00BC1C8F" w:rsidRPr="00835F5B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characteristics of global strategic decisions in organisations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D746506" w14:textId="516FDAE7" w:rsidTr="00F678D2">
        <w:tc>
          <w:tcPr>
            <w:tcW w:w="14034" w:type="dxa"/>
            <w:gridSpan w:val="7"/>
          </w:tcPr>
          <w:p w14:paraId="4B2DA0C4" w14:textId="468F75B5" w:rsidR="009819DA" w:rsidRPr="004660B6" w:rsidRDefault="009819DA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2. </w:t>
            </w:r>
            <w:r w:rsidR="00407372" w:rsidRPr="00407372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apply tools and techniques to address the challenges of global supply chains</w:t>
            </w:r>
          </w:p>
        </w:tc>
      </w:tr>
      <w:tr w:rsidR="00A44384" w14:paraId="374163C4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434BA88B" w14:textId="5A82C71C" w:rsidR="00A44384" w:rsidRPr="00A44384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2.1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Assess methods to analyse the global supply chain</w:t>
            </w:r>
          </w:p>
        </w:tc>
        <w:tc>
          <w:tcPr>
            <w:tcW w:w="1843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9819DA">
        <w:trPr>
          <w:trHeight w:val="26"/>
        </w:trPr>
        <w:tc>
          <w:tcPr>
            <w:tcW w:w="5387" w:type="dxa"/>
          </w:tcPr>
          <w:p w14:paraId="42937CBC" w14:textId="2EAC36B2" w:rsidR="00A44384" w:rsidRPr="00A44384" w:rsidRDefault="009819D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2.2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the regulatory influences on the global supply chain</w:t>
            </w:r>
          </w:p>
        </w:tc>
        <w:tc>
          <w:tcPr>
            <w:tcW w:w="1843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340D82DB" w:rsidR="00461E4C" w:rsidRPr="00E046AF" w:rsidRDefault="009819DA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strategy formulation and implementation</w:t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29675A3A" w:rsidR="00461E4C" w:rsidRPr="00B11D98" w:rsidRDefault="009819DA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how corporate and business strategic decisions impact supply chains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EAFE165" w14:textId="795C96BE" w:rsidR="00461E4C" w:rsidRPr="00B11D98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how organisational strategy can be implemented in supply chains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428A48" w14:textId="336CD8C2" w:rsidR="00B11D98" w:rsidRPr="00B11D98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relationship between business strategy and organisational structure</w:t>
            </w:r>
          </w:p>
        </w:tc>
        <w:tc>
          <w:tcPr>
            <w:tcW w:w="1560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4D107F4" w14:textId="77777777" w:rsidTr="00B11D98">
        <w:tc>
          <w:tcPr>
            <w:tcW w:w="5670" w:type="dxa"/>
          </w:tcPr>
          <w:p w14:paraId="3453A070" w14:textId="3BDB449F" w:rsidR="009819DA" w:rsidRPr="009819DA" w:rsidRDefault="009819D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3.4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management of resources to support the development and implementation of strategy</w:t>
            </w:r>
          </w:p>
        </w:tc>
        <w:tc>
          <w:tcPr>
            <w:tcW w:w="1560" w:type="dxa"/>
          </w:tcPr>
          <w:p w14:paraId="073ECA8C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D18E1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E0362C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C8B05F0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C6F7465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D126F9" w14:textId="77777777" w:rsidR="009819DA" w:rsidRPr="004660B6" w:rsidRDefault="009819DA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E22A" w14:textId="7475C7D3" w:rsidR="009819DA" w:rsidRDefault="00461E4C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9819D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9819DA" w14:paraId="4913D16D" w14:textId="77777777" w:rsidTr="00736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37BA197C" w14:textId="77777777" w:rsidR="009819DA" w:rsidRPr="004660B6" w:rsidRDefault="009819DA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797074AC" w14:textId="77777777" w:rsidR="009819DA" w:rsidRPr="004660B6" w:rsidRDefault="009819DA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6A38E763" w14:textId="77777777" w:rsidR="009819DA" w:rsidRPr="00BC1C8F" w:rsidRDefault="009819DA" w:rsidP="0073650B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411B960" w14:textId="77777777" w:rsidR="009819DA" w:rsidRPr="003809AC" w:rsidRDefault="009819DA" w:rsidP="0073650B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7016DBE" w14:textId="77777777" w:rsidR="009819DA" w:rsidRPr="004660B6" w:rsidRDefault="009819DA" w:rsidP="0073650B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CDBF201" w14:textId="77777777" w:rsidR="009819DA" w:rsidRPr="004660B6" w:rsidRDefault="009819DA" w:rsidP="0073650B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4CE0045A" w14:textId="77777777" w:rsidR="009819DA" w:rsidRPr="004660B6" w:rsidRDefault="009819DA" w:rsidP="0073650B">
            <w:pPr>
              <w:pStyle w:val="Tableheading"/>
            </w:pPr>
            <w:r w:rsidRPr="008F4CFD">
              <w:t>Learning hours</w:t>
            </w:r>
          </w:p>
        </w:tc>
      </w:tr>
      <w:tr w:rsidR="009819DA" w14:paraId="3D6AC562" w14:textId="77777777" w:rsidTr="0073650B">
        <w:tc>
          <w:tcPr>
            <w:tcW w:w="14034" w:type="dxa"/>
            <w:gridSpan w:val="7"/>
          </w:tcPr>
          <w:p w14:paraId="18562F8C" w14:textId="50ECCFA3" w:rsidR="009819DA" w:rsidRPr="00E046AF" w:rsidRDefault="009819DA" w:rsidP="0073650B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19D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4. </w:t>
            </w:r>
            <w:r w:rsidR="00407372" w:rsidRPr="00407372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different financial aspects that affect global procurement and supply chains</w:t>
            </w:r>
          </w:p>
        </w:tc>
      </w:tr>
      <w:tr w:rsidR="009819DA" w14:paraId="65CD6497" w14:textId="77777777" w:rsidTr="00736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44230AEE" w14:textId="144ECB16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4.1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Assess the importance of costs and finance within global supply chains</w:t>
            </w:r>
          </w:p>
        </w:tc>
        <w:tc>
          <w:tcPr>
            <w:tcW w:w="1560" w:type="dxa"/>
          </w:tcPr>
          <w:p w14:paraId="0F672D7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91D3C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F32DD7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3323692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86451FC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BAA0D50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718F044B" w14:textId="77777777" w:rsidTr="0073650B">
        <w:tc>
          <w:tcPr>
            <w:tcW w:w="5670" w:type="dxa"/>
          </w:tcPr>
          <w:p w14:paraId="1398ED58" w14:textId="456466E5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4.2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financial related risks and why they might arise within global supply chains</w:t>
            </w:r>
          </w:p>
        </w:tc>
        <w:tc>
          <w:tcPr>
            <w:tcW w:w="1560" w:type="dxa"/>
          </w:tcPr>
          <w:p w14:paraId="6CD5FF70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56DE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46782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17C81A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087C04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E97735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19DA" w14:paraId="39EDDA25" w14:textId="77777777" w:rsidTr="00736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A49B7F" w14:textId="53D2FA21" w:rsidR="009819DA" w:rsidRPr="00B11D98" w:rsidRDefault="009819DA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819DA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4.3 </w:t>
            </w:r>
            <w:r w:rsidR="00407372" w:rsidRPr="0040737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Evaluate different tools, techniques and financial products for managing financial risks within global supply chains</w:t>
            </w:r>
          </w:p>
        </w:tc>
        <w:tc>
          <w:tcPr>
            <w:tcW w:w="1560" w:type="dxa"/>
          </w:tcPr>
          <w:p w14:paraId="43EE207E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154F2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049338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09093E1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585CB9F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E16509" w14:textId="77777777" w:rsidR="009819DA" w:rsidRPr="004660B6" w:rsidRDefault="009819DA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1CC8B6" w14:textId="50BCC246" w:rsidR="00333546" w:rsidRPr="00931746" w:rsidRDefault="009819DA" w:rsidP="004D0D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4813" w14:textId="77777777" w:rsidR="00B876F3" w:rsidRDefault="00B876F3" w:rsidP="006527DA">
      <w:r>
        <w:separator/>
      </w:r>
    </w:p>
    <w:p w14:paraId="2185EA2E" w14:textId="77777777" w:rsidR="00B876F3" w:rsidRDefault="00B876F3"/>
    <w:p w14:paraId="2975A20E" w14:textId="77777777" w:rsidR="00B876F3" w:rsidRDefault="00B876F3"/>
  </w:endnote>
  <w:endnote w:type="continuationSeparator" w:id="0">
    <w:p w14:paraId="6AB17B14" w14:textId="77777777" w:rsidR="00B876F3" w:rsidRDefault="00B876F3" w:rsidP="006527DA">
      <w:r>
        <w:continuationSeparator/>
      </w:r>
    </w:p>
    <w:p w14:paraId="35CBA3D4" w14:textId="77777777" w:rsidR="00B876F3" w:rsidRDefault="00B876F3"/>
    <w:p w14:paraId="6058D5A1" w14:textId="77777777" w:rsidR="00B876F3" w:rsidRDefault="00B87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8C" w14:textId="1BF2CFBA" w:rsidR="00E20CB3" w:rsidRDefault="00407372" w:rsidP="006F6237">
    <w:pPr>
      <w:pStyle w:val="Footer"/>
    </w:pPr>
    <w:r>
      <w:rPr>
        <w:rFonts w:cs="Calibri"/>
        <w:noProof/>
        <w:sz w:val="20"/>
        <w:szCs w:val="20"/>
      </w:rPr>
      <w:t xml:space="preserve">Jan 2026  </w:t>
    </w:r>
    <w:r w:rsidR="005B783B"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</w:r>
    <w:r w:rsidR="005B783B"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0EC9" w14:textId="77777777" w:rsidR="00B876F3" w:rsidRDefault="00B876F3" w:rsidP="00913499">
      <w:pPr>
        <w:pStyle w:val="FootnoteText"/>
      </w:pPr>
      <w:r>
        <w:continuationSeparator/>
      </w:r>
    </w:p>
  </w:footnote>
  <w:footnote w:type="continuationSeparator" w:id="0">
    <w:p w14:paraId="5F1423E0" w14:textId="77777777" w:rsidR="00B876F3" w:rsidRDefault="00B876F3" w:rsidP="000401DA">
      <w:pPr>
        <w:pStyle w:val="FootnoteText"/>
      </w:pPr>
      <w:r>
        <w:continuationSeparator/>
      </w:r>
    </w:p>
  </w:footnote>
  <w:footnote w:type="continuationNotice" w:id="1">
    <w:p w14:paraId="048AFAD7" w14:textId="77777777" w:rsidR="00B876F3" w:rsidRDefault="00B876F3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0F680C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77B69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07372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868E5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876F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6f95b99c-d97c-4327-92e2-c13533bbf63c"/>
    <ds:schemaRef ds:uri="e3e2d75a-6c44-4023-8067-284813307c38"/>
  </ds:schemaRefs>
</ds:datastoreItem>
</file>

<file path=customXml/itemProps4.xml><?xml version="1.0" encoding="utf-8"?>
<ds:datastoreItem xmlns:ds="http://schemas.openxmlformats.org/officeDocument/2006/customXml" ds:itemID="{A849EBB4-9FAF-4B36-B4F6-F2651BDE10F8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6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Kirsty Parkinson</cp:lastModifiedBy>
  <cp:revision>4</cp:revision>
  <cp:lastPrinted>2021-03-31T09:50:00Z</cp:lastPrinted>
  <dcterms:created xsi:type="dcterms:W3CDTF">2023-09-04T15:50:00Z</dcterms:created>
  <dcterms:modified xsi:type="dcterms:W3CDTF">2026-01-06T09:59:00Z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